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9A0E" w14:textId="77777777" w:rsidR="00B94C9F" w:rsidRDefault="00B94C9F" w:rsidP="002C0187">
      <w:pPr>
        <w:pStyle w:val="LOGO"/>
      </w:pPr>
      <w:r>
        <w:drawing>
          <wp:inline distT="0" distB="0" distL="0" distR="0" wp14:anchorId="4B75756F" wp14:editId="74270C39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B01E2" w14:textId="77777777" w:rsidR="000B5263" w:rsidRPr="006C3C8A" w:rsidRDefault="000B5263" w:rsidP="000B5263">
      <w:pPr>
        <w:pStyle w:val="Heading1"/>
      </w:pPr>
      <w:r w:rsidRPr="006C3C8A">
        <w:t xml:space="preserve">Attachment </w:t>
      </w:r>
      <w:r>
        <w:t>1: Example</w:t>
      </w:r>
      <w:r w:rsidRPr="006C3C8A">
        <w:t xml:space="preserve"> Preventive Maintenance Schedule </w:t>
      </w:r>
    </w:p>
    <w:p w14:paraId="37B3F4CC" w14:textId="664193A5" w:rsidR="000B5263" w:rsidRPr="000B5263" w:rsidRDefault="000B5263" w:rsidP="000B5263">
      <w:pPr>
        <w:pStyle w:val="BodyText"/>
        <w:rPr>
          <w:rFonts w:asciiTheme="minorHAnsi" w:hAnsiTheme="minorHAnsi" w:cstheme="minorHAnsi"/>
          <w:b/>
          <w:bCs/>
          <w:i/>
        </w:rPr>
      </w:pPr>
      <w:r w:rsidRPr="000B5263">
        <w:rPr>
          <w:rFonts w:asciiTheme="minorHAnsi" w:hAnsiTheme="minorHAnsi" w:cstheme="minorHAnsi"/>
          <w:b/>
          <w:i/>
        </w:rPr>
        <w:t>It is highly recommended that schools have a preventive maintenance schedule</w:t>
      </w:r>
      <w:r w:rsidR="00E42EA4">
        <w:rPr>
          <w:rFonts w:asciiTheme="minorHAnsi" w:hAnsiTheme="minorHAnsi" w:cstheme="minorHAnsi"/>
          <w:b/>
          <w:i/>
        </w:rPr>
        <w:t>. E</w:t>
      </w:r>
      <w:r w:rsidRPr="000B5263">
        <w:rPr>
          <w:rFonts w:asciiTheme="minorHAnsi" w:hAnsiTheme="minorHAnsi" w:cstheme="minorHAnsi"/>
          <w:b/>
          <w:i/>
        </w:rPr>
        <w:t xml:space="preserve">dit </w:t>
      </w:r>
      <w:r w:rsidR="00E42EA4">
        <w:rPr>
          <w:rFonts w:asciiTheme="minorHAnsi" w:hAnsiTheme="minorHAnsi" w:cstheme="minorHAnsi"/>
          <w:b/>
          <w:i/>
        </w:rPr>
        <w:t xml:space="preserve">this example </w:t>
      </w:r>
      <w:r w:rsidRPr="000B5263">
        <w:rPr>
          <w:rFonts w:asciiTheme="minorHAnsi" w:hAnsiTheme="minorHAnsi" w:cstheme="minorHAnsi"/>
          <w:b/>
          <w:i/>
        </w:rPr>
        <w:t>according to operational needs of each school building. Consult</w:t>
      </w:r>
      <w:r w:rsidR="00E42EA4">
        <w:rPr>
          <w:rFonts w:asciiTheme="minorHAnsi" w:hAnsiTheme="minorHAnsi" w:cstheme="minorHAnsi"/>
          <w:b/>
          <w:i/>
        </w:rPr>
        <w:t xml:space="preserve"> your</w:t>
      </w:r>
      <w:r w:rsidRPr="000B5263">
        <w:rPr>
          <w:rFonts w:asciiTheme="minorHAnsi" w:hAnsiTheme="minorHAnsi" w:cstheme="minorHAnsi"/>
          <w:b/>
          <w:i/>
        </w:rPr>
        <w:t xml:space="preserve"> HVAC contractor, HVAC vendors, flooring manufacturer, cleaning product vendor, facility staff, etc.</w:t>
      </w: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629"/>
        <w:gridCol w:w="810"/>
        <w:gridCol w:w="920"/>
        <w:gridCol w:w="900"/>
        <w:gridCol w:w="720"/>
        <w:gridCol w:w="810"/>
        <w:gridCol w:w="1080"/>
      </w:tblGrid>
      <w:tr w:rsidR="000B5263" w:rsidRPr="000B5263" w14:paraId="7A40FE66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C30AB5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629" w:type="dxa"/>
          </w:tcPr>
          <w:p w14:paraId="0E7E7801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Daily</w:t>
            </w:r>
          </w:p>
        </w:tc>
        <w:tc>
          <w:tcPr>
            <w:tcW w:w="810" w:type="dxa"/>
          </w:tcPr>
          <w:p w14:paraId="24CE8553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Weekly</w:t>
            </w: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DD7528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3 Months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E4354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6 Months</w:t>
            </w: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DBE18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Yearly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677C2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2 Years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330B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As Needed</w:t>
            </w:r>
          </w:p>
        </w:tc>
      </w:tr>
      <w:tr w:rsidR="000B5263" w:rsidRPr="000B5263" w14:paraId="60F46C0F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6C7D0D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AIR HANDLING UNITS</w:t>
            </w:r>
          </w:p>
        </w:tc>
        <w:tc>
          <w:tcPr>
            <w:tcW w:w="629" w:type="dxa"/>
          </w:tcPr>
          <w:p w14:paraId="1F062814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4A3C3E43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2D769F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2C62EA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DB8AD7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6A4029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2C2781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</w:tr>
      <w:tr w:rsidR="000B5263" w:rsidRPr="000B5263" w14:paraId="21C7C90C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E26061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 xml:space="preserve">Intake unobstructed </w:t>
            </w:r>
          </w:p>
        </w:tc>
        <w:tc>
          <w:tcPr>
            <w:tcW w:w="629" w:type="dxa"/>
          </w:tcPr>
          <w:p w14:paraId="5698366A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286C5DCC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57140E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A938B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F1F0AB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AA935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E2FB19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</w:tr>
      <w:tr w:rsidR="000B5263" w:rsidRPr="000B5263" w14:paraId="7966EDFC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789878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Air Flows In</w:t>
            </w:r>
          </w:p>
        </w:tc>
        <w:tc>
          <w:tcPr>
            <w:tcW w:w="629" w:type="dxa"/>
          </w:tcPr>
          <w:p w14:paraId="157DF589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1C413641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CB18E8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87461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98909B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F0899C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DC16E4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</w:tr>
      <w:tr w:rsidR="000B5263" w:rsidRPr="000B5263" w14:paraId="37D4D11C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C4CF7C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No Pollutant Sources Nearby</w:t>
            </w:r>
          </w:p>
        </w:tc>
        <w:tc>
          <w:tcPr>
            <w:tcW w:w="629" w:type="dxa"/>
          </w:tcPr>
          <w:p w14:paraId="2558BA77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57F628CB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87CB1D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87E96F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130F4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3D18D6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EEBCFB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</w:tr>
      <w:tr w:rsidR="000B5263" w:rsidRPr="000B5263" w14:paraId="6D9DBBC9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66F689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Intake Dampers Operational</w:t>
            </w:r>
          </w:p>
        </w:tc>
        <w:tc>
          <w:tcPr>
            <w:tcW w:w="629" w:type="dxa"/>
          </w:tcPr>
          <w:p w14:paraId="5B0CDE07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17AEA0EA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5FF9D7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0075DC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B66112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B6DBF6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213FE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</w:tr>
      <w:tr w:rsidR="000B5263" w:rsidRPr="000B5263" w14:paraId="023CB55B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3A0EAC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Outdoor Damper Open (at least 10%)</w:t>
            </w:r>
          </w:p>
        </w:tc>
        <w:tc>
          <w:tcPr>
            <w:tcW w:w="629" w:type="dxa"/>
          </w:tcPr>
          <w:p w14:paraId="6951B1AD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7E1A27D7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7755D2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eastAsia="Arial Unicode MS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2436B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544474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D2E989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560CF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</w:tr>
      <w:tr w:rsidR="000B5263" w:rsidRPr="000B5263" w14:paraId="6DAB82EA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061210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Filters Replaced/Fitted Properly</w:t>
            </w:r>
          </w:p>
        </w:tc>
        <w:tc>
          <w:tcPr>
            <w:tcW w:w="629" w:type="dxa"/>
          </w:tcPr>
          <w:p w14:paraId="79EFDDE2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0220116E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4952D9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FC16E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07F5CF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6DE822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6F2357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</w:tr>
      <w:tr w:rsidR="000B5263" w:rsidRPr="000B5263" w14:paraId="7D6F60CD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CA41B1" w14:textId="3E426ABD" w:rsidR="000B5263" w:rsidRPr="000B5263" w:rsidRDefault="00E42EA4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Excess </w:t>
            </w:r>
            <w:r w:rsidR="000B5263" w:rsidRPr="000B5263">
              <w:rPr>
                <w:rFonts w:asciiTheme="minorHAnsi" w:hAnsiTheme="minorHAnsi" w:cstheme="minorHAnsi"/>
                <w:b/>
                <w:i/>
              </w:rPr>
              <w:t>Moisture (e.g., drain pans)</w:t>
            </w:r>
          </w:p>
        </w:tc>
        <w:tc>
          <w:tcPr>
            <w:tcW w:w="629" w:type="dxa"/>
          </w:tcPr>
          <w:p w14:paraId="554718B6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238BF029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8919E7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B397ED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D80CE0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72ECE7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F739C0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0F4393D5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E18173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 xml:space="preserve">Cleanliness </w:t>
            </w:r>
          </w:p>
        </w:tc>
        <w:tc>
          <w:tcPr>
            <w:tcW w:w="629" w:type="dxa"/>
          </w:tcPr>
          <w:p w14:paraId="4A2FDEAF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297ECB79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50AA04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eastAsia="Arial Unicode MS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9712C0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B72B8B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0E228E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5057C2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</w:tr>
      <w:tr w:rsidR="000B5263" w:rsidRPr="000B5263" w14:paraId="25C6AE38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8B0AA7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Belts</w:t>
            </w:r>
          </w:p>
        </w:tc>
        <w:tc>
          <w:tcPr>
            <w:tcW w:w="629" w:type="dxa"/>
          </w:tcPr>
          <w:p w14:paraId="27246BF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3B4E4DD3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0C7DDB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450B1B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C7EEC3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1F9486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917873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</w:tr>
      <w:tr w:rsidR="000B5263" w:rsidRPr="000B5263" w14:paraId="560BA7CF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16656C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Lubrication</w:t>
            </w:r>
          </w:p>
        </w:tc>
        <w:tc>
          <w:tcPr>
            <w:tcW w:w="629" w:type="dxa"/>
          </w:tcPr>
          <w:p w14:paraId="403DBA39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1B1DFC5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658092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02566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B88BF3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eastAsia="Arial Unicode MS" w:hAnsiTheme="minorHAnsi" w:cstheme="minorHAnsi"/>
                <w:b/>
                <w:i/>
              </w:rPr>
              <w:t>x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DDB269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122469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</w:tr>
      <w:tr w:rsidR="000B5263" w:rsidRPr="000B5263" w14:paraId="75ABCAEF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319DF9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Cleaning of Heating &amp; Cooling Coils</w:t>
            </w:r>
          </w:p>
        </w:tc>
        <w:tc>
          <w:tcPr>
            <w:tcW w:w="629" w:type="dxa"/>
          </w:tcPr>
          <w:p w14:paraId="428610E7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2C4357A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8613BC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AFCF03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A59D60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934C4E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E343C6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</w:tr>
      <w:tr w:rsidR="000B5263" w:rsidRPr="000B5263" w14:paraId="44FCFFB8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52204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Cleaning of Drainage Areas</w:t>
            </w:r>
          </w:p>
        </w:tc>
        <w:tc>
          <w:tcPr>
            <w:tcW w:w="629" w:type="dxa"/>
          </w:tcPr>
          <w:p w14:paraId="2646E293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086EE33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0E94B6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6BCFA7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0A02B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1750DE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86306F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</w:tr>
      <w:tr w:rsidR="000B5263" w:rsidRPr="000B5263" w14:paraId="64F37397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EB172D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Calibration of Sensors &amp; Controls</w:t>
            </w:r>
          </w:p>
        </w:tc>
        <w:tc>
          <w:tcPr>
            <w:tcW w:w="629" w:type="dxa"/>
          </w:tcPr>
          <w:p w14:paraId="2DE4F15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430A6D58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11964D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BFA677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6220AB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8BE6DB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245C3D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02702AE7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A6431E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Cleaning of Ductwork</w:t>
            </w:r>
          </w:p>
        </w:tc>
        <w:tc>
          <w:tcPr>
            <w:tcW w:w="629" w:type="dxa"/>
          </w:tcPr>
          <w:p w14:paraId="0769B8E2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7DE6678D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F87EF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AE8B1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1B55E2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BABF74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4FA4BF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 </w:t>
            </w:r>
          </w:p>
        </w:tc>
      </w:tr>
      <w:tr w:rsidR="000B5263" w:rsidRPr="000B5263" w14:paraId="5F8FF5AD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2A8888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Airflow Balancing</w:t>
            </w:r>
          </w:p>
        </w:tc>
        <w:tc>
          <w:tcPr>
            <w:tcW w:w="629" w:type="dxa"/>
          </w:tcPr>
          <w:p w14:paraId="0EC48E1F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258CF509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A10F78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DB471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42DE52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57ECF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2BBA1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</w:tr>
      <w:tr w:rsidR="000B5263" w:rsidRPr="000B5263" w14:paraId="76FDC85E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D0D374" w14:textId="65ABA9D1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Remove Snow</w:t>
            </w:r>
            <w:r>
              <w:rPr>
                <w:rFonts w:asciiTheme="minorHAnsi" w:hAnsiTheme="minorHAnsi" w:cstheme="minorHAnsi"/>
                <w:b/>
                <w:i/>
              </w:rPr>
              <w:t xml:space="preserve">: </w:t>
            </w:r>
            <w:r w:rsidRPr="000B5263">
              <w:rPr>
                <w:rFonts w:asciiTheme="minorHAnsi" w:hAnsiTheme="minorHAnsi" w:cstheme="minorHAnsi"/>
                <w:b/>
                <w:i/>
              </w:rPr>
              <w:t>Intakes, Exhaust, Stacks</w:t>
            </w:r>
          </w:p>
        </w:tc>
        <w:tc>
          <w:tcPr>
            <w:tcW w:w="629" w:type="dxa"/>
          </w:tcPr>
          <w:p w14:paraId="564CC84E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5AAD36E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1FD1DF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C33A5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A11B4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9F60B0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4CEBC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</w:tr>
      <w:tr w:rsidR="000B5263" w:rsidRPr="000B5263" w14:paraId="193C5CDA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CBC42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LOCAL EXHAUST SYSTEMS</w:t>
            </w:r>
          </w:p>
        </w:tc>
        <w:tc>
          <w:tcPr>
            <w:tcW w:w="629" w:type="dxa"/>
          </w:tcPr>
          <w:p w14:paraId="7ACED80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6C43BE78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EEF31B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F15A34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1E5F6D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3F869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1BB004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</w:tr>
      <w:tr w:rsidR="000B5263" w:rsidRPr="000B5263" w14:paraId="3F31A77D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C2D10A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Functional</w:t>
            </w:r>
          </w:p>
        </w:tc>
        <w:tc>
          <w:tcPr>
            <w:tcW w:w="629" w:type="dxa"/>
          </w:tcPr>
          <w:p w14:paraId="3BDA4F2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411BD2A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6C323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CE7B7C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641D4A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C4602B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AA4BFB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</w:tr>
      <w:tr w:rsidR="000B5263" w:rsidRPr="000B5263" w14:paraId="7B9FD7CF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F32EF0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 xml:space="preserve">Correct Air Direction </w:t>
            </w:r>
          </w:p>
        </w:tc>
        <w:tc>
          <w:tcPr>
            <w:tcW w:w="629" w:type="dxa"/>
          </w:tcPr>
          <w:p w14:paraId="025CA6CD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3777B27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05FDE3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E9AD9B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B5D95E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60BE9E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7D9A93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</w:tr>
      <w:tr w:rsidR="000B5263" w:rsidRPr="000B5263" w14:paraId="27FB35B0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271B4F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Rooftop Fans Undamaged &amp; Unobstructed</w:t>
            </w:r>
          </w:p>
        </w:tc>
        <w:tc>
          <w:tcPr>
            <w:tcW w:w="629" w:type="dxa"/>
          </w:tcPr>
          <w:p w14:paraId="7D4F69F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6AA0C80C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2771DE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480EA4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667DD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F7BB1E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D21EFA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418702EA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4764BF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Proper Exhaust Air Volume</w:t>
            </w:r>
          </w:p>
        </w:tc>
        <w:tc>
          <w:tcPr>
            <w:tcW w:w="629" w:type="dxa"/>
          </w:tcPr>
          <w:p w14:paraId="2CF0DBFD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2F344244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DEFDE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BE45AE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83ECB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1E1F46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eastAsia="Arial Unicode MS" w:hAnsiTheme="minorHAnsi" w:cstheme="minorHAnsi"/>
                <w:b/>
                <w:i/>
              </w:rPr>
              <w:t>x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A289A3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6DA6D5D0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879688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eastAsia="Arial Unicode MS" w:hAnsiTheme="minorHAnsi" w:cstheme="minorHAnsi"/>
                <w:b/>
                <w:i/>
              </w:rPr>
              <w:t>GENERAL BUILDING CLEANING</w:t>
            </w:r>
          </w:p>
        </w:tc>
        <w:tc>
          <w:tcPr>
            <w:tcW w:w="629" w:type="dxa"/>
          </w:tcPr>
          <w:p w14:paraId="33A6E33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24672F37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8B04FC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4AED4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7D52F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E4EB4D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23E8CD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</w:tr>
      <w:tr w:rsidR="000B5263" w:rsidRPr="000B5263" w14:paraId="6641DB0F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65887F" w14:textId="4B2EBDF4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Garbage</w:t>
            </w:r>
            <w:r w:rsidR="00E42EA4">
              <w:rPr>
                <w:rFonts w:asciiTheme="minorHAnsi" w:hAnsiTheme="minorHAnsi" w:cstheme="minorHAnsi"/>
                <w:b/>
                <w:i/>
              </w:rPr>
              <w:t xml:space="preserve"> removal</w:t>
            </w:r>
          </w:p>
        </w:tc>
        <w:tc>
          <w:tcPr>
            <w:tcW w:w="629" w:type="dxa"/>
          </w:tcPr>
          <w:p w14:paraId="36323466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810" w:type="dxa"/>
          </w:tcPr>
          <w:p w14:paraId="3F10F2BD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3D13A8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27C316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73FF87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1EC46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61352E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228D3878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7DB4E2" w14:textId="2FE1345E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Carpet and Hard Floors</w:t>
            </w:r>
            <w:r w:rsidR="00E42EA4">
              <w:rPr>
                <w:rFonts w:asciiTheme="minorHAnsi" w:hAnsiTheme="minorHAnsi" w:cstheme="minorHAnsi"/>
                <w:b/>
                <w:i/>
              </w:rPr>
              <w:t xml:space="preserve"> (vacuum/dust)</w:t>
            </w:r>
          </w:p>
        </w:tc>
        <w:tc>
          <w:tcPr>
            <w:tcW w:w="629" w:type="dxa"/>
          </w:tcPr>
          <w:p w14:paraId="7C90F1D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810" w:type="dxa"/>
          </w:tcPr>
          <w:p w14:paraId="5F9A46E7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9EF38B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F1FD5A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91481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86EDB2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59BBFB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1479148F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BC147C" w14:textId="0C0CDBC3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Hard Floors</w:t>
            </w:r>
            <w:r w:rsidR="00E42EA4">
              <w:rPr>
                <w:rFonts w:asciiTheme="minorHAnsi" w:hAnsiTheme="minorHAnsi" w:cstheme="minorHAnsi"/>
                <w:b/>
                <w:i/>
              </w:rPr>
              <w:t xml:space="preserve"> (wet mop)</w:t>
            </w:r>
          </w:p>
        </w:tc>
        <w:tc>
          <w:tcPr>
            <w:tcW w:w="629" w:type="dxa"/>
          </w:tcPr>
          <w:p w14:paraId="306A9810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04586E70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91833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64E972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5C80EB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CAB4A8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81391E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0EC93422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167191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 xml:space="preserve">Tables </w:t>
            </w:r>
          </w:p>
        </w:tc>
        <w:tc>
          <w:tcPr>
            <w:tcW w:w="629" w:type="dxa"/>
          </w:tcPr>
          <w:p w14:paraId="6C0F8351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2A2DAAB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FC1FA7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57215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A6A7A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7A691E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1F6742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63F3F683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E1B811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 xml:space="preserve">Entry Mats </w:t>
            </w:r>
          </w:p>
        </w:tc>
        <w:tc>
          <w:tcPr>
            <w:tcW w:w="629" w:type="dxa"/>
          </w:tcPr>
          <w:p w14:paraId="095F5B77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2A449E4D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79C10C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EFB15D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742BFA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C804F0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725356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3E7BB8B7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44EB7D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Cushions &amp; Upholstered Furniture</w:t>
            </w:r>
          </w:p>
        </w:tc>
        <w:tc>
          <w:tcPr>
            <w:tcW w:w="629" w:type="dxa"/>
          </w:tcPr>
          <w:p w14:paraId="6C0AE376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78C529E3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E4EBC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35933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5EB7F1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C393A8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047EA7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11A7A3C6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6A1B79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Shelves, &amp; Cupboard Tops</w:t>
            </w:r>
          </w:p>
        </w:tc>
        <w:tc>
          <w:tcPr>
            <w:tcW w:w="629" w:type="dxa"/>
          </w:tcPr>
          <w:p w14:paraId="20ACC661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1F432D6A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31FB7E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8A159E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6C508D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5AF85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F596D1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5A66F9A0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42A038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Ventilation Diffusers</w:t>
            </w:r>
          </w:p>
        </w:tc>
        <w:tc>
          <w:tcPr>
            <w:tcW w:w="629" w:type="dxa"/>
          </w:tcPr>
          <w:p w14:paraId="0209748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3FC79C3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C07632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833DF2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EC485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9F8912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5A471E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430B1CDB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36404" w14:textId="0BDC5981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Provide Room</w:t>
            </w:r>
            <w:r>
              <w:rPr>
                <w:rFonts w:asciiTheme="minorHAnsi" w:hAnsiTheme="minorHAnsi" w:cstheme="minorHAnsi"/>
                <w:b/>
                <w:i/>
              </w:rPr>
              <w:t>s</w:t>
            </w:r>
            <w:r w:rsidRPr="000B5263">
              <w:rPr>
                <w:rFonts w:asciiTheme="minorHAnsi" w:hAnsiTheme="minorHAnsi" w:cstheme="minorHAnsi"/>
                <w:b/>
                <w:i/>
              </w:rPr>
              <w:t xml:space="preserve"> All-purpose Green </w:t>
            </w:r>
            <w:r>
              <w:rPr>
                <w:rFonts w:asciiTheme="minorHAnsi" w:hAnsiTheme="minorHAnsi" w:cstheme="minorHAnsi"/>
                <w:b/>
                <w:i/>
              </w:rPr>
              <w:t>C</w:t>
            </w:r>
            <w:r w:rsidRPr="000B5263">
              <w:rPr>
                <w:rFonts w:asciiTheme="minorHAnsi" w:hAnsiTheme="minorHAnsi" w:cstheme="minorHAnsi"/>
                <w:b/>
                <w:i/>
              </w:rPr>
              <w:t>leaner</w:t>
            </w:r>
          </w:p>
        </w:tc>
        <w:tc>
          <w:tcPr>
            <w:tcW w:w="629" w:type="dxa"/>
          </w:tcPr>
          <w:p w14:paraId="3AA0AEB7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415B8456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F0B99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0DF58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923EE6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83D01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D43BE9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43FD6676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5ED4C7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lastRenderedPageBreak/>
              <w:t>Check &amp; Maintenance Vacuum Cleaners</w:t>
            </w:r>
          </w:p>
        </w:tc>
        <w:tc>
          <w:tcPr>
            <w:tcW w:w="629" w:type="dxa"/>
          </w:tcPr>
          <w:p w14:paraId="7D159A40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40CB7FC9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F229A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3480CC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3DF47E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D94C3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4D5D3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6A0476DF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509D26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Deep Clean Carpets &amp; Re-finish Hard Floors</w:t>
            </w:r>
          </w:p>
        </w:tc>
        <w:tc>
          <w:tcPr>
            <w:tcW w:w="629" w:type="dxa"/>
          </w:tcPr>
          <w:p w14:paraId="0EA9A44F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1D111496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4F8693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EA853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04E087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265D3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D27CA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71DAD4AC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512AF1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Spot Deep Clean Small Spills/Stains</w:t>
            </w:r>
          </w:p>
        </w:tc>
        <w:tc>
          <w:tcPr>
            <w:tcW w:w="629" w:type="dxa"/>
          </w:tcPr>
          <w:p w14:paraId="6CE948E6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4C9E883B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DD0FD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B5346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A7F49C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5FF06B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71A5A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</w:tr>
      <w:tr w:rsidR="000B5263" w:rsidRPr="000B5263" w14:paraId="621F0D04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1DAC7D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OTHER</w:t>
            </w:r>
          </w:p>
        </w:tc>
        <w:tc>
          <w:tcPr>
            <w:tcW w:w="629" w:type="dxa"/>
          </w:tcPr>
          <w:p w14:paraId="546F27BA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4753EF33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0C4F31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46F892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BAD6EC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D40C6D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ED92A2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6AAAD035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434D2F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 xml:space="preserve">Fill/Flush: floor drains, unused sinks &amp; toilets </w:t>
            </w:r>
          </w:p>
        </w:tc>
        <w:tc>
          <w:tcPr>
            <w:tcW w:w="629" w:type="dxa"/>
          </w:tcPr>
          <w:p w14:paraId="1CF4F22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7BFA48C2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C63A14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AEF7FF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6CA63C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32394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CBCE02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 </w:t>
            </w:r>
          </w:p>
        </w:tc>
      </w:tr>
      <w:tr w:rsidR="000B5263" w:rsidRPr="000B5263" w14:paraId="6D43E608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264E9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Thermostats Functional</w:t>
            </w:r>
          </w:p>
        </w:tc>
        <w:tc>
          <w:tcPr>
            <w:tcW w:w="629" w:type="dxa"/>
          </w:tcPr>
          <w:p w14:paraId="14E6087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57DEFA65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38CDA2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eastAsia="Arial Unicode MS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358AA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1426F8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27C1D3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438B4D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59733A02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DCB1AC" w14:textId="46E3E1DB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Check Leaks</w:t>
            </w:r>
            <w:r w:rsidRPr="000B5263">
              <w:rPr>
                <w:rFonts w:asciiTheme="minorHAnsi" w:hAnsiTheme="minorHAnsi" w:cstheme="minorHAnsi"/>
                <w:b/>
                <w:i/>
              </w:rPr>
              <w:t>: ceiling, plumbing, roof, exterior</w:t>
            </w:r>
          </w:p>
        </w:tc>
        <w:tc>
          <w:tcPr>
            <w:tcW w:w="629" w:type="dxa"/>
          </w:tcPr>
          <w:p w14:paraId="0D98FB90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40F7824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4CC144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eastAsia="Arial Unicode MS" w:hAnsiTheme="minorHAnsi" w:cstheme="minorHAnsi"/>
                <w:b/>
                <w:i/>
              </w:rPr>
              <w:t>x</w:t>
            </w: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9F3CC0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EA4CB8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8E06CF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A8167A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738D339E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8549F3" w14:textId="77777777" w:rsidR="000B5263" w:rsidRPr="000B5263" w:rsidRDefault="000B5263" w:rsidP="004A5C88">
            <w:pPr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Check Hazardous Chemicals Storage</w:t>
            </w:r>
          </w:p>
        </w:tc>
        <w:tc>
          <w:tcPr>
            <w:tcW w:w="629" w:type="dxa"/>
          </w:tcPr>
          <w:p w14:paraId="7872C657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662FFA5A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A44D8C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3FE18F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BCDB6E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3AD272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A81DD4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B5263" w:rsidRPr="000B5263" w14:paraId="04BE146D" w14:textId="77777777" w:rsidTr="000B5263">
        <w:trPr>
          <w:trHeight w:val="255"/>
        </w:trPr>
        <w:tc>
          <w:tcPr>
            <w:tcW w:w="451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219EE" w14:textId="77777777" w:rsidR="000B5263" w:rsidRPr="000B5263" w:rsidRDefault="000B5263" w:rsidP="004A5C88">
            <w:pPr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Replace Stained Ceiling Tiles</w:t>
            </w:r>
          </w:p>
        </w:tc>
        <w:tc>
          <w:tcPr>
            <w:tcW w:w="629" w:type="dxa"/>
          </w:tcPr>
          <w:p w14:paraId="6AA977BB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810" w:type="dxa"/>
          </w:tcPr>
          <w:p w14:paraId="02632A96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65745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90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2C0745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72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1FA341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  <w:tc>
          <w:tcPr>
            <w:tcW w:w="8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C6CF81" w14:textId="77777777" w:rsidR="000B5263" w:rsidRPr="000B5263" w:rsidRDefault="000B5263" w:rsidP="004A5C88">
            <w:pPr>
              <w:jc w:val="center"/>
              <w:rPr>
                <w:rFonts w:asciiTheme="minorHAnsi" w:eastAsia="Arial Unicode MS" w:hAnsiTheme="minorHAnsi" w:cstheme="minorHAnsi"/>
                <w:b/>
                <w:i/>
              </w:rPr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134801" w14:textId="77777777" w:rsidR="000B5263" w:rsidRPr="000B5263" w:rsidRDefault="000B5263" w:rsidP="004A5C8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263">
              <w:rPr>
                <w:rFonts w:asciiTheme="minorHAnsi" w:hAnsiTheme="minorHAnsi" w:cstheme="minorHAnsi"/>
                <w:b/>
                <w:i/>
              </w:rPr>
              <w:t>x</w:t>
            </w:r>
          </w:p>
        </w:tc>
      </w:tr>
    </w:tbl>
    <w:p w14:paraId="0B2246B5" w14:textId="20BC175D" w:rsidR="000B5263" w:rsidRPr="000B5263" w:rsidRDefault="000B5263" w:rsidP="000B5263">
      <w:pPr>
        <w:rPr>
          <w:rFonts w:asciiTheme="minorHAnsi" w:hAnsiTheme="minorHAnsi" w:cstheme="minorHAnsi"/>
          <w:b/>
          <w:i/>
        </w:rPr>
      </w:pPr>
      <w:r w:rsidRPr="000B5263">
        <w:rPr>
          <w:rFonts w:asciiTheme="minorHAnsi" w:hAnsiTheme="minorHAnsi" w:cstheme="minorHAnsi"/>
          <w:b/>
          <w:i/>
        </w:rPr>
        <w:t>Your preventive maintenance schedule could include</w:t>
      </w:r>
      <w:r w:rsidR="00DA2657">
        <w:rPr>
          <w:rFonts w:asciiTheme="minorHAnsi" w:hAnsiTheme="minorHAnsi" w:cstheme="minorHAnsi"/>
          <w:b/>
          <w:i/>
        </w:rPr>
        <w:t xml:space="preserve"> checking</w:t>
      </w:r>
      <w:r w:rsidRPr="000B5263">
        <w:rPr>
          <w:rFonts w:asciiTheme="minorHAnsi" w:hAnsiTheme="minorHAnsi" w:cstheme="minorHAnsi"/>
          <w:b/>
          <w:i/>
        </w:rPr>
        <w:t>:</w:t>
      </w:r>
    </w:p>
    <w:p w14:paraId="3CFF4E91" w14:textId="77777777" w:rsidR="000B5263" w:rsidRPr="000B5263" w:rsidRDefault="000B5263" w:rsidP="000B5263">
      <w:pPr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 w:rsidRPr="000B5263">
        <w:rPr>
          <w:rFonts w:asciiTheme="minorHAnsi" w:hAnsiTheme="minorHAnsi" w:cstheme="minorHAnsi"/>
          <w:b/>
          <w:i/>
        </w:rPr>
        <w:t>Light fixtures for burnt-out lamp ballasts</w:t>
      </w:r>
    </w:p>
    <w:p w14:paraId="2975EF16" w14:textId="6DA2D868" w:rsidR="000B5263" w:rsidRDefault="000B5263" w:rsidP="000B5263">
      <w:pPr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 w:rsidRPr="000B5263">
        <w:rPr>
          <w:rFonts w:asciiTheme="minorHAnsi" w:hAnsiTheme="minorHAnsi" w:cstheme="minorHAnsi"/>
          <w:b/>
          <w:i/>
        </w:rPr>
        <w:t xml:space="preserve">Proper shielding of outdoor air intakes to prevent entry of wind driven rain and snow </w:t>
      </w:r>
    </w:p>
    <w:p w14:paraId="1B54FAF4" w14:textId="32007593" w:rsidR="00E42EA4" w:rsidRPr="000B5263" w:rsidRDefault="00E42EA4" w:rsidP="000B5263">
      <w:pPr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Cleaning outdoor air intakes (leaves, cotton wood seeds, etc)</w:t>
      </w:r>
    </w:p>
    <w:p w14:paraId="2C61F3BD" w14:textId="48C118BE" w:rsidR="000B5263" w:rsidRPr="000B5263" w:rsidRDefault="00DA2657" w:rsidP="000B5263">
      <w:pPr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F</w:t>
      </w:r>
      <w:r w:rsidR="000B5263" w:rsidRPr="000B5263">
        <w:rPr>
          <w:rFonts w:asciiTheme="minorHAnsi" w:hAnsiTheme="minorHAnsi" w:cstheme="minorHAnsi"/>
          <w:b/>
          <w:i/>
        </w:rPr>
        <w:t xml:space="preserve">resh air supply rates and comparing to design specifications, to see whether the HVAC system is delivering adequate fresh air for the space and number of people it serves  </w:t>
      </w:r>
    </w:p>
    <w:p w14:paraId="44D05DD8" w14:textId="0C546C93" w:rsidR="000B5263" w:rsidRPr="000B5263" w:rsidRDefault="000B5263" w:rsidP="000B5263">
      <w:pPr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 w:rsidRPr="000B5263">
        <w:rPr>
          <w:rFonts w:asciiTheme="minorHAnsi" w:hAnsiTheme="minorHAnsi" w:cstheme="minorHAnsi"/>
          <w:b/>
          <w:i/>
        </w:rPr>
        <w:t xml:space="preserve">Fresh air supply intake more frequently, to see if </w:t>
      </w:r>
      <w:r w:rsidR="00E42EA4">
        <w:rPr>
          <w:rFonts w:asciiTheme="minorHAnsi" w:hAnsiTheme="minorHAnsi" w:cstheme="minorHAnsi"/>
          <w:b/>
          <w:i/>
        </w:rPr>
        <w:t xml:space="preserve">dampers closed or turned </w:t>
      </w:r>
      <w:r w:rsidRPr="000B5263">
        <w:rPr>
          <w:rFonts w:asciiTheme="minorHAnsi" w:hAnsiTheme="minorHAnsi" w:cstheme="minorHAnsi"/>
          <w:b/>
          <w:i/>
        </w:rPr>
        <w:t>off</w:t>
      </w:r>
    </w:p>
    <w:p w14:paraId="08AD0C8D" w14:textId="3D54E939" w:rsidR="000B5263" w:rsidRDefault="000B5263" w:rsidP="000B5263">
      <w:pPr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 w:rsidRPr="000B5263">
        <w:rPr>
          <w:rFonts w:asciiTheme="minorHAnsi" w:hAnsiTheme="minorHAnsi" w:cstheme="minorHAnsi"/>
          <w:b/>
          <w:i/>
        </w:rPr>
        <w:t>Unit ventilators more frequently than other ventilation equipment to see if cleaning should be done more often (such as every month)</w:t>
      </w:r>
    </w:p>
    <w:p w14:paraId="7D840665" w14:textId="668EA500" w:rsidR="00C8035A" w:rsidRDefault="00C8035A" w:rsidP="000B5263">
      <w:pPr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Air supply and return vents in rooms not blocked or covered</w:t>
      </w:r>
    </w:p>
    <w:p w14:paraId="12010816" w14:textId="1DD609D6" w:rsidR="00C8035A" w:rsidRDefault="00DA2657" w:rsidP="000B5263">
      <w:pPr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</w:t>
      </w:r>
      <w:r w:rsidR="00C8035A">
        <w:rPr>
          <w:rFonts w:asciiTheme="minorHAnsi" w:hAnsiTheme="minorHAnsi" w:cstheme="minorHAnsi"/>
          <w:b/>
          <w:i/>
        </w:rPr>
        <w:t>hemicals in rooms that may not be allowed (eg, mercury, pesticides, unapproved cleaning products and art supplies</w:t>
      </w:r>
      <w:r w:rsidR="00E42EA4">
        <w:rPr>
          <w:rFonts w:asciiTheme="minorHAnsi" w:hAnsiTheme="minorHAnsi" w:cstheme="minorHAnsi"/>
          <w:b/>
          <w:i/>
        </w:rPr>
        <w:t>)</w:t>
      </w:r>
    </w:p>
    <w:p w14:paraId="095CD602" w14:textId="66B6C223" w:rsidR="00C8035A" w:rsidRPr="00E42EA4" w:rsidRDefault="00DA2657" w:rsidP="000B5263">
      <w:pPr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 w:rsidRPr="00E42EA4">
        <w:rPr>
          <w:rFonts w:asciiTheme="minorHAnsi" w:hAnsiTheme="minorHAnsi" w:cstheme="minorHAnsi"/>
          <w:b/>
          <w:i/>
        </w:rPr>
        <w:t>R</w:t>
      </w:r>
      <w:r w:rsidR="00C8035A" w:rsidRPr="00E42EA4">
        <w:rPr>
          <w:rFonts w:asciiTheme="minorHAnsi" w:hAnsiTheme="minorHAnsi" w:cstheme="minorHAnsi"/>
          <w:b/>
          <w:i/>
        </w:rPr>
        <w:t xml:space="preserve">ooms </w:t>
      </w:r>
      <w:r w:rsidR="00C8035A" w:rsidRPr="00E42EA4">
        <w:rPr>
          <w:rFonts w:ascii="Calibri" w:hAnsi="Calibri" w:cs="Calibri"/>
          <w:b/>
          <w:i/>
        </w:rPr>
        <w:t>for excess clutter, personal furnishings, plants, and animals not permitted, pests, signs of pests (if more than yearly needed, or can be done yearly with annual evaluation)</w:t>
      </w:r>
    </w:p>
    <w:p w14:paraId="71C731F8" w14:textId="77777777" w:rsidR="000B5263" w:rsidRPr="000B5263" w:rsidRDefault="000B5263" w:rsidP="000B5263">
      <w:pPr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 w:rsidRPr="000B5263">
        <w:rPr>
          <w:rFonts w:asciiTheme="minorHAnsi" w:hAnsiTheme="minorHAnsi" w:cstheme="minorHAnsi"/>
          <w:b/>
          <w:i/>
        </w:rPr>
        <w:t xml:space="preserve">Plumbing hardware for inappropriate sizing </w:t>
      </w:r>
    </w:p>
    <w:p w14:paraId="01D4F281" w14:textId="77777777" w:rsidR="000B5263" w:rsidRPr="000B5263" w:rsidRDefault="000B5263" w:rsidP="000B5263">
      <w:pPr>
        <w:pStyle w:val="List2"/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 w:rsidRPr="000B5263">
        <w:rPr>
          <w:rFonts w:asciiTheme="minorHAnsi" w:hAnsiTheme="minorHAnsi" w:cstheme="minorHAnsi"/>
          <w:b/>
          <w:i/>
        </w:rPr>
        <w:t>Landscaping and grounds operations (such as presence of mud at building entrances, sloping land away from buildings, pest entry points, grass clippings discharged into unit vents)</w:t>
      </w:r>
    </w:p>
    <w:p w14:paraId="6167F8A2" w14:textId="77777777" w:rsidR="000B5263" w:rsidRPr="000B5263" w:rsidRDefault="000B5263" w:rsidP="000B5263">
      <w:pPr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 w:rsidRPr="000B5263">
        <w:rPr>
          <w:rFonts w:asciiTheme="minorHAnsi" w:hAnsiTheme="minorHAnsi" w:cstheme="minorHAnsi"/>
          <w:b/>
          <w:i/>
        </w:rPr>
        <w:t xml:space="preserve">Attic insulation and ventilation to keep the attic tempered, and reduce the problem of ice dams on the roof  </w:t>
      </w:r>
    </w:p>
    <w:p w14:paraId="6CBA3A6A" w14:textId="77777777" w:rsidR="000B5263" w:rsidRPr="000B5263" w:rsidRDefault="000B5263" w:rsidP="000B5263">
      <w:pPr>
        <w:pStyle w:val="List2"/>
        <w:numPr>
          <w:ilvl w:val="0"/>
          <w:numId w:val="17"/>
        </w:numPr>
        <w:rPr>
          <w:rFonts w:asciiTheme="minorHAnsi" w:hAnsiTheme="minorHAnsi" w:cstheme="minorHAnsi"/>
          <w:b/>
          <w:i/>
        </w:rPr>
      </w:pPr>
      <w:r w:rsidRPr="000B5263">
        <w:rPr>
          <w:rFonts w:asciiTheme="minorHAnsi" w:hAnsiTheme="minorHAnsi" w:cstheme="minorHAnsi"/>
          <w:b/>
          <w:i/>
        </w:rPr>
        <w:t>Different areas seasonally (create a different checklist for each season)</w:t>
      </w:r>
    </w:p>
    <w:p w14:paraId="6D52F0FE" w14:textId="7E255819" w:rsidR="00E42EA4" w:rsidRDefault="00E42EA4" w:rsidP="00E42EA4">
      <w:pPr>
        <w:rPr>
          <w:rFonts w:asciiTheme="minorHAnsi" w:hAnsiTheme="minorHAnsi" w:cstheme="minorHAnsi"/>
          <w:sz w:val="20"/>
          <w:szCs w:val="20"/>
        </w:rPr>
      </w:pPr>
    </w:p>
    <w:p w14:paraId="79B1C106" w14:textId="77777777" w:rsidR="00824B62" w:rsidRDefault="00824B62" w:rsidP="00E42EA4">
      <w:pPr>
        <w:rPr>
          <w:rFonts w:asciiTheme="minorHAnsi" w:hAnsiTheme="minorHAnsi" w:cstheme="minorHAnsi"/>
          <w:sz w:val="20"/>
          <w:szCs w:val="20"/>
        </w:rPr>
      </w:pPr>
    </w:p>
    <w:p w14:paraId="28C9E7E3" w14:textId="21F43756" w:rsidR="00E42EA4" w:rsidRPr="00E42EA4" w:rsidRDefault="000B5263" w:rsidP="00E42EA4">
      <w:pPr>
        <w:rPr>
          <w:rFonts w:asciiTheme="minorHAnsi" w:hAnsiTheme="minorHAnsi" w:cstheme="minorHAnsi"/>
          <w:sz w:val="20"/>
          <w:szCs w:val="20"/>
        </w:rPr>
      </w:pPr>
      <w:r w:rsidRPr="00E42EA4">
        <w:rPr>
          <w:rFonts w:asciiTheme="minorHAnsi" w:hAnsiTheme="minorHAnsi" w:cstheme="minorHAnsi"/>
          <w:sz w:val="20"/>
          <w:szCs w:val="20"/>
        </w:rPr>
        <w:t>Minnesota Department of Health</w:t>
      </w:r>
      <w:r w:rsidRPr="00E42EA4">
        <w:rPr>
          <w:rFonts w:asciiTheme="minorHAnsi" w:hAnsiTheme="minorHAnsi" w:cstheme="minorHAnsi"/>
          <w:sz w:val="20"/>
          <w:szCs w:val="20"/>
        </w:rPr>
        <w:br/>
        <w:t>Indoor Air Unit</w:t>
      </w:r>
      <w:r w:rsidRPr="00E42EA4">
        <w:rPr>
          <w:rFonts w:asciiTheme="minorHAnsi" w:hAnsiTheme="minorHAnsi" w:cstheme="minorHAnsi"/>
          <w:sz w:val="20"/>
          <w:szCs w:val="20"/>
        </w:rPr>
        <w:br/>
        <w:t>625 Robert St N</w:t>
      </w:r>
      <w:r w:rsidRPr="00E42EA4">
        <w:rPr>
          <w:rFonts w:asciiTheme="minorHAnsi" w:hAnsiTheme="minorHAnsi" w:cstheme="minorHAnsi"/>
          <w:sz w:val="20"/>
          <w:szCs w:val="20"/>
        </w:rPr>
        <w:br/>
        <w:t>PO Box 6975</w:t>
      </w:r>
      <w:r w:rsidRPr="00E42EA4">
        <w:rPr>
          <w:rFonts w:asciiTheme="minorHAnsi" w:hAnsiTheme="minorHAnsi" w:cstheme="minorHAnsi"/>
          <w:sz w:val="20"/>
          <w:szCs w:val="20"/>
        </w:rPr>
        <w:br/>
        <w:t>St. Paul, MN 55164-0975</w:t>
      </w:r>
      <w:r w:rsidRPr="00E42EA4">
        <w:rPr>
          <w:rFonts w:asciiTheme="minorHAnsi" w:hAnsiTheme="minorHAnsi" w:cstheme="minorHAnsi"/>
          <w:sz w:val="20"/>
          <w:szCs w:val="20"/>
        </w:rPr>
        <w:br/>
        <w:t>651-201-4933</w:t>
      </w:r>
      <w:r w:rsidRPr="00E42EA4">
        <w:rPr>
          <w:rFonts w:asciiTheme="minorHAnsi" w:hAnsiTheme="minorHAnsi" w:cstheme="minorHAnsi"/>
          <w:sz w:val="20"/>
          <w:szCs w:val="20"/>
        </w:rPr>
        <w:br/>
      </w:r>
      <w:hyperlink r:id="rId13" w:history="1">
        <w:r w:rsidRPr="00E42EA4">
          <w:rPr>
            <w:rStyle w:val="Hyperlink"/>
            <w:rFonts w:asciiTheme="minorHAnsi" w:hAnsiTheme="minorHAnsi" w:cstheme="minorHAnsi"/>
            <w:sz w:val="20"/>
            <w:szCs w:val="20"/>
          </w:rPr>
          <w:t>indoorair.healthl@state.mn.us</w:t>
        </w:r>
      </w:hyperlink>
      <w:r w:rsidRPr="00E42EA4">
        <w:rPr>
          <w:rFonts w:asciiTheme="minorHAnsi" w:hAnsiTheme="minorHAnsi" w:cstheme="minorHAnsi"/>
          <w:sz w:val="20"/>
          <w:szCs w:val="20"/>
        </w:rPr>
        <w:br/>
      </w:r>
      <w:hyperlink r:id="rId14" w:tooltip="MDH website" w:history="1">
        <w:r w:rsidRPr="00E42EA4">
          <w:rPr>
            <w:rFonts w:asciiTheme="minorHAnsi" w:hAnsiTheme="minorHAnsi" w:cstheme="minorHAnsi"/>
            <w:sz w:val="20"/>
            <w:szCs w:val="20"/>
          </w:rPr>
          <w:t>www.health.state.mn.us</w:t>
        </w:r>
      </w:hyperlink>
    </w:p>
    <w:p w14:paraId="03D3EA1E" w14:textId="77777777" w:rsidR="00E42EA4" w:rsidRDefault="00E42EA4" w:rsidP="00E42EA4">
      <w:pPr>
        <w:rPr>
          <w:rFonts w:asciiTheme="minorHAnsi" w:hAnsiTheme="minorHAnsi" w:cstheme="minorHAnsi"/>
          <w:sz w:val="20"/>
          <w:szCs w:val="20"/>
        </w:rPr>
      </w:pPr>
    </w:p>
    <w:p w14:paraId="2CEF3F46" w14:textId="1AD54C11" w:rsidR="000B5263" w:rsidRPr="00E42EA4" w:rsidRDefault="00E42EA4" w:rsidP="00E42EA4">
      <w:pPr>
        <w:rPr>
          <w:rFonts w:asciiTheme="minorHAnsi" w:hAnsiTheme="minorHAnsi" w:cstheme="minorHAnsi"/>
          <w:sz w:val="20"/>
          <w:szCs w:val="20"/>
        </w:rPr>
      </w:pPr>
      <w:r w:rsidRPr="00E42EA4">
        <w:rPr>
          <w:rFonts w:asciiTheme="minorHAnsi" w:hAnsiTheme="minorHAnsi" w:cstheme="minorHAnsi"/>
          <w:sz w:val="20"/>
          <w:szCs w:val="20"/>
        </w:rPr>
        <w:t>9/9</w:t>
      </w:r>
      <w:r w:rsidR="000B5263" w:rsidRPr="00E42EA4">
        <w:rPr>
          <w:rFonts w:asciiTheme="minorHAnsi" w:hAnsiTheme="minorHAnsi" w:cstheme="minorHAnsi"/>
          <w:sz w:val="20"/>
          <w:szCs w:val="20"/>
        </w:rPr>
        <w:t>/22</w:t>
      </w:r>
    </w:p>
    <w:p w14:paraId="3FD0E1DB" w14:textId="26B68BF7" w:rsidR="00CC4911" w:rsidRPr="00E42EA4" w:rsidRDefault="000B5263" w:rsidP="00E42EA4">
      <w:pPr>
        <w:rPr>
          <w:rFonts w:asciiTheme="minorHAnsi" w:hAnsiTheme="minorHAnsi" w:cstheme="minorHAnsi"/>
          <w:sz w:val="20"/>
          <w:szCs w:val="20"/>
        </w:rPr>
      </w:pPr>
      <w:r w:rsidRPr="00E42EA4">
        <w:rPr>
          <w:rFonts w:asciiTheme="minorHAnsi" w:hAnsiTheme="minorHAnsi" w:cstheme="minorHAnsi"/>
          <w:sz w:val="20"/>
          <w:szCs w:val="20"/>
        </w:rPr>
        <w:t>To obtain this information in a different format, call: 651-201-4933</w:t>
      </w:r>
    </w:p>
    <w:sectPr w:rsidR="00CC4911" w:rsidRPr="00E42EA4" w:rsidSect="00F61439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F04C" w14:textId="77777777" w:rsidR="000B5263" w:rsidRDefault="000B5263" w:rsidP="00D36495">
      <w:r>
        <w:separator/>
      </w:r>
    </w:p>
  </w:endnote>
  <w:endnote w:type="continuationSeparator" w:id="0">
    <w:p w14:paraId="186A1ABE" w14:textId="77777777" w:rsidR="000B5263" w:rsidRDefault="000B5263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0A03BB2B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69550DB6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D60C" w14:textId="77777777" w:rsidR="000B5263" w:rsidRDefault="000B5263" w:rsidP="00D36495">
      <w:r>
        <w:separator/>
      </w:r>
    </w:p>
  </w:footnote>
  <w:footnote w:type="continuationSeparator" w:id="0">
    <w:p w14:paraId="1F820549" w14:textId="77777777" w:rsidR="000B5263" w:rsidRDefault="000B5263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378E" w14:textId="52FB9539" w:rsidR="00782710" w:rsidRPr="00D552D7" w:rsidRDefault="005F63FD" w:rsidP="001E09DA">
    <w:pPr>
      <w:pStyle w:val="Header"/>
    </w:pPr>
    <w:r>
      <w:t>example preventive maintenance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FC231E8"/>
    <w:multiLevelType w:val="hybridMultilevel"/>
    <w:tmpl w:val="77AA2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6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15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63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63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50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3FD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B62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35A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657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1B49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EA4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895B14"/>
  <w15:docId w15:val="{77303D96-107B-43E5-B31B-1A7E93B6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263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styleId="BodyText">
    <w:name w:val="Body Text"/>
    <w:basedOn w:val="Normal"/>
    <w:link w:val="BodyTextChar"/>
    <w:locked/>
    <w:rsid w:val="000B52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526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locked/>
    <w:rsid w:val="000B5263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doorair.healthl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.state.mn.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lant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1</TotalTime>
  <Pages>2</Pages>
  <Words>499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Daniel Tranter</dc:creator>
  <cp:keywords/>
  <dc:description>Document template version 2.2</dc:description>
  <cp:lastModifiedBy>Leland, Tina (MDH)</cp:lastModifiedBy>
  <cp:revision>2</cp:revision>
  <cp:lastPrinted>2016-12-14T18:03:00Z</cp:lastPrinted>
  <dcterms:created xsi:type="dcterms:W3CDTF">2022-09-13T14:48:00Z</dcterms:created>
  <dcterms:modified xsi:type="dcterms:W3CDTF">2022-09-13T14:48:00Z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