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25C4A" w14:textId="77777777" w:rsidR="007B36A7" w:rsidRPr="00785101" w:rsidRDefault="007B36A7" w:rsidP="007B36A7">
      <w:pPr>
        <w:rPr>
          <w:color w:val="C00000"/>
        </w:rPr>
      </w:pPr>
      <w:r w:rsidRPr="00785101">
        <w:rPr>
          <w:color w:val="C00000"/>
        </w:rPr>
        <w:t>[Dates, names, and other information should be changed to reflect your agency’s submission. Replace “Agency” with “Department/Board/Bureau/Commission” as applicable.]</w:t>
      </w:r>
    </w:p>
    <w:p w14:paraId="578D2470" w14:textId="5AE0C44D" w:rsidR="007B36A7" w:rsidRDefault="007B36A7" w:rsidP="007B36A7">
      <w:pPr>
        <w:pStyle w:val="Heading1"/>
      </w:pPr>
      <w:r w:rsidRPr="007B36A7">
        <w:t>Notice of Intent to Adopt Expedited Rules</w:t>
      </w:r>
      <w:r>
        <w:t xml:space="preserve"> </w:t>
      </w:r>
    </w:p>
    <w:p w14:paraId="72328B7B" w14:textId="77777777" w:rsidR="007B36A7" w:rsidRPr="00CE335D" w:rsidRDefault="007B36A7" w:rsidP="007B36A7">
      <w:pPr>
        <w:rPr>
          <w:b/>
          <w:bCs/>
        </w:rPr>
      </w:pPr>
      <w:r w:rsidRPr="00CE335D">
        <w:rPr>
          <w:b/>
          <w:bCs/>
        </w:rPr>
        <w:t>Minnesota [</w:t>
      </w:r>
      <w:r>
        <w:rPr>
          <w:b/>
          <w:bCs/>
        </w:rPr>
        <w:t>Agency N</w:t>
      </w:r>
      <w:r w:rsidRPr="00CE335D">
        <w:rPr>
          <w:b/>
          <w:bCs/>
        </w:rPr>
        <w:t>ame]</w:t>
      </w:r>
    </w:p>
    <w:p w14:paraId="181DE19A" w14:textId="77777777" w:rsidR="007B36A7" w:rsidRDefault="007B36A7" w:rsidP="007B36A7">
      <w:pPr>
        <w:rPr>
          <w:b/>
          <w:bCs/>
        </w:rPr>
      </w:pPr>
      <w:r>
        <w:rPr>
          <w:b/>
          <w:bCs/>
        </w:rPr>
        <w:t>[T</w:t>
      </w:r>
      <w:r w:rsidRPr="00CE335D">
        <w:rPr>
          <w:b/>
          <w:bCs/>
        </w:rPr>
        <w:t>itle] Division [THIS LINE IS OPTIONAL]</w:t>
      </w:r>
    </w:p>
    <w:p w14:paraId="711E892F" w14:textId="77777777" w:rsidR="009233BC" w:rsidRPr="009233BC" w:rsidRDefault="009233BC" w:rsidP="009233BC">
      <w:pPr>
        <w:rPr>
          <w:b/>
          <w:bCs/>
        </w:rPr>
      </w:pPr>
      <w:r w:rsidRPr="009233BC">
        <w:rPr>
          <w:b/>
          <w:bCs/>
        </w:rPr>
        <w:t>NOTICE OF INTENT TO ADOPT EXPEDITED RULES WITHOUT A PUBLIC HEARING</w:t>
      </w:r>
    </w:p>
    <w:p w14:paraId="6A99A78C" w14:textId="68205A8C" w:rsidR="007B36A7" w:rsidRDefault="007B36A7" w:rsidP="007B36A7">
      <w:pPr>
        <w:rPr>
          <w:b/>
        </w:rPr>
      </w:pPr>
      <w:r w:rsidRPr="00CE335D">
        <w:rPr>
          <w:b/>
          <w:bCs/>
        </w:rPr>
        <w:t xml:space="preserve">Proposed [Amendment to] [Repeal of] Rules </w:t>
      </w:r>
      <w:r w:rsidR="00C01D8D">
        <w:rPr>
          <w:b/>
          <w:bCs/>
        </w:rPr>
        <w:t>Relating to</w:t>
      </w:r>
      <w:r w:rsidRPr="00CE335D">
        <w:rPr>
          <w:b/>
          <w:bCs/>
        </w:rPr>
        <w:t xml:space="preserve"> [Topic], </w:t>
      </w:r>
      <w:r w:rsidRPr="00CE335D">
        <w:rPr>
          <w:b/>
          <w:bCs/>
          <w:i/>
          <w:iCs/>
        </w:rPr>
        <w:t>Minnesota Rules</w:t>
      </w:r>
      <w:r w:rsidRPr="00CE335D">
        <w:rPr>
          <w:b/>
          <w:bCs/>
        </w:rPr>
        <w:t>, [citation]</w:t>
      </w:r>
      <w:r w:rsidRPr="00A9239B">
        <w:rPr>
          <w:b/>
          <w:bCs/>
        </w:rPr>
        <w:t xml:space="preserve">; </w:t>
      </w:r>
      <w:r w:rsidRPr="00A9239B">
        <w:rPr>
          <w:b/>
        </w:rPr>
        <w:t>Revisor’s ID Number [number]</w:t>
      </w:r>
      <w:r>
        <w:rPr>
          <w:b/>
        </w:rPr>
        <w:t xml:space="preserve"> </w:t>
      </w:r>
    </w:p>
    <w:p w14:paraId="285BF10D" w14:textId="77777777" w:rsidR="007B36A7" w:rsidRPr="00CE335D" w:rsidRDefault="007B36A7" w:rsidP="007B36A7">
      <w:pPr>
        <w:ind w:left="720"/>
        <w:rPr>
          <w:b/>
        </w:rPr>
      </w:pPr>
      <w:r w:rsidRPr="00CE335D">
        <w:rPr>
          <w:i/>
          <w:iCs/>
        </w:rPr>
        <w:t>[Identify the title and rule chapter or part numbers as assigned by the Revisor. Note: if you are proposing to repeal any entire rule parts, you must specifically list the rule parts you are proposing to repeal, per Minnesota Rules, part 1400.2080, subpart 2, item D.]</w:t>
      </w:r>
    </w:p>
    <w:p w14:paraId="6108813E" w14:textId="44CC96CC" w:rsidR="007B36A7" w:rsidRPr="007B36A7" w:rsidRDefault="007B36A7" w:rsidP="007B36A7">
      <w:r w:rsidRPr="007B36A7">
        <w:rPr>
          <w:b/>
          <w:bCs/>
        </w:rPr>
        <w:t>Introduction.</w:t>
      </w:r>
      <w:r w:rsidRPr="007B36A7">
        <w:t xml:space="preserve"> The Minnesota </w:t>
      </w:r>
      <w:r>
        <w:t>[Agency Name]</w:t>
      </w:r>
      <w:r w:rsidRPr="007B36A7">
        <w:t xml:space="preserve"> intends to adopt rules under the expedited rulemaking process following the rules of the Office of Administrative Hearings, </w:t>
      </w:r>
      <w:r w:rsidRPr="007B36A7">
        <w:rPr>
          <w:i/>
          <w:iCs/>
        </w:rPr>
        <w:t>Minnesota Rules</w:t>
      </w:r>
      <w:r w:rsidRPr="007B36A7">
        <w:t xml:space="preserve">, part 1400.2410, and the Administrative Procedure Act, </w:t>
      </w:r>
      <w:r w:rsidRPr="007B36A7">
        <w:rPr>
          <w:i/>
          <w:iCs/>
        </w:rPr>
        <w:t>Minnesota Statutes</w:t>
      </w:r>
      <w:r w:rsidRPr="007B36A7">
        <w:t xml:space="preserve">, section 14.389. You may submit written comments on the proposed expedited rules until </w:t>
      </w:r>
      <w:r w:rsidRPr="007B36A7">
        <w:rPr>
          <w:b/>
          <w:bCs/>
        </w:rPr>
        <w:t>4:30 p.m. on [day], [month] [day], [year].</w:t>
      </w:r>
    </w:p>
    <w:p w14:paraId="2DBDA165" w14:textId="5AE1F6A0" w:rsidR="009233BC" w:rsidRPr="009233BC" w:rsidRDefault="009233BC" w:rsidP="009233BC">
      <w:r w:rsidRPr="009233BC">
        <w:rPr>
          <w:b/>
          <w:bCs/>
        </w:rPr>
        <w:t>Subject of the Expedited Rules.</w:t>
      </w:r>
      <w:r w:rsidRPr="009233BC">
        <w:t xml:space="preserve"> The proposed expedited rules are about [subject of rules and, if applicable, that an entire set of rules is being repealed and a citation to the repealed rules]. </w:t>
      </w:r>
    </w:p>
    <w:p w14:paraId="5EE56FA3" w14:textId="77777777" w:rsidR="009233BC" w:rsidRPr="009233BC" w:rsidRDefault="009233BC" w:rsidP="009233BC">
      <w:pPr>
        <w:ind w:left="720"/>
        <w:rPr>
          <w:i/>
          <w:iCs/>
        </w:rPr>
      </w:pPr>
      <w:r w:rsidRPr="009233BC">
        <w:rPr>
          <w:i/>
          <w:iCs/>
        </w:rPr>
        <w:t>[See section 5.7 of the Manual on drafting the description of the rules in the Notice in a way that may affect whether modifications to the rules will make the adopted rules “substantially different” from the proposed rules.]</w:t>
      </w:r>
    </w:p>
    <w:p w14:paraId="4F6C9394" w14:textId="77777777" w:rsidR="009233BC" w:rsidRPr="009233BC" w:rsidRDefault="009233BC" w:rsidP="009233BC">
      <w:r w:rsidRPr="009233BC">
        <w:rPr>
          <w:b/>
          <w:bCs/>
        </w:rPr>
        <w:t>Statutory Authority.</w:t>
      </w:r>
      <w:r w:rsidRPr="009233BC">
        <w:t xml:space="preserve"> The statutory authority to adopt these rules is [citation to most recent Minnesota Statutes citation, or Minnesota Laws if the statute has not yet been codified]</w:t>
      </w:r>
    </w:p>
    <w:p w14:paraId="1366694A" w14:textId="7642E4FD" w:rsidR="009233BC" w:rsidRPr="009233BC" w:rsidRDefault="009233BC" w:rsidP="009233BC">
      <w:r w:rsidRPr="009233BC">
        <w:t>The statutory authority to adopt the rules under the expedited rulemaking process is [citation to statutory authority to adopt rules under Minnesota Statutes, section 14.389].</w:t>
      </w:r>
    </w:p>
    <w:p w14:paraId="7A243A3A" w14:textId="76885799" w:rsidR="009233BC" w:rsidRPr="009233BC" w:rsidRDefault="009233BC" w:rsidP="009233BC">
      <w:r w:rsidRPr="009233BC">
        <w:rPr>
          <w:b/>
          <w:bCs/>
        </w:rPr>
        <w:t>Publication of proposed rules.</w:t>
      </w:r>
      <w:r w:rsidRPr="009233BC">
        <w:t xml:space="preserve"> A copy of the proposed rules is published in the </w:t>
      </w:r>
      <w:r w:rsidRPr="009233BC">
        <w:rPr>
          <w:i/>
          <w:iCs/>
        </w:rPr>
        <w:t>State Register</w:t>
      </w:r>
      <w:r w:rsidRPr="009233BC">
        <w:t xml:space="preserve"> [and attached to this notice as mailed]. </w:t>
      </w:r>
      <w:r>
        <w:t>[</w:t>
      </w:r>
      <w:r w:rsidRPr="009233BC">
        <w:t>The proposed expedited rules may be viewed at: (insert web URL).</w:t>
      </w:r>
      <w:r>
        <w:t>]</w:t>
      </w:r>
    </w:p>
    <w:p w14:paraId="5ADAAD3E" w14:textId="426E7332" w:rsidR="009233BC" w:rsidRPr="009233BC" w:rsidRDefault="009233BC" w:rsidP="009233BC">
      <w:pPr>
        <w:ind w:left="720"/>
        <w:rPr>
          <w:i/>
          <w:iCs/>
        </w:rPr>
      </w:pPr>
      <w:r w:rsidRPr="009233BC">
        <w:rPr>
          <w:i/>
          <w:iCs/>
        </w:rPr>
        <w:lastRenderedPageBreak/>
        <w:t xml:space="preserve">[If the proposed rules are not attached to the mailed notice, then this notice must include an easily readable and understandable description of the rules' nature and effect and include the announcement that a free copy of the rules is available upon request from the </w:t>
      </w:r>
      <w:r w:rsidR="00614864">
        <w:rPr>
          <w:i/>
          <w:iCs/>
        </w:rPr>
        <w:t>agency</w:t>
      </w:r>
      <w:r w:rsidRPr="009233BC">
        <w:rPr>
          <w:i/>
          <w:iCs/>
        </w:rPr>
        <w:t xml:space="preserve"> contact person listed below.]</w:t>
      </w:r>
    </w:p>
    <w:p w14:paraId="48A54D9B" w14:textId="469294CE" w:rsidR="00614864" w:rsidRDefault="009233BC" w:rsidP="009233BC">
      <w:pPr>
        <w:spacing w:line="271" w:lineRule="auto"/>
      </w:pPr>
      <w:r>
        <w:rPr>
          <w:b/>
          <w:bCs/>
        </w:rPr>
        <w:t xml:space="preserve">Agency </w:t>
      </w:r>
      <w:r w:rsidR="00F15599">
        <w:rPr>
          <w:b/>
          <w:bCs/>
        </w:rPr>
        <w:t>C</w:t>
      </w:r>
      <w:r>
        <w:rPr>
          <w:b/>
          <w:bCs/>
        </w:rPr>
        <w:t xml:space="preserve">ontact </w:t>
      </w:r>
      <w:r w:rsidR="00F15599">
        <w:rPr>
          <w:b/>
          <w:bCs/>
        </w:rPr>
        <w:t>P</w:t>
      </w:r>
      <w:r>
        <w:rPr>
          <w:b/>
          <w:bCs/>
        </w:rPr>
        <w:t>erson</w:t>
      </w:r>
      <w:r w:rsidRPr="0011084C">
        <w:rPr>
          <w:b/>
          <w:bCs/>
        </w:rPr>
        <w:t>.</w:t>
      </w:r>
      <w:r>
        <w:t xml:space="preserve"> </w:t>
      </w:r>
      <w:r w:rsidR="00614864" w:rsidRPr="00CE335D">
        <w:t xml:space="preserve">The </w:t>
      </w:r>
      <w:r w:rsidR="00C771C3">
        <w:t>agency</w:t>
      </w:r>
      <w:r w:rsidR="00614864" w:rsidRPr="00CE335D">
        <w:t xml:space="preserve"> contact person is [name] at [</w:t>
      </w:r>
      <w:r w:rsidR="00614864">
        <w:t>Agency Name</w:t>
      </w:r>
      <w:r w:rsidR="00614864" w:rsidRPr="00CE335D">
        <w:t xml:space="preserve">, address, phone, fax, and </w:t>
      </w:r>
      <w:r w:rsidR="00614864" w:rsidRPr="00CE335D">
        <w:rPr>
          <w:i/>
          <w:iCs/>
        </w:rPr>
        <w:t>email</w:t>
      </w:r>
      <w:r w:rsidR="00614864" w:rsidRPr="00CE335D">
        <w:t xml:space="preserve">]. </w:t>
      </w:r>
      <w:r w:rsidR="009A4D57">
        <w:t>You may contact the agency contact person with questions about the rules.</w:t>
      </w:r>
    </w:p>
    <w:p w14:paraId="2E26B69E" w14:textId="77777777" w:rsidR="009233BC" w:rsidRPr="0035321C" w:rsidRDefault="009233BC" w:rsidP="009233BC">
      <w:pPr>
        <w:spacing w:line="271" w:lineRule="auto"/>
        <w:ind w:left="720"/>
        <w:rPr>
          <w:i/>
          <w:iCs/>
        </w:rPr>
      </w:pPr>
      <w:r w:rsidRPr="0035321C">
        <w:rPr>
          <w:i/>
          <w:iCs/>
        </w:rPr>
        <w:t>[The agency contact person should be a person who is available throughout the comment period.]</w:t>
      </w:r>
    </w:p>
    <w:p w14:paraId="08956686" w14:textId="77777777" w:rsidR="00100AAC" w:rsidRDefault="009233BC" w:rsidP="009233BC">
      <w:r w:rsidRPr="009233BC">
        <w:rPr>
          <w:b/>
          <w:bCs/>
        </w:rPr>
        <w:t>Public Comment.</w:t>
      </w:r>
      <w:r w:rsidRPr="009233BC">
        <w:t xml:space="preserve"> You have until </w:t>
      </w:r>
      <w:r w:rsidRPr="009233BC">
        <w:rPr>
          <w:b/>
          <w:bCs/>
        </w:rPr>
        <w:t>4:30 p.m. on [day], [month] [date], [year]</w:t>
      </w:r>
      <w:r w:rsidRPr="009233BC">
        <w:t xml:space="preserve">, to submit written comment in support of or in opposition to the proposed expedited rules and any part or subpart of the rules. </w:t>
      </w:r>
    </w:p>
    <w:p w14:paraId="7A69ADDD" w14:textId="7EFE9B36" w:rsidR="009233BC" w:rsidRDefault="009233BC" w:rsidP="009233BC">
      <w:r w:rsidRPr="009233BC">
        <w:t xml:space="preserve">Your comment must be in writing and received by the </w:t>
      </w:r>
      <w:r w:rsidR="00614864">
        <w:t>agency</w:t>
      </w:r>
      <w:r w:rsidRPr="009233BC">
        <w:t xml:space="preserve"> contact person by the due date. Your comment should identify the portion of the proposed expedited rules addressed and the reason for the comment. In addition, you are encouraged to propose any change desired. You must also make any comments that you have on the legality of the proposed rules during this comment period. If the proposed expedited rules affect you in any way, the </w:t>
      </w:r>
      <w:r w:rsidR="00C771C3">
        <w:t>agency</w:t>
      </w:r>
      <w:r w:rsidRPr="009233BC">
        <w:t xml:space="preserve"> encourages you to participate in the rulemaking process.</w:t>
      </w:r>
    </w:p>
    <w:p w14:paraId="31D62F1A" w14:textId="502895E0" w:rsidR="00A9738A" w:rsidRPr="001B40CB" w:rsidRDefault="0010685E" w:rsidP="0010685E">
      <w:pPr>
        <w:ind w:left="720"/>
        <w:rPr>
          <w:i/>
          <w:iCs/>
        </w:rPr>
      </w:pPr>
      <w:r w:rsidRPr="006F4F30">
        <w:rPr>
          <w:i/>
          <w:iCs/>
        </w:rPr>
        <w:t>[Choose whether you will use the OAH’s eComments system for accepting comments and adapt the following</w:t>
      </w:r>
      <w:r>
        <w:rPr>
          <w:i/>
          <w:iCs/>
        </w:rPr>
        <w:t xml:space="preserve"> two paragraphs</w:t>
      </w:r>
      <w:r w:rsidRPr="006F4F30">
        <w:rPr>
          <w:i/>
          <w:iCs/>
        </w:rPr>
        <w:t xml:space="preserve"> accordingly. It is not recommended to have comments submitted BOTH to the agency contact person and OAH eComments – choose one or the other.</w:t>
      </w:r>
      <w:r>
        <w:rPr>
          <w:i/>
          <w:iCs/>
        </w:rPr>
        <w:t xml:space="preserve"> If you are using eComments and the agency receives comments directly, send them to William Moore at OAH to post on the eComments site.</w:t>
      </w:r>
      <w:r w:rsidRPr="006F4F30">
        <w:rPr>
          <w:i/>
          <w:iCs/>
        </w:rPr>
        <w:t>]</w:t>
      </w:r>
    </w:p>
    <w:p w14:paraId="16747EEF" w14:textId="2B72F00E" w:rsidR="001545FE" w:rsidRDefault="00A9738A" w:rsidP="00A9738A">
      <w:r w:rsidRPr="0002438F">
        <w:t>Submit written comments [to the agency contact person listed above] [via the</w:t>
      </w:r>
      <w:r w:rsidRPr="0002438F">
        <w:rPr>
          <w:b/>
        </w:rPr>
        <w:t xml:space="preserve"> </w:t>
      </w:r>
      <w:hyperlink r:id="rId11">
        <w:r w:rsidR="00785101" w:rsidRPr="00AC5843">
          <w:rPr>
            <w:rStyle w:val="Hyperlink"/>
          </w:rPr>
          <w:t>Office of Administrative Hearings Rulemaking eComments website (https://mn.gov/oah/forms-and-filing/ecomments/)</w:t>
        </w:r>
      </w:hyperlink>
      <w:r w:rsidRPr="0002438F">
        <w:t>, by U.S. Mail delivered to</w:t>
      </w:r>
      <w:r w:rsidRPr="00303ED3">
        <w:t xml:space="preserve"> the Office of Administrative Hearings, 600 North Robert Street, P.O. Box 64620, Saint Paul, Minnesota 55164-0620, or by fax (651) 539-0310]</w:t>
      </w:r>
      <w:r w:rsidRPr="0002438F">
        <w:t>.</w:t>
      </w:r>
    </w:p>
    <w:p w14:paraId="2165A557" w14:textId="77777777" w:rsidR="0056098F" w:rsidRPr="0002438F" w:rsidRDefault="0056098F" w:rsidP="0056098F">
      <w:r w:rsidRPr="00B40E45">
        <w:t xml:space="preserve">All comments or responses received are public data and will be available for review </w:t>
      </w:r>
      <w:r>
        <w:t>[on the eComments website] [</w:t>
      </w:r>
      <w:r w:rsidRPr="00B40E45">
        <w:t>at the [</w:t>
      </w:r>
      <w:r>
        <w:t>agency</w:t>
      </w:r>
      <w:r w:rsidRPr="00B40E45">
        <w:t xml:space="preserve">] or on the </w:t>
      </w:r>
      <w:r>
        <w:t>Agency</w:t>
      </w:r>
      <w:r w:rsidRPr="00B40E45">
        <w:t>’s website at [URL].</w:t>
      </w:r>
    </w:p>
    <w:p w14:paraId="433FF2B1" w14:textId="77777777" w:rsidR="009233BC" w:rsidRPr="009233BC" w:rsidRDefault="009233BC" w:rsidP="009233BC">
      <w:pPr>
        <w:ind w:left="720"/>
        <w:rPr>
          <w:i/>
          <w:iCs/>
        </w:rPr>
      </w:pPr>
      <w:r w:rsidRPr="009233BC">
        <w:rPr>
          <w:i/>
          <w:iCs/>
        </w:rPr>
        <w:t>[If the agency is accepting requests for a public hearing, the following 2 paragraphs must be included in this Notice]</w:t>
      </w:r>
    </w:p>
    <w:p w14:paraId="074E5070" w14:textId="44FB9FA7" w:rsidR="009233BC" w:rsidRPr="009233BC" w:rsidRDefault="009233BC" w:rsidP="009233BC">
      <w:r w:rsidRPr="009233BC">
        <w:rPr>
          <w:b/>
          <w:bCs/>
        </w:rPr>
        <w:lastRenderedPageBreak/>
        <w:t>Request for Hearing.</w:t>
      </w:r>
      <w:r w:rsidRPr="009233BC">
        <w:t xml:space="preserve"> In addition to submitting comments, you may also request that </w:t>
      </w:r>
      <w:r w:rsidR="00614864">
        <w:t xml:space="preserve">the </w:t>
      </w:r>
      <w:r w:rsidR="00C771C3">
        <w:t>agency</w:t>
      </w:r>
      <w:r w:rsidR="00614864">
        <w:t xml:space="preserve"> hold a public</w:t>
      </w:r>
      <w:r w:rsidRPr="009233BC">
        <w:t xml:space="preserve"> hearing on the rules. You must make your request</w:t>
      </w:r>
      <w:r w:rsidR="00614864">
        <w:t xml:space="preserve"> for a public hearing</w:t>
      </w:r>
      <w:r w:rsidRPr="009233BC">
        <w:t xml:space="preserve"> in writing by </w:t>
      </w:r>
      <w:r w:rsidRPr="009233BC">
        <w:rPr>
          <w:b/>
          <w:bCs/>
        </w:rPr>
        <w:t>4:30 p.m. on [day], [month] [date], [year]</w:t>
      </w:r>
      <w:r w:rsidRPr="009233BC">
        <w:t xml:space="preserve">. </w:t>
      </w:r>
      <w:r w:rsidR="00614864" w:rsidRPr="00CE335D">
        <w:t>You must include your name and address in your written request for hearing.</w:t>
      </w:r>
      <w:r w:rsidRPr="009233BC">
        <w:t xml:space="preserve"> You must identify the portion of the proposed rules </w:t>
      </w:r>
      <w:r w:rsidR="00614864">
        <w:t xml:space="preserve">that you </w:t>
      </w:r>
      <w:r w:rsidRPr="009233BC">
        <w:t xml:space="preserve">object </w:t>
      </w:r>
      <w:r w:rsidR="00614864">
        <w:t xml:space="preserve">to </w:t>
      </w:r>
      <w:r w:rsidRPr="009233BC">
        <w:t>or state that you oppose the entire set of rules. You are also encouraged to state the reason for the request and any changes you want made to the proposed rules.</w:t>
      </w:r>
      <w:r w:rsidR="00614864">
        <w:t xml:space="preserve"> </w:t>
      </w:r>
      <w:r w:rsidR="00614864" w:rsidRPr="009233BC">
        <w:t xml:space="preserve">Any request that does not comply with these requirements is not valid and the </w:t>
      </w:r>
      <w:r w:rsidR="00C771C3">
        <w:t>agency</w:t>
      </w:r>
      <w:r w:rsidR="00614864" w:rsidRPr="009233BC">
        <w:t xml:space="preserve"> cannot count it for determining whether it must hold a public hearing.</w:t>
      </w:r>
    </w:p>
    <w:p w14:paraId="62708DE3" w14:textId="40AA951C" w:rsidR="009233BC" w:rsidRPr="009233BC" w:rsidRDefault="009233BC" w:rsidP="009233BC">
      <w:r w:rsidRPr="009233BC">
        <w:rPr>
          <w:b/>
          <w:bCs/>
        </w:rPr>
        <w:t>Withdrawal of Requests.</w:t>
      </w:r>
      <w:r w:rsidRPr="009233BC">
        <w:t xml:space="preserve"> If </w:t>
      </w:r>
      <w:r w:rsidR="00102C64">
        <w:t>50</w:t>
      </w:r>
      <w:r w:rsidRPr="009233BC">
        <w:t xml:space="preserve"> or more persons submit a valid written request for a hearing, </w:t>
      </w:r>
      <w:r w:rsidR="00614864">
        <w:t xml:space="preserve">the </w:t>
      </w:r>
      <w:r w:rsidR="00C771C3">
        <w:t>agency</w:t>
      </w:r>
      <w:r w:rsidR="00614864">
        <w:t xml:space="preserve"> will hold a</w:t>
      </w:r>
      <w:r w:rsidRPr="009233BC">
        <w:t xml:space="preserve"> public hearing unless </w:t>
      </w:r>
      <w:proofErr w:type="gramStart"/>
      <w:r w:rsidRPr="009233BC">
        <w:t>a sufficient number</w:t>
      </w:r>
      <w:r w:rsidR="00614864">
        <w:t xml:space="preserve"> of</w:t>
      </w:r>
      <w:proofErr w:type="gramEnd"/>
      <w:r w:rsidR="00614864">
        <w:t xml:space="preserve"> persons</w:t>
      </w:r>
      <w:r w:rsidRPr="009233BC">
        <w:t xml:space="preserve"> withdraw their requests in writing. If enough requests for hearing are withdrawn to reduce the number below </w:t>
      </w:r>
      <w:r w:rsidR="00102C64">
        <w:t>50</w:t>
      </w:r>
      <w:r w:rsidRPr="009233BC">
        <w:t xml:space="preserve">, the </w:t>
      </w:r>
      <w:r w:rsidR="00C771C3">
        <w:t>agency</w:t>
      </w:r>
      <w:r w:rsidRPr="009233BC">
        <w:t xml:space="preserve"> must give written notice of this to all persons who requested a hearing, explain the actions the </w:t>
      </w:r>
      <w:r w:rsidR="00C771C3">
        <w:t>agency</w:t>
      </w:r>
      <w:r w:rsidRPr="009233BC">
        <w:t xml:space="preserve"> took to bring about the withdrawal, and ask for written comments on this action. If the </w:t>
      </w:r>
      <w:r w:rsidR="00C771C3">
        <w:t>agency</w:t>
      </w:r>
      <w:r w:rsidRPr="009233BC">
        <w:t xml:space="preserve"> is required to hold a public hearing, it will follow the procedures in </w:t>
      </w:r>
      <w:r w:rsidRPr="009233BC">
        <w:rPr>
          <w:i/>
          <w:iCs/>
        </w:rPr>
        <w:t>Minnesota Statutes</w:t>
      </w:r>
      <w:r w:rsidRPr="009233BC">
        <w:t>, section 14.131 to 14.20.</w:t>
      </w:r>
    </w:p>
    <w:p w14:paraId="47649620" w14:textId="41EEFF9D" w:rsidR="009233BC" w:rsidRPr="009233BC" w:rsidRDefault="009233BC" w:rsidP="009233BC">
      <w:r w:rsidRPr="009233BC">
        <w:rPr>
          <w:b/>
          <w:bCs/>
        </w:rPr>
        <w:t>Modifications.</w:t>
      </w:r>
      <w:r w:rsidRPr="009233BC">
        <w:t xml:space="preserve"> The </w:t>
      </w:r>
      <w:r w:rsidR="00C771C3">
        <w:t>agency</w:t>
      </w:r>
      <w:r w:rsidRPr="009233BC">
        <w:t xml:space="preserve"> may modify the proposed expedited rules using either of two avenues: The </w:t>
      </w:r>
      <w:r w:rsidR="00C771C3">
        <w:t>agency</w:t>
      </w:r>
      <w:r w:rsidRPr="009233BC">
        <w:t xml:space="preserve"> may modify the rules directly so long as the modifications do not make them substantially different as defined in </w:t>
      </w:r>
      <w:r w:rsidRPr="009233BC">
        <w:rPr>
          <w:i/>
          <w:iCs/>
        </w:rPr>
        <w:t>Minnesota Statutes</w:t>
      </w:r>
      <w:r w:rsidRPr="009233BC">
        <w:t xml:space="preserve">, section 14.05, subdivision 2, paragraphs (b) and (c). Or the </w:t>
      </w:r>
      <w:r w:rsidR="00C771C3">
        <w:t>agency</w:t>
      </w:r>
      <w:r w:rsidRPr="009233BC">
        <w:t xml:space="preserve"> may adopt substantially different rules if it follows the procedure under </w:t>
      </w:r>
      <w:r w:rsidRPr="009233BC">
        <w:rPr>
          <w:i/>
          <w:iCs/>
        </w:rPr>
        <w:t>Minnesota Rules</w:t>
      </w:r>
      <w:r w:rsidRPr="009233BC">
        <w:t xml:space="preserve">, part 1400.2110. If the final rules are identical to the rules originally published in the </w:t>
      </w:r>
      <w:r w:rsidRPr="009233BC">
        <w:rPr>
          <w:i/>
          <w:iCs/>
        </w:rPr>
        <w:t>State Register</w:t>
      </w:r>
      <w:r w:rsidRPr="009233BC">
        <w:t xml:space="preserve">, the </w:t>
      </w:r>
      <w:r w:rsidR="00C771C3">
        <w:t>agency</w:t>
      </w:r>
      <w:r w:rsidRPr="009233BC">
        <w:t xml:space="preserve"> will publish a notice of adoption in the </w:t>
      </w:r>
      <w:r w:rsidRPr="009233BC">
        <w:rPr>
          <w:i/>
          <w:iCs/>
        </w:rPr>
        <w:t>State Register</w:t>
      </w:r>
      <w:r w:rsidRPr="009233BC">
        <w:t xml:space="preserve">. If the final rules are different from the rules originally published in the </w:t>
      </w:r>
      <w:r w:rsidRPr="009233BC">
        <w:rPr>
          <w:i/>
          <w:iCs/>
        </w:rPr>
        <w:t>State Register</w:t>
      </w:r>
      <w:r w:rsidRPr="009233BC">
        <w:t xml:space="preserve">, the agency must publish a copy of the changes in the </w:t>
      </w:r>
      <w:r w:rsidRPr="009233BC">
        <w:rPr>
          <w:i/>
          <w:iCs/>
        </w:rPr>
        <w:t>State Register</w:t>
      </w:r>
      <w:r w:rsidRPr="009233BC">
        <w:t xml:space="preserve">. </w:t>
      </w:r>
    </w:p>
    <w:p w14:paraId="65EEBFCC" w14:textId="77777777" w:rsidR="0075365D" w:rsidRPr="009233BC" w:rsidRDefault="0075365D" w:rsidP="0075365D">
      <w:pPr>
        <w:ind w:firstLine="720"/>
        <w:rPr>
          <w:b/>
          <w:bCs/>
          <w:i/>
          <w:iCs/>
        </w:rPr>
      </w:pPr>
      <w:r w:rsidRPr="009233BC">
        <w:rPr>
          <w:b/>
          <w:bCs/>
          <w:i/>
          <w:iCs/>
        </w:rPr>
        <w:t>[Insert other notices required by law or chosen to be inserted in this notice]</w:t>
      </w:r>
    </w:p>
    <w:p w14:paraId="78E035AB" w14:textId="549F9C27" w:rsidR="009233BC" w:rsidRPr="009233BC" w:rsidRDefault="009233BC" w:rsidP="009233BC">
      <w:r w:rsidRPr="009233BC">
        <w:rPr>
          <w:b/>
          <w:bCs/>
        </w:rPr>
        <w:t>Adoption and Review of Expedited Rules.</w:t>
      </w:r>
      <w:r w:rsidRPr="009233BC">
        <w:t xml:space="preserve"> [If no hearing is required, the] (or) [The] agency may adopt the rules at the end of the comment period. The agency will then submit rules and supporting documents to the Office of Administrative Hearings for review for legality. You may ask to be notified of the date that the agency submits the rules. If you want to be so notified or want to receive a copy of the adopted rules or want to register with the agency to receive notice of future rule proceedings, submit your request to the </w:t>
      </w:r>
      <w:r w:rsidR="00C771C3">
        <w:t>agency</w:t>
      </w:r>
      <w:r w:rsidRPr="009233BC">
        <w:t xml:space="preserve"> contact person listed above.</w:t>
      </w:r>
    </w:p>
    <w:p w14:paraId="4C77DE7A" w14:textId="75B99EEA" w:rsidR="009233BC" w:rsidRPr="009233BC" w:rsidRDefault="009233BC" w:rsidP="009233BC">
      <w:r w:rsidRPr="009233BC">
        <w:rPr>
          <w:b/>
          <w:bCs/>
        </w:rPr>
        <w:t>Lobbyist Registration.</w:t>
      </w:r>
      <w:r w:rsidRPr="009233BC">
        <w:t xml:space="preserve"> </w:t>
      </w:r>
      <w:r w:rsidRPr="009233BC">
        <w:rPr>
          <w:i/>
          <w:iCs/>
        </w:rPr>
        <w:t>Minnesota Statutes</w:t>
      </w:r>
      <w:r w:rsidRPr="009233BC">
        <w:t xml:space="preserve">, chapter 10A, requires each lobbyist to register with the State Campaign Finance and Public Disclosure Board. You may direct questions </w:t>
      </w:r>
      <w:r w:rsidR="00C771C3">
        <w:t xml:space="preserve">about </w:t>
      </w:r>
      <w:r w:rsidRPr="009233BC">
        <w:t xml:space="preserve">this requirement to the Campaign Finance and Public Disclosure Board at: Suite #190, Centennial </w:t>
      </w:r>
      <w:r w:rsidRPr="009233BC">
        <w:lastRenderedPageBreak/>
        <w:t>Building, 658 Cedar Street, St. Paul, Minnesota 55155, telephone (651) 539-1180 or 1</w:t>
      </w:r>
      <w:r w:rsidRPr="009233BC">
        <w:noBreakHyphen/>
        <w:t>800</w:t>
      </w:r>
      <w:r w:rsidRPr="009233BC">
        <w:noBreakHyphen/>
        <w:t>657</w:t>
      </w:r>
      <w:r w:rsidRPr="009233BC">
        <w:noBreakHyphen/>
        <w:t>3889.</w:t>
      </w:r>
    </w:p>
    <w:p w14:paraId="2D9EC3D1" w14:textId="2E45E788" w:rsidR="009233BC" w:rsidRPr="009233BC" w:rsidRDefault="009233BC" w:rsidP="009233BC">
      <w:r w:rsidRPr="009233BC">
        <w:rPr>
          <w:b/>
          <w:bCs/>
        </w:rPr>
        <w:t>Alternative Format.</w:t>
      </w:r>
      <w:r w:rsidRPr="009233BC">
        <w:t xml:space="preserve"> Upon request, this information can be made available in an alternative format, such as large print, braille, or audio.  To make such a request, please contact the </w:t>
      </w:r>
      <w:r w:rsidR="00C771C3">
        <w:t xml:space="preserve">agency </w:t>
      </w:r>
      <w:r w:rsidRPr="009233BC">
        <w:t>contact person at the address or telephone number listed above.</w:t>
      </w:r>
    </w:p>
    <w:p w14:paraId="3ECAE611" w14:textId="77777777" w:rsidR="009233BC" w:rsidRPr="009233BC" w:rsidRDefault="009233BC" w:rsidP="009233BC">
      <w:pPr>
        <w:ind w:left="720"/>
        <w:rPr>
          <w:i/>
          <w:iCs/>
        </w:rPr>
      </w:pPr>
      <w:r w:rsidRPr="009233BC">
        <w:rPr>
          <w:i/>
          <w:iCs/>
        </w:rPr>
        <w:t xml:space="preserve">[For information on what to do if you get a request to make the Notice available in an alternative format, see </w:t>
      </w:r>
      <w:r w:rsidRPr="009233BC">
        <w:rPr>
          <w:b/>
          <w:bCs/>
          <w:i/>
          <w:iCs/>
        </w:rPr>
        <w:t>ACCMMDTN</w:t>
      </w:r>
      <w:r w:rsidRPr="009233BC">
        <w:rPr>
          <w:i/>
          <w:iCs/>
        </w:rPr>
        <w:t xml:space="preserve"> in the appendix.]</w:t>
      </w:r>
    </w:p>
    <w:p w14:paraId="5D5B6822" w14:textId="77777777" w:rsidR="00785101" w:rsidRDefault="00785101" w:rsidP="00785101">
      <w:pPr>
        <w:tabs>
          <w:tab w:val="left" w:pos="3600"/>
        </w:tabs>
        <w:spacing w:before="720"/>
        <w:rPr>
          <w:u w:val="single"/>
        </w:rPr>
        <w:sectPr w:rsidR="00785101" w:rsidSect="0044664E">
          <w:footerReference w:type="first" r:id="rId12"/>
          <w:type w:val="continuous"/>
          <w:pgSz w:w="12240" w:h="15840" w:code="1"/>
          <w:pgMar w:top="1440" w:right="1440" w:bottom="1440" w:left="1440" w:header="0" w:footer="504" w:gutter="0"/>
          <w:cols w:space="720"/>
          <w:docGrid w:linePitch="326"/>
        </w:sectPr>
      </w:pPr>
    </w:p>
    <w:p w14:paraId="4E7991F0" w14:textId="77777777" w:rsidR="00785101" w:rsidRDefault="00785101" w:rsidP="00785101">
      <w:pPr>
        <w:tabs>
          <w:tab w:val="left" w:pos="3600"/>
        </w:tabs>
        <w:spacing w:before="720"/>
      </w:pPr>
      <w:r>
        <w:rPr>
          <w:u w:val="single"/>
        </w:rPr>
        <w:tab/>
      </w:r>
      <w:r>
        <w:br/>
        <w:t>[Date]</w:t>
      </w:r>
    </w:p>
    <w:p w14:paraId="28E08A64" w14:textId="77777777" w:rsidR="00785101" w:rsidRPr="00293F77" w:rsidRDefault="00785101" w:rsidP="00785101">
      <w:pPr>
        <w:tabs>
          <w:tab w:val="left" w:pos="3600"/>
        </w:tabs>
        <w:spacing w:before="720"/>
        <w:rPr>
          <w:u w:val="single"/>
        </w:rPr>
      </w:pPr>
      <w:r>
        <w:rPr>
          <w:u w:val="single"/>
        </w:rPr>
        <w:br w:type="column"/>
      </w:r>
      <w:r>
        <w:rPr>
          <w:u w:val="single"/>
        </w:rPr>
        <w:tab/>
      </w:r>
      <w:r>
        <w:rPr>
          <w:u w:val="single"/>
        </w:rPr>
        <w:br/>
      </w:r>
      <w:r>
        <w:t>[Name]</w:t>
      </w:r>
      <w:r>
        <w:br/>
        <w:t>[Commissioner/Director]</w:t>
      </w:r>
    </w:p>
    <w:p w14:paraId="16B6C9C7" w14:textId="77777777" w:rsidR="00785101" w:rsidRDefault="00785101" w:rsidP="009233BC">
      <w:pPr>
        <w:spacing w:line="271" w:lineRule="auto"/>
        <w:ind w:left="720"/>
        <w:rPr>
          <w:i/>
          <w:iCs/>
        </w:rPr>
        <w:sectPr w:rsidR="00785101" w:rsidSect="00785101">
          <w:type w:val="continuous"/>
          <w:pgSz w:w="12240" w:h="15840" w:code="1"/>
          <w:pgMar w:top="1440" w:right="1440" w:bottom="1440" w:left="1440" w:header="0" w:footer="504" w:gutter="0"/>
          <w:cols w:num="2" w:space="720"/>
          <w:docGrid w:linePitch="326"/>
        </w:sectPr>
      </w:pPr>
    </w:p>
    <w:p w14:paraId="2FDB7333" w14:textId="7D67A092" w:rsidR="00E7358D" w:rsidRPr="00785101" w:rsidRDefault="009233BC" w:rsidP="00785101">
      <w:pPr>
        <w:spacing w:line="271" w:lineRule="auto"/>
        <w:ind w:left="720"/>
        <w:rPr>
          <w:i/>
          <w:iCs/>
        </w:rPr>
      </w:pPr>
      <w:r w:rsidRPr="00841256">
        <w:rPr>
          <w:i/>
          <w:iCs/>
        </w:rPr>
        <w:t>[Signature is required on the Notice</w:t>
      </w:r>
      <w:r>
        <w:rPr>
          <w:i/>
          <w:iCs/>
        </w:rPr>
        <w:t xml:space="preserve"> per</w:t>
      </w:r>
      <w:r w:rsidRPr="00841256">
        <w:rPr>
          <w:i/>
          <w:iCs/>
        </w:rPr>
        <w:t xml:space="preserve"> </w:t>
      </w:r>
      <w:r>
        <w:rPr>
          <w:i/>
          <w:iCs/>
        </w:rPr>
        <w:t>Minn.</w:t>
      </w:r>
      <w:r w:rsidRPr="00841256">
        <w:rPr>
          <w:i/>
          <w:iCs/>
        </w:rPr>
        <w:t xml:space="preserve"> Rules, part 1400.2085, subpart 2, item O.]</w:t>
      </w:r>
    </w:p>
    <w:sectPr w:rsidR="00E7358D" w:rsidRPr="00785101" w:rsidSect="0044664E">
      <w:type w:val="continuous"/>
      <w:pgSz w:w="12240" w:h="15840" w:code="1"/>
      <w:pgMar w:top="1440" w:right="1440" w:bottom="1440" w:left="144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F421D" w14:textId="77777777" w:rsidR="006875BE" w:rsidRDefault="006875BE" w:rsidP="00D91FF4">
      <w:r>
        <w:separator/>
      </w:r>
    </w:p>
  </w:endnote>
  <w:endnote w:type="continuationSeparator" w:id="0">
    <w:p w14:paraId="075D1DD1" w14:textId="77777777" w:rsidR="006875BE" w:rsidRDefault="006875BE" w:rsidP="00D91FF4">
      <w:r>
        <w:continuationSeparator/>
      </w:r>
    </w:p>
  </w:endnote>
  <w:endnote w:type="continuationNotice" w:id="1">
    <w:p w14:paraId="29FB7282" w14:textId="77777777" w:rsidR="006875BE" w:rsidRDefault="006875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007E"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7622E" w14:textId="77777777" w:rsidR="006875BE" w:rsidRDefault="006875BE" w:rsidP="00D91FF4">
      <w:r>
        <w:separator/>
      </w:r>
    </w:p>
  </w:footnote>
  <w:footnote w:type="continuationSeparator" w:id="0">
    <w:p w14:paraId="07878FA0" w14:textId="77777777" w:rsidR="006875BE" w:rsidRDefault="006875BE" w:rsidP="00D91FF4">
      <w:r>
        <w:continuationSeparator/>
      </w:r>
    </w:p>
  </w:footnote>
  <w:footnote w:type="continuationNotice" w:id="1">
    <w:p w14:paraId="1B0124C5" w14:textId="77777777" w:rsidR="006875BE" w:rsidRDefault="006875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75pt;height:24.7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3B44F2B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E33D3F"/>
    <w:multiLevelType w:val="hybridMultilevel"/>
    <w:tmpl w:val="A8B0FE90"/>
    <w:lvl w:ilvl="0" w:tplc="84B826F6">
      <w:start w:val="1"/>
      <w:numFmt w:val="upperLetter"/>
      <w:pStyle w:val="ListAlph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423771">
    <w:abstractNumId w:val="3"/>
  </w:num>
  <w:num w:numId="2" w16cid:durableId="2057242399">
    <w:abstractNumId w:val="6"/>
  </w:num>
  <w:num w:numId="3" w16cid:durableId="172037066">
    <w:abstractNumId w:val="20"/>
  </w:num>
  <w:num w:numId="4" w16cid:durableId="1129976682">
    <w:abstractNumId w:val="17"/>
  </w:num>
  <w:num w:numId="5" w16cid:durableId="33703743">
    <w:abstractNumId w:val="15"/>
  </w:num>
  <w:num w:numId="6" w16cid:durableId="1191652045">
    <w:abstractNumId w:val="4"/>
  </w:num>
  <w:num w:numId="7" w16cid:durableId="1904220230">
    <w:abstractNumId w:val="13"/>
  </w:num>
  <w:num w:numId="8" w16cid:durableId="1615752023">
    <w:abstractNumId w:val="8"/>
  </w:num>
  <w:num w:numId="9" w16cid:durableId="914627060">
    <w:abstractNumId w:val="11"/>
  </w:num>
  <w:num w:numId="10" w16cid:durableId="375856999">
    <w:abstractNumId w:val="2"/>
  </w:num>
  <w:num w:numId="11" w16cid:durableId="1515605660">
    <w:abstractNumId w:val="2"/>
  </w:num>
  <w:num w:numId="12" w16cid:durableId="2017921308">
    <w:abstractNumId w:val="21"/>
  </w:num>
  <w:num w:numId="13" w16cid:durableId="170074808">
    <w:abstractNumId w:val="22"/>
  </w:num>
  <w:num w:numId="14" w16cid:durableId="318196109">
    <w:abstractNumId w:val="14"/>
  </w:num>
  <w:num w:numId="15" w16cid:durableId="1357149865">
    <w:abstractNumId w:val="2"/>
  </w:num>
  <w:num w:numId="16" w16cid:durableId="98064597">
    <w:abstractNumId w:val="22"/>
  </w:num>
  <w:num w:numId="17" w16cid:durableId="824201862">
    <w:abstractNumId w:val="14"/>
  </w:num>
  <w:num w:numId="18" w16cid:durableId="973830384">
    <w:abstractNumId w:val="10"/>
  </w:num>
  <w:num w:numId="19" w16cid:durableId="1421439927">
    <w:abstractNumId w:val="5"/>
  </w:num>
  <w:num w:numId="20" w16cid:durableId="1337808152">
    <w:abstractNumId w:val="1"/>
  </w:num>
  <w:num w:numId="21" w16cid:durableId="2137678888">
    <w:abstractNumId w:val="0"/>
  </w:num>
  <w:num w:numId="22" w16cid:durableId="330833830">
    <w:abstractNumId w:val="9"/>
  </w:num>
  <w:num w:numId="23" w16cid:durableId="449251496">
    <w:abstractNumId w:val="16"/>
  </w:num>
  <w:num w:numId="24" w16cid:durableId="558905172">
    <w:abstractNumId w:val="18"/>
  </w:num>
  <w:num w:numId="25" w16cid:durableId="1476336663">
    <w:abstractNumId w:val="18"/>
  </w:num>
  <w:num w:numId="26" w16cid:durableId="1716464917">
    <w:abstractNumId w:val="19"/>
  </w:num>
  <w:num w:numId="27" w16cid:durableId="1443115529">
    <w:abstractNumId w:val="12"/>
  </w:num>
  <w:num w:numId="28" w16cid:durableId="1688602760">
    <w:abstractNumId w:val="2"/>
  </w:num>
  <w:num w:numId="29" w16cid:durableId="1153594968">
    <w:abstractNumId w:val="2"/>
  </w:num>
  <w:num w:numId="30" w16cid:durableId="529993091">
    <w:abstractNumId w:val="2"/>
  </w:num>
  <w:num w:numId="31" w16cid:durableId="1764835636">
    <w:abstractNumId w:val="2"/>
  </w:num>
  <w:num w:numId="32" w16cid:durableId="251092390">
    <w:abstractNumId w:val="2"/>
  </w:num>
  <w:num w:numId="33" w16cid:durableId="2110345874">
    <w:abstractNumId w:val="2"/>
  </w:num>
  <w:num w:numId="34" w16cid:durableId="385034183">
    <w:abstractNumId w:val="7"/>
  </w:num>
  <w:num w:numId="35" w16cid:durableId="1083719849">
    <w:abstractNumId w:val="2"/>
  </w:num>
  <w:num w:numId="36" w16cid:durableId="479157406">
    <w:abstractNumId w:val="7"/>
  </w:num>
  <w:num w:numId="37" w16cid:durableId="124414710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6A7"/>
    <w:rsid w:val="00002DEC"/>
    <w:rsid w:val="000065AC"/>
    <w:rsid w:val="00006A0A"/>
    <w:rsid w:val="00021F9D"/>
    <w:rsid w:val="00040C79"/>
    <w:rsid w:val="00064B90"/>
    <w:rsid w:val="000722DA"/>
    <w:rsid w:val="0007374A"/>
    <w:rsid w:val="00077A06"/>
    <w:rsid w:val="00080404"/>
    <w:rsid w:val="00081B62"/>
    <w:rsid w:val="00084742"/>
    <w:rsid w:val="000B0A75"/>
    <w:rsid w:val="000B2E68"/>
    <w:rsid w:val="000C3708"/>
    <w:rsid w:val="000C3761"/>
    <w:rsid w:val="000C7373"/>
    <w:rsid w:val="000E313B"/>
    <w:rsid w:val="000E3E9D"/>
    <w:rsid w:val="000F4BB1"/>
    <w:rsid w:val="00100AAC"/>
    <w:rsid w:val="00102C64"/>
    <w:rsid w:val="0010685E"/>
    <w:rsid w:val="00135082"/>
    <w:rsid w:val="00135DC7"/>
    <w:rsid w:val="00147ED1"/>
    <w:rsid w:val="001500D6"/>
    <w:rsid w:val="001545FE"/>
    <w:rsid w:val="00157C41"/>
    <w:rsid w:val="0016451B"/>
    <w:rsid w:val="001661D9"/>
    <w:rsid w:val="001708EC"/>
    <w:rsid w:val="001925A8"/>
    <w:rsid w:val="0019673D"/>
    <w:rsid w:val="00197518"/>
    <w:rsid w:val="00197F44"/>
    <w:rsid w:val="001A46BB"/>
    <w:rsid w:val="001B1505"/>
    <w:rsid w:val="001B40CB"/>
    <w:rsid w:val="001B6FD0"/>
    <w:rsid w:val="001B7D48"/>
    <w:rsid w:val="001C3208"/>
    <w:rsid w:val="001C55E0"/>
    <w:rsid w:val="001E5573"/>
    <w:rsid w:val="001E5ECF"/>
    <w:rsid w:val="00211CA3"/>
    <w:rsid w:val="00222A49"/>
    <w:rsid w:val="0022552E"/>
    <w:rsid w:val="00227E68"/>
    <w:rsid w:val="00231CE0"/>
    <w:rsid w:val="00232F7C"/>
    <w:rsid w:val="00236CB0"/>
    <w:rsid w:val="00261247"/>
    <w:rsid w:val="00264652"/>
    <w:rsid w:val="0026674F"/>
    <w:rsid w:val="00280071"/>
    <w:rsid w:val="00282084"/>
    <w:rsid w:val="00291052"/>
    <w:rsid w:val="0029579E"/>
    <w:rsid w:val="002A12EA"/>
    <w:rsid w:val="002B2AC5"/>
    <w:rsid w:val="002B57CC"/>
    <w:rsid w:val="002B5E79"/>
    <w:rsid w:val="002B6121"/>
    <w:rsid w:val="002C0859"/>
    <w:rsid w:val="002C4D0D"/>
    <w:rsid w:val="002E7098"/>
    <w:rsid w:val="002F1947"/>
    <w:rsid w:val="00306D94"/>
    <w:rsid w:val="003125DF"/>
    <w:rsid w:val="00323357"/>
    <w:rsid w:val="003306BB"/>
    <w:rsid w:val="00330A0B"/>
    <w:rsid w:val="00335736"/>
    <w:rsid w:val="0035321C"/>
    <w:rsid w:val="003563D2"/>
    <w:rsid w:val="00376FA5"/>
    <w:rsid w:val="003A1479"/>
    <w:rsid w:val="003A1813"/>
    <w:rsid w:val="003B7D82"/>
    <w:rsid w:val="003C4644"/>
    <w:rsid w:val="003C5BE3"/>
    <w:rsid w:val="003D1397"/>
    <w:rsid w:val="00413A7C"/>
    <w:rsid w:val="004141DD"/>
    <w:rsid w:val="00434C9D"/>
    <w:rsid w:val="00443DC4"/>
    <w:rsid w:val="0044664E"/>
    <w:rsid w:val="00451747"/>
    <w:rsid w:val="00461804"/>
    <w:rsid w:val="004643F7"/>
    <w:rsid w:val="00466810"/>
    <w:rsid w:val="0047706A"/>
    <w:rsid w:val="004816B5"/>
    <w:rsid w:val="00483DD2"/>
    <w:rsid w:val="00487DEE"/>
    <w:rsid w:val="00494E6F"/>
    <w:rsid w:val="004A1B4D"/>
    <w:rsid w:val="004A58DD"/>
    <w:rsid w:val="004A6119"/>
    <w:rsid w:val="004B47DC"/>
    <w:rsid w:val="004E3DF6"/>
    <w:rsid w:val="004E75B3"/>
    <w:rsid w:val="004F04BA"/>
    <w:rsid w:val="004F0EFF"/>
    <w:rsid w:val="0050093F"/>
    <w:rsid w:val="00514788"/>
    <w:rsid w:val="0054371B"/>
    <w:rsid w:val="0056098F"/>
    <w:rsid w:val="0056615E"/>
    <w:rsid w:val="005666F2"/>
    <w:rsid w:val="0057515F"/>
    <w:rsid w:val="0058227B"/>
    <w:rsid w:val="005B2DDF"/>
    <w:rsid w:val="005B4AE7"/>
    <w:rsid w:val="005B53B0"/>
    <w:rsid w:val="005C16D8"/>
    <w:rsid w:val="005D4207"/>
    <w:rsid w:val="005D4525"/>
    <w:rsid w:val="005D45B3"/>
    <w:rsid w:val="005E3FC1"/>
    <w:rsid w:val="005F6005"/>
    <w:rsid w:val="00601B3F"/>
    <w:rsid w:val="006064AB"/>
    <w:rsid w:val="0061048B"/>
    <w:rsid w:val="00614864"/>
    <w:rsid w:val="00621BD2"/>
    <w:rsid w:val="00622BB5"/>
    <w:rsid w:val="00652D74"/>
    <w:rsid w:val="00655345"/>
    <w:rsid w:val="0065683E"/>
    <w:rsid w:val="006575CB"/>
    <w:rsid w:val="00672536"/>
    <w:rsid w:val="00681EDC"/>
    <w:rsid w:val="00683D66"/>
    <w:rsid w:val="0068649F"/>
    <w:rsid w:val="00687189"/>
    <w:rsid w:val="006875BE"/>
    <w:rsid w:val="00697CCC"/>
    <w:rsid w:val="006A5ABF"/>
    <w:rsid w:val="006A6FE0"/>
    <w:rsid w:val="006B13B7"/>
    <w:rsid w:val="006B2942"/>
    <w:rsid w:val="006B3994"/>
    <w:rsid w:val="006C0E45"/>
    <w:rsid w:val="006D4829"/>
    <w:rsid w:val="006E18EC"/>
    <w:rsid w:val="006F3B38"/>
    <w:rsid w:val="007137A4"/>
    <w:rsid w:val="00742F72"/>
    <w:rsid w:val="0074778B"/>
    <w:rsid w:val="0075365D"/>
    <w:rsid w:val="0077225E"/>
    <w:rsid w:val="00785101"/>
    <w:rsid w:val="007857F7"/>
    <w:rsid w:val="00793F48"/>
    <w:rsid w:val="007B35B2"/>
    <w:rsid w:val="007B36A7"/>
    <w:rsid w:val="007D1FFF"/>
    <w:rsid w:val="007D42A0"/>
    <w:rsid w:val="007D677D"/>
    <w:rsid w:val="007E685C"/>
    <w:rsid w:val="007F6108"/>
    <w:rsid w:val="007F7097"/>
    <w:rsid w:val="008005B4"/>
    <w:rsid w:val="00805DFF"/>
    <w:rsid w:val="00806678"/>
    <w:rsid w:val="008067A6"/>
    <w:rsid w:val="008140CC"/>
    <w:rsid w:val="008251B3"/>
    <w:rsid w:val="00844F1D"/>
    <w:rsid w:val="0084749F"/>
    <w:rsid w:val="00864202"/>
    <w:rsid w:val="008B5443"/>
    <w:rsid w:val="008B7A1E"/>
    <w:rsid w:val="008C6C96"/>
    <w:rsid w:val="008C7EEB"/>
    <w:rsid w:val="008D0DEF"/>
    <w:rsid w:val="008D2256"/>
    <w:rsid w:val="008D5E3D"/>
    <w:rsid w:val="008E09D4"/>
    <w:rsid w:val="008F7133"/>
    <w:rsid w:val="00905BC6"/>
    <w:rsid w:val="0090737A"/>
    <w:rsid w:val="009233BC"/>
    <w:rsid w:val="0094786F"/>
    <w:rsid w:val="0096108C"/>
    <w:rsid w:val="00963BA0"/>
    <w:rsid w:val="00967764"/>
    <w:rsid w:val="009810EE"/>
    <w:rsid w:val="009837DB"/>
    <w:rsid w:val="00984CC9"/>
    <w:rsid w:val="00990E51"/>
    <w:rsid w:val="0099233F"/>
    <w:rsid w:val="009A4D57"/>
    <w:rsid w:val="009B54A0"/>
    <w:rsid w:val="009C482C"/>
    <w:rsid w:val="009C6405"/>
    <w:rsid w:val="009D0720"/>
    <w:rsid w:val="009F6B2C"/>
    <w:rsid w:val="00A30799"/>
    <w:rsid w:val="00A476C1"/>
    <w:rsid w:val="00A57FE8"/>
    <w:rsid w:val="00A64ECE"/>
    <w:rsid w:val="00A66185"/>
    <w:rsid w:val="00A71CAD"/>
    <w:rsid w:val="00A731A2"/>
    <w:rsid w:val="00A827B0"/>
    <w:rsid w:val="00A827C1"/>
    <w:rsid w:val="00A835DA"/>
    <w:rsid w:val="00A92AFF"/>
    <w:rsid w:val="00A93F40"/>
    <w:rsid w:val="00A96F93"/>
    <w:rsid w:val="00A9738A"/>
    <w:rsid w:val="00AB1F46"/>
    <w:rsid w:val="00AB65FF"/>
    <w:rsid w:val="00AD122F"/>
    <w:rsid w:val="00AD39DA"/>
    <w:rsid w:val="00AD5DFE"/>
    <w:rsid w:val="00AE08B3"/>
    <w:rsid w:val="00AE5772"/>
    <w:rsid w:val="00AF22AD"/>
    <w:rsid w:val="00AF5107"/>
    <w:rsid w:val="00B0406E"/>
    <w:rsid w:val="00B06264"/>
    <w:rsid w:val="00B07C8F"/>
    <w:rsid w:val="00B275D4"/>
    <w:rsid w:val="00B437C8"/>
    <w:rsid w:val="00B75051"/>
    <w:rsid w:val="00B77CC5"/>
    <w:rsid w:val="00B859DE"/>
    <w:rsid w:val="00BD0E59"/>
    <w:rsid w:val="00BE0288"/>
    <w:rsid w:val="00BE3444"/>
    <w:rsid w:val="00C01D8D"/>
    <w:rsid w:val="00C05A8E"/>
    <w:rsid w:val="00C12D2F"/>
    <w:rsid w:val="00C277A8"/>
    <w:rsid w:val="00C309AE"/>
    <w:rsid w:val="00C365CE"/>
    <w:rsid w:val="00C417EB"/>
    <w:rsid w:val="00C528AE"/>
    <w:rsid w:val="00C771C3"/>
    <w:rsid w:val="00C90830"/>
    <w:rsid w:val="00CA5D23"/>
    <w:rsid w:val="00CB0E86"/>
    <w:rsid w:val="00CE0FEE"/>
    <w:rsid w:val="00CE45B0"/>
    <w:rsid w:val="00CE75EF"/>
    <w:rsid w:val="00CF1393"/>
    <w:rsid w:val="00CF4F3A"/>
    <w:rsid w:val="00D0014D"/>
    <w:rsid w:val="00D228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D3F98"/>
    <w:rsid w:val="00DD5560"/>
    <w:rsid w:val="00DE50CB"/>
    <w:rsid w:val="00E206AE"/>
    <w:rsid w:val="00E20F02"/>
    <w:rsid w:val="00E229C1"/>
    <w:rsid w:val="00E23397"/>
    <w:rsid w:val="00E32CD7"/>
    <w:rsid w:val="00E37DF5"/>
    <w:rsid w:val="00E44EE1"/>
    <w:rsid w:val="00E5241D"/>
    <w:rsid w:val="00E55EE8"/>
    <w:rsid w:val="00E5680C"/>
    <w:rsid w:val="00E61A16"/>
    <w:rsid w:val="00E70A8C"/>
    <w:rsid w:val="00E7358D"/>
    <w:rsid w:val="00E76267"/>
    <w:rsid w:val="00EA535B"/>
    <w:rsid w:val="00EC579D"/>
    <w:rsid w:val="00ED5BDC"/>
    <w:rsid w:val="00ED7DAC"/>
    <w:rsid w:val="00F067A6"/>
    <w:rsid w:val="00F15599"/>
    <w:rsid w:val="00F20B25"/>
    <w:rsid w:val="00F212F3"/>
    <w:rsid w:val="00F278C3"/>
    <w:rsid w:val="00F70C03"/>
    <w:rsid w:val="00F9084A"/>
    <w:rsid w:val="00FB3204"/>
    <w:rsid w:val="00FB6E40"/>
    <w:rsid w:val="00FC7421"/>
    <w:rsid w:val="00FD1CCB"/>
    <w:rsid w:val="00FD5BF8"/>
    <w:rsid w:val="00FE270A"/>
    <w:rsid w:val="0F80AE56"/>
    <w:rsid w:val="73175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3354C593"/>
  <w15:chartTrackingRefBased/>
  <w15:docId w15:val="{30069FB3-CB0D-4E27-9756-04635486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6A7"/>
    <w:pPr>
      <w:spacing w:before="0" w:after="240" w:line="276" w:lineRule="auto"/>
    </w:pPr>
    <w:rPr>
      <w:sz w:val="24"/>
    </w:rPr>
  </w:style>
  <w:style w:type="paragraph" w:styleId="Heading1">
    <w:name w:val="heading 1"/>
    <w:next w:val="Normal"/>
    <w:link w:val="Heading1Char"/>
    <w:uiPriority w:val="1"/>
    <w:qFormat/>
    <w:rsid w:val="008005B4"/>
    <w:pPr>
      <w:keepNext/>
      <w:keepLines/>
      <w:tabs>
        <w:tab w:val="left" w:pos="3345"/>
      </w:tabs>
      <w:spacing w:before="0" w:after="360" w:line="276" w:lineRule="auto"/>
      <w:outlineLvl w:val="0"/>
    </w:pPr>
    <w:rPr>
      <w:spacing w:val="24"/>
      <w:sz w:val="36"/>
      <w:szCs w:val="40"/>
    </w:rPr>
  </w:style>
  <w:style w:type="paragraph" w:styleId="Heading2">
    <w:name w:val="heading 2"/>
    <w:next w:val="Normal"/>
    <w:link w:val="Heading2Char"/>
    <w:uiPriority w:val="1"/>
    <w:qFormat/>
    <w:rsid w:val="00487DEE"/>
    <w:pPr>
      <w:keepNext/>
      <w:keepLines/>
      <w:spacing w:before="0" w:after="240" w:line="276" w:lineRule="auto"/>
      <w:outlineLvl w:val="1"/>
    </w:pPr>
    <w:rPr>
      <w:rFonts w:asciiTheme="minorHAnsi" w:eastAsiaTheme="majorEastAsia" w:hAnsiTheme="minorHAnsi" w:cstheme="majorBidi"/>
      <w:b/>
      <w:color w:val="003865"/>
      <w:sz w:val="32"/>
      <w:szCs w:val="32"/>
    </w:rPr>
  </w:style>
  <w:style w:type="paragraph" w:styleId="Heading3">
    <w:name w:val="heading 3"/>
    <w:next w:val="Normal"/>
    <w:link w:val="Heading3Char"/>
    <w:uiPriority w:val="1"/>
    <w:qFormat/>
    <w:rsid w:val="00487DEE"/>
    <w:pPr>
      <w:keepNext/>
      <w:spacing w:before="0" w:after="240"/>
      <w:outlineLvl w:val="2"/>
    </w:pPr>
    <w:rPr>
      <w:rFonts w:asciiTheme="minorHAnsi" w:eastAsiaTheme="majorEastAsia" w:hAnsiTheme="minorHAnsi" w:cs="Arial"/>
      <w:b/>
      <w:color w:val="003865"/>
      <w:sz w:val="26"/>
      <w:szCs w:val="24"/>
    </w:rPr>
  </w:style>
  <w:style w:type="paragraph" w:styleId="Heading4">
    <w:name w:val="heading 4"/>
    <w:next w:val="Normal"/>
    <w:link w:val="Heading4Char"/>
    <w:uiPriority w:val="1"/>
    <w:qFormat/>
    <w:rsid w:val="00487DEE"/>
    <w:pPr>
      <w:keepNext/>
      <w:spacing w:before="240" w:after="120"/>
      <w:outlineLvl w:val="3"/>
    </w:pPr>
    <w:rPr>
      <w:rFonts w:eastAsiaTheme="majorEastAsia" w:cstheme="majorBidi"/>
      <w:i/>
      <w:color w:val="003865"/>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05B4"/>
    <w:rPr>
      <w:spacing w:val="24"/>
      <w:sz w:val="36"/>
      <w:szCs w:val="40"/>
    </w:rPr>
  </w:style>
  <w:style w:type="character" w:customStyle="1" w:styleId="Heading2Char">
    <w:name w:val="Heading 2 Char"/>
    <w:basedOn w:val="DefaultParagraphFont"/>
    <w:link w:val="Heading2"/>
    <w:uiPriority w:val="1"/>
    <w:rsid w:val="00487DEE"/>
    <w:rPr>
      <w:rFonts w:asciiTheme="minorHAnsi" w:eastAsiaTheme="majorEastAsia" w:hAnsiTheme="minorHAnsi" w:cstheme="majorBidi"/>
      <w:b/>
      <w:color w:val="003865"/>
      <w:sz w:val="32"/>
      <w:szCs w:val="32"/>
    </w:rPr>
  </w:style>
  <w:style w:type="character" w:customStyle="1" w:styleId="Heading3Char">
    <w:name w:val="Heading 3 Char"/>
    <w:basedOn w:val="DefaultParagraphFont"/>
    <w:link w:val="Heading3"/>
    <w:uiPriority w:val="1"/>
    <w:rsid w:val="00487DEE"/>
    <w:rPr>
      <w:rFonts w:asciiTheme="minorHAnsi" w:eastAsiaTheme="majorEastAsia" w:hAnsiTheme="minorHAnsi" w:cs="Arial"/>
      <w:b/>
      <w:color w:val="003865"/>
      <w:sz w:val="26"/>
      <w:szCs w:val="24"/>
    </w:rPr>
  </w:style>
  <w:style w:type="character" w:customStyle="1" w:styleId="Heading4Char">
    <w:name w:val="Heading 4 Char"/>
    <w:basedOn w:val="DefaultParagraphFont"/>
    <w:link w:val="Heading4"/>
    <w:uiPriority w:val="1"/>
    <w:rsid w:val="00487DEE"/>
    <w:rPr>
      <w:rFonts w:eastAsiaTheme="majorEastAsia" w:cstheme="majorBidi"/>
      <w:i/>
      <w:color w:val="003865"/>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8005B4"/>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ListNumber">
    <w:name w:val="List Number"/>
    <w:basedOn w:val="Normal"/>
    <w:qFormat/>
    <w:rsid w:val="00231CE0"/>
    <w:pPr>
      <w:numPr>
        <w:numId w:val="37"/>
      </w:numPr>
      <w:ind w:left="720"/>
    </w:pPr>
  </w:style>
  <w:style w:type="paragraph" w:styleId="Header">
    <w:name w:val="header"/>
    <w:basedOn w:val="Normal"/>
    <w:link w:val="HeaderChar"/>
    <w:uiPriority w:val="99"/>
    <w:unhideWhenUsed/>
    <w:rsid w:val="006A5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ABF"/>
    <w:rPr>
      <w:sz w:val="24"/>
    </w:rPr>
  </w:style>
  <w:style w:type="paragraph" w:customStyle="1" w:styleId="ListAlpha">
    <w:name w:val="List Alpha"/>
    <w:basedOn w:val="ListNumber"/>
    <w:qFormat/>
    <w:rsid w:val="00231CE0"/>
    <w:pPr>
      <w:numPr>
        <w:numId w:val="36"/>
      </w:numPr>
      <w:ind w:left="720"/>
    </w:pPr>
  </w:style>
  <w:style w:type="paragraph" w:customStyle="1" w:styleId="Pa7">
    <w:name w:val="Pa7"/>
    <w:basedOn w:val="Normal"/>
    <w:next w:val="Normal"/>
    <w:uiPriority w:val="99"/>
    <w:rsid w:val="009233BC"/>
    <w:pPr>
      <w:spacing w:after="120" w:line="201" w:lineRule="atLeast"/>
    </w:pPr>
    <w:rPr>
      <w:rFonts w:asciiTheme="minorHAnsi" w:eastAsiaTheme="minorHAnsi" w:hAnsiTheme="minorHAnsi" w:cstheme="minorHAnsi"/>
      <w:kern w:val="16"/>
      <w:szCs w:val="24"/>
      <w:lang w:bidi="ar-SA"/>
    </w:rPr>
  </w:style>
  <w:style w:type="character" w:styleId="CommentReference">
    <w:name w:val="annotation reference"/>
    <w:basedOn w:val="DefaultParagraphFont"/>
    <w:semiHidden/>
    <w:unhideWhenUsed/>
    <w:rsid w:val="00742F72"/>
    <w:rPr>
      <w:sz w:val="16"/>
      <w:szCs w:val="16"/>
    </w:rPr>
  </w:style>
  <w:style w:type="paragraph" w:styleId="CommentText">
    <w:name w:val="annotation text"/>
    <w:basedOn w:val="Normal"/>
    <w:link w:val="CommentTextChar"/>
    <w:unhideWhenUsed/>
    <w:rsid w:val="00742F72"/>
    <w:pPr>
      <w:spacing w:line="240" w:lineRule="auto"/>
    </w:pPr>
    <w:rPr>
      <w:sz w:val="20"/>
      <w:szCs w:val="20"/>
    </w:rPr>
  </w:style>
  <w:style w:type="character" w:customStyle="1" w:styleId="CommentTextChar">
    <w:name w:val="Comment Text Char"/>
    <w:basedOn w:val="DefaultParagraphFont"/>
    <w:link w:val="CommentText"/>
    <w:rsid w:val="00742F72"/>
    <w:rPr>
      <w:sz w:val="20"/>
      <w:szCs w:val="20"/>
    </w:rPr>
  </w:style>
  <w:style w:type="paragraph" w:styleId="CommentSubject">
    <w:name w:val="annotation subject"/>
    <w:basedOn w:val="CommentText"/>
    <w:next w:val="CommentText"/>
    <w:link w:val="CommentSubjectChar"/>
    <w:semiHidden/>
    <w:unhideWhenUsed/>
    <w:rsid w:val="00742F72"/>
    <w:rPr>
      <w:b/>
      <w:bCs/>
    </w:rPr>
  </w:style>
  <w:style w:type="character" w:customStyle="1" w:styleId="CommentSubjectChar">
    <w:name w:val="Comment Subject Char"/>
    <w:basedOn w:val="CommentTextChar"/>
    <w:link w:val="CommentSubject"/>
    <w:semiHidden/>
    <w:rsid w:val="00742F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n.gov/oah/forms-and-filing/ecommen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k1and\OneDrive%20-%20State%20of%20Minnesota%20-%20MN365\Desktop\Appendix%20Template%20with%20styles.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B4E6FADACF207438FDFB2E730FB97E4" ma:contentTypeVersion="4" ma:contentTypeDescription="Create a new document." ma:contentTypeScope="" ma:versionID="98f4863f120ec23585675fe0b4975766">
  <xsd:schema xmlns:xsd="http://www.w3.org/2001/XMLSchema" xmlns:xs="http://www.w3.org/2001/XMLSchema" xmlns:p="http://schemas.microsoft.com/office/2006/metadata/properties" xmlns:ns2="74f58d23-bce5-4615-ba2d-d3abc19c0440" targetNamespace="http://schemas.microsoft.com/office/2006/metadata/properties" ma:root="true" ma:fieldsID="9df40be968e974c8fc9961a507c774b0" ns2:_="">
    <xsd:import namespace="74f58d23-bce5-4615-ba2d-d3abc19c04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58d23-bce5-4615-ba2d-d3abc19c0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1F4E3F-6124-4AB9-9D60-132214E57CD5}">
  <ds:schemaRefs>
    <ds:schemaRef ds:uri="http://schemas.microsoft.com/sharepoint/v3/contenttype/forms"/>
  </ds:schemaRefs>
</ds:datastoreItem>
</file>

<file path=customXml/itemProps2.xml><?xml version="1.0" encoding="utf-8"?>
<ds:datastoreItem xmlns:ds="http://schemas.openxmlformats.org/officeDocument/2006/customXml" ds:itemID="{66940064-82FA-43C9-96DB-0E9B502DF96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f58d23-bce5-4615-ba2d-d3abc19c0440"/>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E4A2D7C-75AC-4F96-84B1-2C64281F371C}">
  <ds:schemaRefs>
    <ds:schemaRef ds:uri="http://schemas.openxmlformats.org/officeDocument/2006/bibliography"/>
  </ds:schemaRefs>
</ds:datastoreItem>
</file>

<file path=customXml/itemProps4.xml><?xml version="1.0" encoding="utf-8"?>
<ds:datastoreItem xmlns:ds="http://schemas.openxmlformats.org/officeDocument/2006/customXml" ds:itemID="{229CF3AA-6BC9-4DEF-8867-E5CE34321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58d23-bce5-4615-ba2d-d3abc19c0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Appendix Template with styles</Template>
  <TotalTime>0</TotalTime>
  <Pages>4</Pages>
  <Words>1289</Words>
  <Characters>6797</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Manual Form for Giving Notice of Intent to Adopt Expedited Rules</dc:title>
  <dc:subject>Rulemaking Manual</dc:subject>
  <dc:creator>MDH Legal</dc:creator>
  <cp:keywords/>
  <dc:description/>
  <cp:lastModifiedBy>Aguilar, Michelle (MDH)</cp:lastModifiedBy>
  <cp:revision>2</cp:revision>
  <dcterms:created xsi:type="dcterms:W3CDTF">2024-10-28T20:19:00Z</dcterms:created>
  <dcterms:modified xsi:type="dcterms:W3CDTF">2024-10-28T20:19:00Z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0x010100EB4E6FADACF207438FDFB2E730FB97E4</vt:lpwstr>
  </property>
</Properties>
</file>