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9BE0" w14:textId="77777777" w:rsidR="00E2225B" w:rsidRPr="00E77089" w:rsidRDefault="00E2225B" w:rsidP="00E2225B">
      <w:pPr>
        <w:rPr>
          <w:color w:val="C00000"/>
        </w:rPr>
      </w:pPr>
      <w:r w:rsidRPr="00E77089">
        <w:rPr>
          <w:color w:val="C00000"/>
        </w:rPr>
        <w:t>[Dates, names, and other information should be changed to reflect your agency’s submission. Replace “Agency” with “Department/Board/Bureau/Commission” as applicable.]</w:t>
      </w:r>
    </w:p>
    <w:p w14:paraId="18D63F9A" w14:textId="77777777" w:rsidR="000A647A" w:rsidRPr="00C55CEB" w:rsidRDefault="000A647A" w:rsidP="000A647A">
      <w:r>
        <w:t>[Agency Logo]</w:t>
      </w:r>
    </w:p>
    <w:p w14:paraId="6E52B50F" w14:textId="77777777" w:rsidR="000A647A" w:rsidRDefault="000A647A" w:rsidP="000A647A">
      <w:r w:rsidRPr="00B90D74">
        <w:rPr>
          <w:b/>
          <w:bCs/>
        </w:rPr>
        <w:t>VIA EFILING</w:t>
      </w:r>
      <w:r w:rsidRPr="00B90D74">
        <w:br/>
      </w:r>
      <w:r>
        <w:t>[Date]</w:t>
      </w:r>
    </w:p>
    <w:p w14:paraId="75F8F08A" w14:textId="01593765" w:rsidR="000A647A" w:rsidRPr="00B90D74" w:rsidRDefault="000A647A" w:rsidP="000A647A">
      <w:r w:rsidRPr="00B90D74">
        <w:t xml:space="preserve">The Honorable Judge </w:t>
      </w:r>
      <w:r>
        <w:t>[Name]</w:t>
      </w:r>
      <w:r>
        <w:br/>
      </w:r>
      <w:r w:rsidRPr="00B90D74">
        <w:t>Administrative Law Judge</w:t>
      </w:r>
      <w:r w:rsidRPr="00B90D74">
        <w:br/>
        <w:t>Office of Administrative Hearings</w:t>
      </w:r>
    </w:p>
    <w:p w14:paraId="6A30D425" w14:textId="16D8C580" w:rsidR="000A647A" w:rsidRPr="00B90D74" w:rsidRDefault="000A647A" w:rsidP="000A647A">
      <w:pPr>
        <w:rPr>
          <w:b/>
        </w:rPr>
      </w:pPr>
      <w:r w:rsidRPr="00B90D74">
        <w:rPr>
          <w:b/>
        </w:rPr>
        <w:t>In the Matter of the Proposed</w:t>
      </w:r>
      <w:r w:rsidR="00B947C4">
        <w:rPr>
          <w:b/>
        </w:rPr>
        <w:t xml:space="preserve"> Repeal of Obsolete</w:t>
      </w:r>
      <w:r w:rsidRPr="00B90D74">
        <w:rPr>
          <w:b/>
        </w:rPr>
        <w:t xml:space="preserve"> Rules Relating to </w:t>
      </w:r>
      <w:r>
        <w:rPr>
          <w:b/>
        </w:rPr>
        <w:t>[Topic]</w:t>
      </w:r>
      <w:r w:rsidRPr="00B90D74">
        <w:rPr>
          <w:b/>
        </w:rPr>
        <w:t>;</w:t>
      </w:r>
      <w:r>
        <w:rPr>
          <w:b/>
        </w:rPr>
        <w:t xml:space="preserve"> Request for Review and Approval</w:t>
      </w:r>
      <w:r w:rsidR="00B947C4">
        <w:rPr>
          <w:b/>
        </w:rPr>
        <w:t xml:space="preserve"> of Repeal</w:t>
      </w:r>
      <w:r>
        <w:rPr>
          <w:b/>
        </w:rPr>
        <w:t xml:space="preserve">; </w:t>
      </w:r>
      <w:r w:rsidRPr="00B90D74">
        <w:rPr>
          <w:b/>
        </w:rPr>
        <w:t xml:space="preserve">Revisor’s ID </w:t>
      </w:r>
      <w:r>
        <w:rPr>
          <w:b/>
        </w:rPr>
        <w:t>Number [number]</w:t>
      </w:r>
      <w:r w:rsidRPr="00B90D74">
        <w:rPr>
          <w:b/>
        </w:rPr>
        <w:t xml:space="preserve">; OAH Docket No. </w:t>
      </w:r>
      <w:r>
        <w:rPr>
          <w:b/>
        </w:rPr>
        <w:t>[Number]</w:t>
      </w:r>
    </w:p>
    <w:p w14:paraId="6E476C93" w14:textId="0EA03627" w:rsidR="000A647A" w:rsidRPr="00B90D74" w:rsidRDefault="000A647A" w:rsidP="000A647A">
      <w:r w:rsidRPr="00B90D74">
        <w:t>Dear</w:t>
      </w:r>
      <w:r>
        <w:t xml:space="preserve"> </w:t>
      </w:r>
      <w:r w:rsidRPr="00B90D74">
        <w:t xml:space="preserve">Judge </w:t>
      </w:r>
      <w:r>
        <w:t>[Name]</w:t>
      </w:r>
      <w:r w:rsidRPr="00B90D74">
        <w:t>:</w:t>
      </w:r>
    </w:p>
    <w:p w14:paraId="55072811" w14:textId="51672108" w:rsidR="000A647A" w:rsidRPr="000A647A" w:rsidRDefault="000A647A" w:rsidP="000A647A">
      <w:r w:rsidRPr="000A647A">
        <w:t xml:space="preserve">The Minnesota </w:t>
      </w:r>
      <w:r>
        <w:t>[agency name]</w:t>
      </w:r>
      <w:r w:rsidRPr="000A647A">
        <w:t xml:space="preserve"> proposes to </w:t>
      </w:r>
      <w:r w:rsidR="00473EA8">
        <w:t>repeal obsolete</w:t>
      </w:r>
      <w:r w:rsidRPr="000A647A">
        <w:t xml:space="preserve"> rules relating to </w:t>
      </w:r>
      <w:r>
        <w:t>[topic]</w:t>
      </w:r>
      <w:r w:rsidRPr="000A647A">
        <w:t xml:space="preserve">. This letter requests that the Office of Administrative Hearings review and approve </w:t>
      </w:r>
      <w:r w:rsidR="006414FC">
        <w:t xml:space="preserve">the repeal of </w:t>
      </w:r>
      <w:r w:rsidRPr="000A647A">
        <w:t>these rules under Minnesota Statutes, section 14.389</w:t>
      </w:r>
      <w:r w:rsidR="00167AE7">
        <w:t>5</w:t>
      </w:r>
      <w:r w:rsidRPr="000A647A">
        <w:t>.</w:t>
      </w:r>
    </w:p>
    <w:p w14:paraId="0E98E913" w14:textId="77777777" w:rsidR="000A647A" w:rsidRPr="000A647A" w:rsidRDefault="000A647A" w:rsidP="000A647A">
      <w:r w:rsidRPr="000A647A">
        <w:t>Enclosed are the documents required under Minnesota Rules, part 1400.2410, subpart 2, items A to K. Paragraphs A to K of this letter are keyed to items A to K of part 1400.2410. Unless otherwise stated, the document is enclosed.</w:t>
      </w:r>
    </w:p>
    <w:p w14:paraId="1B3229AA" w14:textId="055E2C4D" w:rsidR="000A647A" w:rsidRPr="000A647A" w:rsidRDefault="00554AF3" w:rsidP="00A05EBD">
      <w:pPr>
        <w:pStyle w:val="ListAlpha"/>
      </w:pPr>
      <w:r>
        <w:t xml:space="preserve">Enclosed: </w:t>
      </w:r>
      <w:r w:rsidR="000A647A" w:rsidRPr="000A647A">
        <w:t xml:space="preserve">the proposed </w:t>
      </w:r>
      <w:r w:rsidR="00167AE7">
        <w:t>repealer</w:t>
      </w:r>
      <w:r w:rsidR="000A647A" w:rsidRPr="000A647A">
        <w:t xml:space="preserve">, including the </w:t>
      </w:r>
      <w:r w:rsidR="000A647A">
        <w:t>R</w:t>
      </w:r>
      <w:r w:rsidR="000A647A" w:rsidRPr="000A647A">
        <w:t>evisor’s approval.</w:t>
      </w:r>
    </w:p>
    <w:p w14:paraId="6E75153A" w14:textId="074CE8A9" w:rsidR="000A647A" w:rsidRPr="000A647A" w:rsidRDefault="00554AF3" w:rsidP="00A05EBD">
      <w:pPr>
        <w:pStyle w:val="ListAlpha"/>
      </w:pPr>
      <w:r>
        <w:t xml:space="preserve">Enclosed: </w:t>
      </w:r>
      <w:r w:rsidR="000A647A" w:rsidRPr="000A647A">
        <w:t>the Notice of Intent to</w:t>
      </w:r>
      <w:r w:rsidR="00355062">
        <w:t xml:space="preserve"> Repeal Obsolete</w:t>
      </w:r>
      <w:r w:rsidR="000A647A" w:rsidRPr="000A647A">
        <w:t xml:space="preserve"> Rules as mailed and published in the </w:t>
      </w:r>
      <w:r w:rsidR="000A647A" w:rsidRPr="000A647A">
        <w:rPr>
          <w:i/>
          <w:iCs/>
        </w:rPr>
        <w:t>State Register</w:t>
      </w:r>
      <w:r w:rsidR="000A647A" w:rsidRPr="000A647A">
        <w:t xml:space="preserve"> on </w:t>
      </w:r>
      <w:r w:rsidR="000A647A">
        <w:t>[date]</w:t>
      </w:r>
      <w:r w:rsidR="000A647A" w:rsidRPr="000A647A">
        <w:t>.</w:t>
      </w:r>
    </w:p>
    <w:p w14:paraId="1CBC544C" w14:textId="1EFAB491" w:rsidR="000A647A" w:rsidRPr="000A647A" w:rsidRDefault="00554AF3" w:rsidP="00A05EBD">
      <w:pPr>
        <w:pStyle w:val="ListAlpha"/>
      </w:pPr>
      <w:r>
        <w:t xml:space="preserve">Enclosed: </w:t>
      </w:r>
      <w:r w:rsidR="000A647A" w:rsidRPr="000A647A">
        <w:t xml:space="preserve">the Certificate of Mailing the Notice of Intent to </w:t>
      </w:r>
      <w:r w:rsidR="00355062">
        <w:t>Repeal Obsolete</w:t>
      </w:r>
      <w:r w:rsidR="000A647A" w:rsidRPr="000A647A">
        <w:t xml:space="preserve"> Rules and the Certificate of Accuracy of the Mailing List.</w:t>
      </w:r>
    </w:p>
    <w:p w14:paraId="7FFAB5C2" w14:textId="30291FEC" w:rsidR="000A647A" w:rsidRPr="000A647A" w:rsidRDefault="00F243EA" w:rsidP="00A05EBD">
      <w:pPr>
        <w:pStyle w:val="ListAlpha"/>
      </w:pPr>
      <w:r>
        <w:t xml:space="preserve">Enclosed: </w:t>
      </w:r>
      <w:proofErr w:type="gramStart"/>
      <w:r w:rsidR="000A647A" w:rsidRPr="000A647A">
        <w:t>the</w:t>
      </w:r>
      <w:proofErr w:type="gramEnd"/>
      <w:r w:rsidR="000A647A" w:rsidRPr="000A647A">
        <w:t xml:space="preserve"> Certificate of Additional Notice [or a copy of the transmittal letter].</w:t>
      </w:r>
    </w:p>
    <w:p w14:paraId="501BBEA0" w14:textId="244AEA9F" w:rsidR="000A647A" w:rsidRPr="000A647A" w:rsidRDefault="000A647A" w:rsidP="00A05EBD">
      <w:pPr>
        <w:pStyle w:val="ListAlpha"/>
        <w:numPr>
          <w:ilvl w:val="0"/>
          <w:numId w:val="0"/>
        </w:numPr>
        <w:ind w:left="720"/>
      </w:pPr>
      <w:r w:rsidRPr="000A647A">
        <w:t>[Or possibly] Not enclosed: the Certificate of Additional Notice because no additional notice was given.</w:t>
      </w:r>
    </w:p>
    <w:p w14:paraId="186812C2" w14:textId="293014EE" w:rsidR="00A05EBD" w:rsidRPr="000A647A" w:rsidRDefault="00F243EA" w:rsidP="00A05EBD">
      <w:pPr>
        <w:pStyle w:val="ListAlpha"/>
      </w:pPr>
      <w:r>
        <w:t xml:space="preserve">Enclosed: </w:t>
      </w:r>
      <w:r w:rsidR="000A647A" w:rsidRPr="000A647A">
        <w:t>all written comments and submissions on the proposed</w:t>
      </w:r>
      <w:r w:rsidR="004B2143">
        <w:t xml:space="preserve"> repeal of</w:t>
      </w:r>
      <w:r w:rsidR="00014A7C">
        <w:t xml:space="preserve"> obsolete</w:t>
      </w:r>
      <w:r w:rsidR="000A647A" w:rsidRPr="000A647A">
        <w:t xml:space="preserve"> rules.</w:t>
      </w:r>
      <w:r w:rsidR="00A05EBD">
        <w:t xml:space="preserve"> </w:t>
      </w:r>
      <w:r w:rsidR="00A05EBD" w:rsidRPr="000A647A">
        <w:t xml:space="preserve">[State how many comments or submissions you received. However, if you received no requests, submissions, or comments state so] Not enclosed: written </w:t>
      </w:r>
      <w:r w:rsidR="00A05EBD" w:rsidRPr="000A647A">
        <w:lastRenderedPageBreak/>
        <w:t>comments and submissions on the proposed</w:t>
      </w:r>
      <w:r w:rsidR="00014A7C">
        <w:t xml:space="preserve"> repeal of obsolete</w:t>
      </w:r>
      <w:r w:rsidR="00A05EBD" w:rsidRPr="000A647A">
        <w:t xml:space="preserve"> rules because we received no written comments or submissions.</w:t>
      </w:r>
    </w:p>
    <w:p w14:paraId="024B18CE" w14:textId="00FA0DEF" w:rsidR="000A647A" w:rsidRPr="000A647A" w:rsidRDefault="00F243EA" w:rsidP="00A05EBD">
      <w:pPr>
        <w:pStyle w:val="ListAlpha"/>
      </w:pPr>
      <w:r>
        <w:t>N</w:t>
      </w:r>
      <w:r w:rsidR="000A647A" w:rsidRPr="000A647A">
        <w:t>ot enclosed: the Notice of Withdrawal of Hearing Requests and related documents because no hearing requests were received [or withdrawn].</w:t>
      </w:r>
    </w:p>
    <w:p w14:paraId="16035B79" w14:textId="2ECAAC79" w:rsidR="000A647A" w:rsidRPr="000A647A" w:rsidRDefault="000A647A" w:rsidP="00A05EBD">
      <w:pPr>
        <w:pStyle w:val="ListAlpha"/>
        <w:numPr>
          <w:ilvl w:val="0"/>
          <w:numId w:val="0"/>
        </w:numPr>
        <w:ind w:left="720"/>
      </w:pPr>
      <w:r w:rsidRPr="000A647A">
        <w:t xml:space="preserve">[Or] </w:t>
      </w:r>
      <w:r w:rsidR="00F243EA">
        <w:t xml:space="preserve">Enclosed: </w:t>
      </w:r>
      <w:r w:rsidRPr="000A647A">
        <w:t>the Notice of Withdrawal of Hearing Requests, evidence we sent notice of withdrawal to all persons who requested a hearing, and any responsive comments received.</w:t>
      </w:r>
    </w:p>
    <w:p w14:paraId="19D8F320" w14:textId="79B7B834" w:rsidR="000A647A" w:rsidRPr="000A647A" w:rsidRDefault="00F243EA" w:rsidP="00A05EBD">
      <w:pPr>
        <w:pStyle w:val="ListAlpha"/>
      </w:pPr>
      <w:r>
        <w:t xml:space="preserve">Enclosed: </w:t>
      </w:r>
      <w:r w:rsidR="000A647A" w:rsidRPr="000A647A">
        <w:t xml:space="preserve">a copy of the adopted rules dated </w:t>
      </w:r>
      <w:r w:rsidR="00A05EBD">
        <w:t>[date]</w:t>
      </w:r>
      <w:r w:rsidR="000A647A" w:rsidRPr="000A647A">
        <w:t>, with modifications [or without modifications].</w:t>
      </w:r>
    </w:p>
    <w:p w14:paraId="32F3C5A7" w14:textId="0F310E81" w:rsidR="000A647A" w:rsidRDefault="00F243EA" w:rsidP="00A05EBD">
      <w:pPr>
        <w:pStyle w:val="ListAlpha"/>
      </w:pPr>
      <w:r>
        <w:t>N</w:t>
      </w:r>
      <w:r w:rsidR="000A647A" w:rsidRPr="000A647A">
        <w:t xml:space="preserve">ot enclosed: a Notice of Adopting Substantially Different Rules because the </w:t>
      </w:r>
      <w:r>
        <w:t>[Department/Agency/Board]</w:t>
      </w:r>
      <w:r w:rsidR="000A647A" w:rsidRPr="000A647A">
        <w:t xml:space="preserve"> did not adopt substantially different rules.</w:t>
      </w:r>
    </w:p>
    <w:p w14:paraId="6F423E7A" w14:textId="4B166FAE" w:rsidR="00C57119" w:rsidRPr="000A647A" w:rsidRDefault="00C57119" w:rsidP="00C57119">
      <w:pPr>
        <w:pStyle w:val="ListAlpha"/>
        <w:numPr>
          <w:ilvl w:val="0"/>
          <w:numId w:val="0"/>
        </w:numPr>
        <w:ind w:left="720"/>
      </w:pPr>
      <w:r>
        <w:t xml:space="preserve">[Or] </w:t>
      </w:r>
      <w:r w:rsidR="00F243EA">
        <w:t xml:space="preserve">Enclosed: </w:t>
      </w:r>
      <w:r>
        <w:t>a copy of the Notice of Adopting Substantially Different Rules that we sent to persons who commented during the comment period and evidence that we sent the notice to these persons.</w:t>
      </w:r>
    </w:p>
    <w:p w14:paraId="4CF265E5" w14:textId="2BB1F00B" w:rsidR="000A647A" w:rsidRPr="000A647A" w:rsidRDefault="00F243EA" w:rsidP="00A05EBD">
      <w:pPr>
        <w:pStyle w:val="ListAlpha"/>
      </w:pPr>
      <w:r>
        <w:t xml:space="preserve">Enclosed: </w:t>
      </w:r>
      <w:r w:rsidR="000A647A" w:rsidRPr="000A647A">
        <w:t>the unsigned Order Adopting Rules that complies with Minnesota Rules, part 1400.2090.</w:t>
      </w:r>
    </w:p>
    <w:p w14:paraId="0A3BCDF3" w14:textId="513C4CEA" w:rsidR="000A647A" w:rsidRPr="000A647A" w:rsidRDefault="00F243EA" w:rsidP="00A05EBD">
      <w:pPr>
        <w:pStyle w:val="ListAlpha"/>
      </w:pPr>
      <w:r>
        <w:t>N</w:t>
      </w:r>
      <w:r w:rsidR="000A647A" w:rsidRPr="000A647A">
        <w:t>ot enclosed: a Notice of Submission of Rules to the Office of Administrative Hearings and related documents because no one requested to be notified of the submission.</w:t>
      </w:r>
      <w:r w:rsidR="000A647A" w:rsidRPr="000A647A">
        <w:tab/>
      </w:r>
    </w:p>
    <w:p w14:paraId="335888E4" w14:textId="5FB0FA26" w:rsidR="000A647A" w:rsidRPr="000A647A" w:rsidRDefault="000A647A" w:rsidP="00C57119">
      <w:pPr>
        <w:pStyle w:val="ListAlpha"/>
        <w:numPr>
          <w:ilvl w:val="0"/>
          <w:numId w:val="0"/>
        </w:numPr>
        <w:ind w:left="720"/>
      </w:pPr>
      <w:r w:rsidRPr="000A647A">
        <w:t xml:space="preserve">[Or rarely] </w:t>
      </w:r>
      <w:r w:rsidR="00F243EA">
        <w:t xml:space="preserve">Enclosed: </w:t>
      </w:r>
      <w:proofErr w:type="gramStart"/>
      <w:r w:rsidRPr="000A647A">
        <w:t>the</w:t>
      </w:r>
      <w:proofErr w:type="gramEnd"/>
      <w:r w:rsidRPr="000A647A">
        <w:t xml:space="preserve"> Notice of Submission of Rules to the Office of Administrative Hearings and a copy of the transmittal letter or Certificate of Mailing the Notice of Submission of Rules to the Office of Administrative Hearings.</w:t>
      </w:r>
    </w:p>
    <w:p w14:paraId="78958F4A" w14:textId="209A6265" w:rsidR="00C57119" w:rsidRDefault="00F243EA" w:rsidP="000A647A">
      <w:pPr>
        <w:pStyle w:val="ListAlpha"/>
      </w:pPr>
      <w:r>
        <w:t xml:space="preserve">Enclosed: </w:t>
      </w:r>
      <w:r w:rsidR="000A647A" w:rsidRPr="000A647A">
        <w:t xml:space="preserve">any other document or evidence to show compliance with any other law or rule that the </w:t>
      </w:r>
      <w:r w:rsidR="00C57119">
        <w:t>[Department/Agency/Board]</w:t>
      </w:r>
      <w:r w:rsidR="000A647A" w:rsidRPr="000A647A">
        <w:t xml:space="preserve"> must follow in adopting the rules [if submitted, replace this item with K1, K2, etc. and list document].</w:t>
      </w:r>
    </w:p>
    <w:p w14:paraId="1BCBE1A4" w14:textId="4CBF0717" w:rsidR="000A647A" w:rsidRPr="000A647A" w:rsidRDefault="000A647A" w:rsidP="00C57119">
      <w:pPr>
        <w:pStyle w:val="ListAlpha"/>
        <w:numPr>
          <w:ilvl w:val="0"/>
          <w:numId w:val="0"/>
        </w:numPr>
        <w:ind w:left="720"/>
      </w:pPr>
      <w:r w:rsidRPr="000A647A">
        <w:t xml:space="preserve">[Or] </w:t>
      </w:r>
      <w:proofErr w:type="gramStart"/>
      <w:r w:rsidR="00F243EA">
        <w:t>N</w:t>
      </w:r>
      <w:r w:rsidRPr="000A647A">
        <w:t>ot</w:t>
      </w:r>
      <w:proofErr w:type="gramEnd"/>
      <w:r w:rsidRPr="000A647A">
        <w:t xml:space="preserve"> enclosed: any other document or evidence because the </w:t>
      </w:r>
      <w:r w:rsidR="00C57119">
        <w:t>[Department/Agency/Board]</w:t>
      </w:r>
      <w:r w:rsidRPr="000A647A">
        <w:t xml:space="preserve"> isn’t required to submit any other document or evidence.</w:t>
      </w:r>
    </w:p>
    <w:p w14:paraId="64980D7A" w14:textId="77777777" w:rsidR="00C57119" w:rsidRPr="00B90D74" w:rsidRDefault="00C57119" w:rsidP="00C57119">
      <w:r w:rsidRPr="00B90D74">
        <w:t xml:space="preserve">If </w:t>
      </w:r>
      <w:r>
        <w:t>you have</w:t>
      </w:r>
      <w:r w:rsidRPr="00B90D74">
        <w:t xml:space="preserve"> any questions or concerns, please contact me at </w:t>
      </w:r>
      <w:r>
        <w:t>[email/phone number]</w:t>
      </w:r>
      <w:r w:rsidRPr="00B90D74">
        <w:t>.</w:t>
      </w:r>
    </w:p>
    <w:p w14:paraId="3849FBD4" w14:textId="77777777" w:rsidR="00C57119" w:rsidRPr="00B90D74" w:rsidRDefault="00C57119" w:rsidP="00C57119">
      <w:r w:rsidRPr="00B90D74">
        <w:t>Sincerely,</w:t>
      </w:r>
    </w:p>
    <w:p w14:paraId="6E337FFE" w14:textId="5C66CD17" w:rsidR="00E7358D" w:rsidRPr="00FB3204" w:rsidRDefault="00C57119" w:rsidP="00FB3204">
      <w:r>
        <w:lastRenderedPageBreak/>
        <w:t>[Name]</w:t>
      </w:r>
      <w:r>
        <w:br/>
        <w:t>[Title]</w:t>
      </w:r>
    </w:p>
    <w:sectPr w:rsidR="00E7358D" w:rsidRPr="00FB3204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29D8" w14:textId="77777777" w:rsidR="00AB435C" w:rsidRDefault="00AB435C" w:rsidP="00D91FF4">
      <w:r>
        <w:separator/>
      </w:r>
    </w:p>
  </w:endnote>
  <w:endnote w:type="continuationSeparator" w:id="0">
    <w:p w14:paraId="1A83A462" w14:textId="77777777" w:rsidR="00AB435C" w:rsidRDefault="00AB435C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E6D4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E61B" w14:textId="77777777" w:rsidR="00AB435C" w:rsidRDefault="00AB435C" w:rsidP="00D91FF4">
      <w:r>
        <w:separator/>
      </w:r>
    </w:p>
  </w:footnote>
  <w:footnote w:type="continuationSeparator" w:id="0">
    <w:p w14:paraId="115D3CEA" w14:textId="77777777" w:rsidR="00AB435C" w:rsidRDefault="00AB435C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style="width:12.9pt;height:24.5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83165F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E33D3F"/>
    <w:multiLevelType w:val="hybridMultilevel"/>
    <w:tmpl w:val="AEDA5084"/>
    <w:lvl w:ilvl="0" w:tplc="84B826F6">
      <w:start w:val="1"/>
      <w:numFmt w:val="upperLetter"/>
      <w:pStyle w:val="ListAlpha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9A2B58"/>
    <w:multiLevelType w:val="hybridMultilevel"/>
    <w:tmpl w:val="6482432E"/>
    <w:lvl w:ilvl="0" w:tplc="C40814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21"/>
  </w:num>
  <w:num w:numId="4" w16cid:durableId="1129976682">
    <w:abstractNumId w:val="18"/>
  </w:num>
  <w:num w:numId="5" w16cid:durableId="33703743">
    <w:abstractNumId w:val="16"/>
  </w:num>
  <w:num w:numId="6" w16cid:durableId="1191652045">
    <w:abstractNumId w:val="4"/>
  </w:num>
  <w:num w:numId="7" w16cid:durableId="1904220230">
    <w:abstractNumId w:val="14"/>
  </w:num>
  <w:num w:numId="8" w16cid:durableId="1615752023">
    <w:abstractNumId w:val="9"/>
  </w:num>
  <w:num w:numId="9" w16cid:durableId="914627060">
    <w:abstractNumId w:val="12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2"/>
  </w:num>
  <w:num w:numId="13" w16cid:durableId="170074808">
    <w:abstractNumId w:val="23"/>
  </w:num>
  <w:num w:numId="14" w16cid:durableId="318196109">
    <w:abstractNumId w:val="15"/>
  </w:num>
  <w:num w:numId="15" w16cid:durableId="1357149865">
    <w:abstractNumId w:val="2"/>
  </w:num>
  <w:num w:numId="16" w16cid:durableId="98064597">
    <w:abstractNumId w:val="23"/>
  </w:num>
  <w:num w:numId="17" w16cid:durableId="824201862">
    <w:abstractNumId w:val="15"/>
  </w:num>
  <w:num w:numId="18" w16cid:durableId="973830384">
    <w:abstractNumId w:val="11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10"/>
  </w:num>
  <w:num w:numId="23" w16cid:durableId="449251496">
    <w:abstractNumId w:val="17"/>
  </w:num>
  <w:num w:numId="24" w16cid:durableId="558905172">
    <w:abstractNumId w:val="19"/>
  </w:num>
  <w:num w:numId="25" w16cid:durableId="1476336663">
    <w:abstractNumId w:val="19"/>
  </w:num>
  <w:num w:numId="26" w16cid:durableId="1716464917">
    <w:abstractNumId w:val="20"/>
  </w:num>
  <w:num w:numId="27" w16cid:durableId="1443115529">
    <w:abstractNumId w:val="13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 w:numId="34" w16cid:durableId="1534222776">
    <w:abstractNumId w:val="8"/>
  </w:num>
  <w:num w:numId="35" w16cid:durableId="30821629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7A"/>
    <w:rsid w:val="00002DEC"/>
    <w:rsid w:val="000065AC"/>
    <w:rsid w:val="00006A0A"/>
    <w:rsid w:val="00014A7C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A647A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67AE7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2AC5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5062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3EA8"/>
    <w:rsid w:val="0047706A"/>
    <w:rsid w:val="004816B5"/>
    <w:rsid w:val="00483DD2"/>
    <w:rsid w:val="00494E6F"/>
    <w:rsid w:val="004A1B4D"/>
    <w:rsid w:val="004A58DD"/>
    <w:rsid w:val="004A6119"/>
    <w:rsid w:val="004B2143"/>
    <w:rsid w:val="004B47DC"/>
    <w:rsid w:val="004E3DF6"/>
    <w:rsid w:val="004E75B3"/>
    <w:rsid w:val="004F04BA"/>
    <w:rsid w:val="004F0EFF"/>
    <w:rsid w:val="0050093F"/>
    <w:rsid w:val="00514788"/>
    <w:rsid w:val="0054371B"/>
    <w:rsid w:val="00554AF3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252FB"/>
    <w:rsid w:val="006414FC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4D64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D0720"/>
    <w:rsid w:val="009F6B2C"/>
    <w:rsid w:val="00A05EBD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435C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947C4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57119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5B4C"/>
    <w:rsid w:val="00D970A5"/>
    <w:rsid w:val="00DB4967"/>
    <w:rsid w:val="00DC1A1C"/>
    <w:rsid w:val="00DC22CF"/>
    <w:rsid w:val="00DD3F98"/>
    <w:rsid w:val="00DE50CB"/>
    <w:rsid w:val="00E206AE"/>
    <w:rsid w:val="00E20F02"/>
    <w:rsid w:val="00E2225B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77089"/>
    <w:rsid w:val="00EA535B"/>
    <w:rsid w:val="00EC579D"/>
    <w:rsid w:val="00ED5BDC"/>
    <w:rsid w:val="00ED7DAC"/>
    <w:rsid w:val="00F067A6"/>
    <w:rsid w:val="00F20B25"/>
    <w:rsid w:val="00F212F3"/>
    <w:rsid w:val="00F243EA"/>
    <w:rsid w:val="00F278C3"/>
    <w:rsid w:val="00F70C03"/>
    <w:rsid w:val="00F9084A"/>
    <w:rsid w:val="00FB3204"/>
    <w:rsid w:val="00FB6E40"/>
    <w:rsid w:val="00FC7421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3864E267"/>
  <w15:chartTrackingRefBased/>
  <w15:docId w15:val="{2DD026BA-667B-4C4B-81A8-DA1D56EE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AC5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8005B4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8005B4"/>
    <w:pPr>
      <w:keepNext/>
      <w:spacing w:before="0" w:after="240"/>
      <w:outlineLvl w:val="2"/>
    </w:pPr>
    <w:rPr>
      <w:rFonts w:asciiTheme="minorHAnsi" w:eastAsiaTheme="majorEastAsia" w:hAnsiTheme="minorHAnsi" w:cs="Arial"/>
      <w:b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005B4"/>
    <w:rPr>
      <w:rFonts w:asciiTheme="minorHAnsi" w:eastAsiaTheme="majorEastAsia" w:hAnsiTheme="minorHAnsi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005B4"/>
    <w:rPr>
      <w:rFonts w:asciiTheme="minorHAnsi" w:eastAsiaTheme="majorEastAsia" w:hAnsiTheme="minorHAnsi" w:cs="Arial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0A647A"/>
    <w:pPr>
      <w:numPr>
        <w:numId w:val="33"/>
      </w:num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  <w:style w:type="paragraph" w:customStyle="1" w:styleId="ListAlpha">
    <w:name w:val="List Alpha"/>
    <w:basedOn w:val="ListNumber"/>
    <w:qFormat/>
    <w:rsid w:val="00A05EBD"/>
    <w:pPr>
      <w:numPr>
        <w:numId w:val="35"/>
      </w:numPr>
      <w:ind w:left="72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940064-82FA-43C9-96DB-0E9B502DF966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4f58d23-bce5-4615-ba2d-d3abc19c0440"/>
  </ds:schemaRefs>
</ds:datastoreItem>
</file>

<file path=customXml/itemProps4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7</TotalTime>
  <Pages>3</Pages>
  <Words>543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Letter Requesting Repeal of Obsolete Rules</dc:title>
  <dc:subject>Rulemaking Manual</dc:subject>
  <dc:creator>MDH Legal</dc:creator>
  <cp:keywords/>
  <dc:description/>
  <cp:lastModifiedBy>Aguilar, Michelle (MDH)</cp:lastModifiedBy>
  <cp:revision>12</cp:revision>
  <dcterms:created xsi:type="dcterms:W3CDTF">2024-07-26T16:20:00Z</dcterms:created>
  <dcterms:modified xsi:type="dcterms:W3CDTF">2024-09-25T18:22:00Z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