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B34" w14:textId="77777777" w:rsidR="00B94C9F" w:rsidRDefault="00B94C9F" w:rsidP="002C0187">
      <w:pPr>
        <w:pStyle w:val="LOGO"/>
      </w:pPr>
      <w:r>
        <w:drawing>
          <wp:inline distT="0" distB="0" distL="0" distR="0" wp14:anchorId="69225592" wp14:editId="6539B5E0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E99C" w14:textId="344582DD" w:rsidR="00B94C9F" w:rsidRDefault="00372221" w:rsidP="00B94C9F">
      <w:pPr>
        <w:pStyle w:val="Heading1"/>
      </w:pPr>
      <w:r>
        <w:t xml:space="preserve">Attachment A: </w:t>
      </w:r>
      <w:r w:rsidR="005C56FE">
        <w:t>Healthy Brain Community Grant</w:t>
      </w:r>
      <w:r w:rsidR="00BA7003">
        <w:t>s</w:t>
      </w:r>
      <w:r w:rsidR="005C56FE">
        <w:t xml:space="preserve"> Application</w:t>
      </w:r>
    </w:p>
    <w:p w14:paraId="1FA6A1C6" w14:textId="575037BA" w:rsidR="00B94C9F" w:rsidRPr="00D348B1" w:rsidRDefault="006D5688" w:rsidP="00D348B1">
      <w:pPr>
        <w:pStyle w:val="Heading2"/>
      </w:pPr>
      <w:r w:rsidRPr="00D348B1">
        <w:t>Instructions</w:t>
      </w:r>
    </w:p>
    <w:p w14:paraId="555755F7" w14:textId="31199132" w:rsidR="008B56A3" w:rsidRDefault="008B56A3" w:rsidP="006D5688">
      <w:r w:rsidRPr="4412819D">
        <w:t xml:space="preserve">Review the </w:t>
      </w:r>
      <w:r w:rsidR="005C56FE">
        <w:t>Healthy Brain Community Grant</w:t>
      </w:r>
      <w:r w:rsidR="00BA7003">
        <w:t>s</w:t>
      </w:r>
      <w:r w:rsidRPr="4412819D">
        <w:t xml:space="preserve"> Request for Proposals (RFP) </w:t>
      </w:r>
      <w:r w:rsidR="004554AD" w:rsidRPr="4412819D">
        <w:t xml:space="preserve">before completing the application to ensure that the application meets all terms and conditions. </w:t>
      </w:r>
    </w:p>
    <w:p w14:paraId="08E4A2D3" w14:textId="10BF693D" w:rsidR="006D5688" w:rsidRDefault="006D5688" w:rsidP="006D5688">
      <w:r w:rsidRPr="4412819D">
        <w:rPr>
          <w:b/>
        </w:rPr>
        <w:t>Please complete all fields in this application</w:t>
      </w:r>
      <w:r w:rsidR="00744B75" w:rsidRPr="4412819D">
        <w:rPr>
          <w:b/>
        </w:rPr>
        <w:t xml:space="preserve"> (scored and unscored)</w:t>
      </w:r>
      <w:r w:rsidRPr="4412819D">
        <w:rPr>
          <w:b/>
        </w:rPr>
        <w:t>.</w:t>
      </w:r>
      <w:r w:rsidRPr="4412819D">
        <w:t xml:space="preserve"> </w:t>
      </w:r>
    </w:p>
    <w:p w14:paraId="705790B6" w14:textId="6F1DE4DB" w:rsidR="006D5688" w:rsidRDefault="006D5688" w:rsidP="00A75824">
      <w:pPr>
        <w:spacing w:before="97"/>
      </w:pPr>
      <w:r w:rsidRPr="4412819D">
        <w:t xml:space="preserve">Please submit your complete application </w:t>
      </w:r>
      <w:r w:rsidR="00D851A7" w:rsidRPr="00FD7960">
        <w:t xml:space="preserve">by </w:t>
      </w:r>
      <w:r w:rsidR="00FD7960" w:rsidRPr="00FD7960">
        <w:rPr>
          <w:b/>
          <w:bCs/>
        </w:rPr>
        <w:t>Tuesday, November 12, 2024</w:t>
      </w:r>
      <w:r w:rsidR="00177A99" w:rsidRPr="00FD7960">
        <w:rPr>
          <w:b/>
          <w:bCs/>
        </w:rPr>
        <w:t>,</w:t>
      </w:r>
      <w:r w:rsidR="00D851A7" w:rsidRPr="00FD7960">
        <w:rPr>
          <w:b/>
          <w:bCs/>
        </w:rPr>
        <w:t xml:space="preserve"> at 11:59 p.m</w:t>
      </w:r>
      <w:r w:rsidR="00D851A7" w:rsidRPr="00FD7960">
        <w:t>. C</w:t>
      </w:r>
      <w:r w:rsidR="00DF20CA" w:rsidRPr="00FD7960">
        <w:t xml:space="preserve">entral </w:t>
      </w:r>
      <w:r w:rsidR="00D851A7" w:rsidRPr="00FD7960">
        <w:t>T</w:t>
      </w:r>
      <w:r w:rsidR="00DF20CA" w:rsidRPr="00FD7960">
        <w:t>ime</w:t>
      </w:r>
      <w:r w:rsidR="00D851A7" w:rsidRPr="00FD7960">
        <w:t xml:space="preserve"> </w:t>
      </w:r>
      <w:r w:rsidRPr="00FD7960">
        <w:t xml:space="preserve">via email </w:t>
      </w:r>
      <w:r w:rsidR="00FD7960" w:rsidRPr="00FD7960">
        <w:t xml:space="preserve">to </w:t>
      </w:r>
      <w:hyperlink r:id="rId12" w:history="1">
        <w:r w:rsidR="00FD7960" w:rsidRPr="00FD7960">
          <w:rPr>
            <w:rStyle w:val="Hyperlink"/>
          </w:rPr>
          <w:t>health.healthybrain@state.mn.us</w:t>
        </w:r>
      </w:hyperlink>
      <w:r w:rsidR="00FD7960" w:rsidRPr="00FD7960">
        <w:t xml:space="preserve"> </w:t>
      </w:r>
      <w:r w:rsidRPr="00FD7960">
        <w:t>with the subject line</w:t>
      </w:r>
      <w:r w:rsidR="001F14A9" w:rsidRPr="00FD7960">
        <w:t>:</w:t>
      </w:r>
      <w:r w:rsidR="003D511B" w:rsidRPr="00FD7960">
        <w:t xml:space="preserve"> </w:t>
      </w:r>
      <w:r w:rsidR="00FD7960" w:rsidRPr="00FD7960">
        <w:rPr>
          <w:i/>
        </w:rPr>
        <w:t>Healthy Brain Community Grant</w:t>
      </w:r>
      <w:r w:rsidR="00D75254" w:rsidRPr="00FD7960">
        <w:rPr>
          <w:i/>
        </w:rPr>
        <w:t xml:space="preserve"> Application</w:t>
      </w:r>
      <w:r w:rsidR="003D511B" w:rsidRPr="00FD7960">
        <w:rPr>
          <w:i/>
        </w:rPr>
        <w:t xml:space="preserve"> </w:t>
      </w:r>
      <w:r w:rsidR="00363CB6" w:rsidRPr="00FD7960">
        <w:rPr>
          <w:i/>
        </w:rPr>
        <w:t>– [insert applicant organization name]</w:t>
      </w:r>
      <w:r w:rsidR="00CF05D7" w:rsidRPr="00FD7960">
        <w:rPr>
          <w:i/>
        </w:rPr>
        <w:t>.</w:t>
      </w:r>
      <w:r w:rsidR="00CF05D7" w:rsidRPr="4412819D">
        <w:rPr>
          <w:i/>
        </w:rPr>
        <w:t xml:space="preserve"> </w:t>
      </w:r>
      <w:r w:rsidR="002E35A3" w:rsidRPr="4412819D">
        <w:t>Refer to the RFP for additional instructions on how to submit via email</w:t>
      </w:r>
      <w:r w:rsidR="003C7263">
        <w:t xml:space="preserve">. </w:t>
      </w:r>
    </w:p>
    <w:p w14:paraId="7A842163" w14:textId="04C41528" w:rsidR="00D942FC" w:rsidRDefault="00D942FC" w:rsidP="7B25D7ED">
      <w:pPr>
        <w:rPr>
          <w:highlight w:val="yellow"/>
        </w:rPr>
      </w:pPr>
      <w:r>
        <w:t xml:space="preserve">If you experience problems with the application or need the application in a different format, </w:t>
      </w:r>
      <w:r w:rsidR="750C7EC8" w:rsidRPr="7B25D7ED">
        <w:rPr>
          <w:rFonts w:eastAsia="Calibri" w:cs="Calibri"/>
        </w:rPr>
        <w:t xml:space="preserve">call 651-201-5400 and leave a message for the "Aging and Healthy Communities Unit".  </w:t>
      </w:r>
    </w:p>
    <w:p w14:paraId="2143CD3B" w14:textId="68830648" w:rsidR="006D5688" w:rsidRPr="00AC1F5D" w:rsidRDefault="006D5688" w:rsidP="00C15127">
      <w:pPr>
        <w:spacing w:after="0"/>
        <w:rPr>
          <w:b/>
        </w:rPr>
      </w:pPr>
      <w:r w:rsidRPr="4412819D">
        <w:rPr>
          <w:b/>
        </w:rPr>
        <w:t xml:space="preserve">Remember, you must submit </w:t>
      </w:r>
      <w:r w:rsidR="32EAB8B9" w:rsidRPr="4412819D">
        <w:rPr>
          <w:b/>
          <w:bCs/>
        </w:rPr>
        <w:t>all documents</w:t>
      </w:r>
      <w:r w:rsidR="00381A97" w:rsidRPr="4412819D">
        <w:rPr>
          <w:b/>
        </w:rPr>
        <w:t xml:space="preserve"> for</w:t>
      </w:r>
      <w:r w:rsidRPr="4412819D">
        <w:rPr>
          <w:b/>
        </w:rPr>
        <w:t xml:space="preserve"> the application to be considered complete: </w:t>
      </w:r>
    </w:p>
    <w:p w14:paraId="47556DD0" w14:textId="5B02737E" w:rsidR="006D5688" w:rsidRDefault="006D5688" w:rsidP="00E1196F">
      <w:pPr>
        <w:pStyle w:val="ListNumber"/>
      </w:pPr>
      <w:r w:rsidRPr="4412819D">
        <w:t xml:space="preserve">Application Form </w:t>
      </w:r>
      <w:r w:rsidRPr="4412819D">
        <w:rPr>
          <w:i/>
        </w:rPr>
        <w:t>(this form)</w:t>
      </w:r>
      <w:r w:rsidRPr="4412819D">
        <w:t xml:space="preserve"> </w:t>
      </w:r>
    </w:p>
    <w:p w14:paraId="30B57A95" w14:textId="2665E034" w:rsidR="006D5688" w:rsidRDefault="006D5688" w:rsidP="00E1196F">
      <w:pPr>
        <w:pStyle w:val="ListNumber"/>
      </w:pPr>
      <w:r w:rsidRPr="4412819D">
        <w:t xml:space="preserve">Budget </w:t>
      </w:r>
      <w:r w:rsidR="00AC1F5D" w:rsidRPr="4412819D">
        <w:t>(Excel template)</w:t>
      </w:r>
    </w:p>
    <w:p w14:paraId="6B704A37" w14:textId="0BC185F2" w:rsidR="006D5688" w:rsidRDefault="006D5688" w:rsidP="00E1196F">
      <w:pPr>
        <w:pStyle w:val="ListNumber"/>
      </w:pPr>
      <w:r w:rsidRPr="4412819D">
        <w:t>Due Diligence Review Form</w:t>
      </w:r>
      <w:r w:rsidR="001739C7" w:rsidRPr="4412819D">
        <w:t xml:space="preserve"> (unscored)</w:t>
      </w:r>
    </w:p>
    <w:p w14:paraId="30DFDCE9" w14:textId="1877147C" w:rsidR="00E62F43" w:rsidRDefault="006D5688" w:rsidP="00E1196F">
      <w:pPr>
        <w:pStyle w:val="ListNumber"/>
      </w:pPr>
      <w:r w:rsidRPr="4412819D">
        <w:t>Applicant Conflict of Interest Disclosure Form</w:t>
      </w:r>
      <w:r w:rsidR="001739C7" w:rsidRPr="4412819D">
        <w:t xml:space="preserve"> (unscored)</w:t>
      </w:r>
    </w:p>
    <w:p w14:paraId="22E79CC7" w14:textId="77777777" w:rsidR="00CA5708" w:rsidRDefault="00CA5708">
      <w:pPr>
        <w:suppressAutoHyphens w:val="0"/>
        <w:spacing w:before="60" w:after="60"/>
      </w:pPr>
      <w:r>
        <w:br w:type="page"/>
      </w:r>
    </w:p>
    <w:p w14:paraId="5698F176" w14:textId="1421863E" w:rsidR="00B94C9F" w:rsidRPr="001D2F64" w:rsidRDefault="00AA5B32" w:rsidP="00D348B1">
      <w:pPr>
        <w:pStyle w:val="Heading2"/>
        <w:rPr>
          <w:b w:val="0"/>
        </w:rPr>
      </w:pPr>
      <w:r w:rsidRPr="001D2F64">
        <w:lastRenderedPageBreak/>
        <w:t xml:space="preserve">Section A: </w:t>
      </w:r>
      <w:r w:rsidR="006D5688" w:rsidRPr="001D2F64">
        <w:t>General Information</w:t>
      </w:r>
      <w:r w:rsidR="003E14F6" w:rsidRPr="001D2F64">
        <w:t xml:space="preserve"> (</w:t>
      </w:r>
      <w:r w:rsidR="00A55E50">
        <w:t>U</w:t>
      </w:r>
      <w:r w:rsidR="003E14F6" w:rsidRPr="001D2F64">
        <w:t>nscored)</w:t>
      </w:r>
    </w:p>
    <w:p w14:paraId="3257514E" w14:textId="77777777" w:rsidR="00FA54DC" w:rsidRPr="001D2F64" w:rsidRDefault="00FA54DC" w:rsidP="00D348B1">
      <w:pPr>
        <w:pStyle w:val="Heading3"/>
      </w:pPr>
      <w:r w:rsidRPr="001D2F64">
        <w:t>Lead Organization</w:t>
      </w:r>
    </w:p>
    <w:p w14:paraId="5AD6FAC5" w14:textId="009CC57A" w:rsidR="00FA54DC" w:rsidRDefault="00FA54DC" w:rsidP="008D0659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45F44D1" w14:textId="195099E9" w:rsidR="00FA54DC" w:rsidRDefault="00FA54DC" w:rsidP="008D0659">
      <w:r>
        <w:t>Executive</w:t>
      </w:r>
      <w:r>
        <w:rPr>
          <w:spacing w:val="-9"/>
        </w:rPr>
        <w:t xml:space="preserve"> </w:t>
      </w:r>
      <w:r>
        <w:t>Director/Chief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Officer:</w:t>
      </w:r>
    </w:p>
    <w:p w14:paraId="55DFB2F5" w14:textId="442D4927" w:rsidR="00FA54DC" w:rsidRDefault="00FA54DC" w:rsidP="008D0659">
      <w:r>
        <w:t>Address:</w:t>
      </w:r>
    </w:p>
    <w:p w14:paraId="7A679D19" w14:textId="77777777" w:rsidR="008D0659" w:rsidRDefault="00FA54DC" w:rsidP="008D0659">
      <w:pPr>
        <w:rPr>
          <w:u w:val="single"/>
        </w:rPr>
      </w:pPr>
      <w:r>
        <w:t xml:space="preserve">Phone: </w:t>
      </w:r>
    </w:p>
    <w:p w14:paraId="01E14137" w14:textId="7402BCAB" w:rsidR="00FA54DC" w:rsidRDefault="00FA54DC" w:rsidP="008D0659">
      <w:r>
        <w:t xml:space="preserve">Email: </w:t>
      </w:r>
    </w:p>
    <w:p w14:paraId="2704CA4B" w14:textId="77777777" w:rsidR="008D0659" w:rsidRDefault="00FA54DC" w:rsidP="008D0659">
      <w:pPr>
        <w:rPr>
          <w:spacing w:val="-2"/>
        </w:rPr>
      </w:pPr>
      <w:r>
        <w:t>Federal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(EIN)</w:t>
      </w:r>
      <w:r w:rsidR="008D0659">
        <w:rPr>
          <w:spacing w:val="-2"/>
        </w:rPr>
        <w:t>:</w:t>
      </w:r>
    </w:p>
    <w:p w14:paraId="398F9726" w14:textId="7DD166CD" w:rsidR="00FA54DC" w:rsidRDefault="00FA54DC" w:rsidP="008D0659">
      <w:r>
        <w:t>Minnesota Tax ID:</w:t>
      </w:r>
    </w:p>
    <w:p w14:paraId="54A6612D" w14:textId="77777777" w:rsidR="00FA54DC" w:rsidRPr="001D2F64" w:rsidRDefault="00FA54DC" w:rsidP="00D348B1">
      <w:pPr>
        <w:pStyle w:val="Heading3"/>
      </w:pPr>
      <w:bookmarkStart w:id="0" w:name="Fiscal_Agent_(if_different_from_lead_org"/>
      <w:bookmarkEnd w:id="0"/>
      <w:r w:rsidRPr="001D2F64">
        <w:t>Fiscal</w:t>
      </w:r>
      <w:r w:rsidRPr="001D2F64">
        <w:rPr>
          <w:spacing w:val="-6"/>
        </w:rPr>
        <w:t xml:space="preserve"> </w:t>
      </w:r>
      <w:r w:rsidRPr="001D2F64">
        <w:t>Agent</w:t>
      </w:r>
      <w:r w:rsidRPr="001D2F64">
        <w:rPr>
          <w:spacing w:val="-3"/>
        </w:rPr>
        <w:t xml:space="preserve"> </w:t>
      </w:r>
      <w:r w:rsidRPr="001D2F64">
        <w:t>(if different</w:t>
      </w:r>
      <w:r w:rsidRPr="001D2F64">
        <w:rPr>
          <w:spacing w:val="-3"/>
        </w:rPr>
        <w:t xml:space="preserve"> </w:t>
      </w:r>
      <w:r w:rsidRPr="001D2F64">
        <w:t>from lead</w:t>
      </w:r>
      <w:r w:rsidRPr="001D2F64">
        <w:rPr>
          <w:spacing w:val="-4"/>
        </w:rPr>
        <w:t xml:space="preserve"> </w:t>
      </w:r>
      <w:r w:rsidRPr="001D2F64">
        <w:t>organization; leave</w:t>
      </w:r>
      <w:r w:rsidRPr="001D2F64">
        <w:rPr>
          <w:spacing w:val="-4"/>
        </w:rPr>
        <w:t xml:space="preserve"> </w:t>
      </w:r>
      <w:r w:rsidRPr="001D2F64">
        <w:t>blank if</w:t>
      </w:r>
      <w:r w:rsidRPr="001D2F64">
        <w:rPr>
          <w:spacing w:val="-7"/>
        </w:rPr>
        <w:t xml:space="preserve"> </w:t>
      </w:r>
      <w:r w:rsidRPr="001D2F64">
        <w:t>no</w:t>
      </w:r>
      <w:r w:rsidRPr="001D2F64">
        <w:rPr>
          <w:spacing w:val="-4"/>
        </w:rPr>
        <w:t xml:space="preserve"> </w:t>
      </w:r>
      <w:r w:rsidRPr="001D2F64">
        <w:t>fiscal</w:t>
      </w:r>
      <w:r w:rsidRPr="001D2F64">
        <w:rPr>
          <w:spacing w:val="-3"/>
        </w:rPr>
        <w:t xml:space="preserve"> </w:t>
      </w:r>
      <w:r w:rsidRPr="001D2F64">
        <w:rPr>
          <w:spacing w:val="-2"/>
        </w:rPr>
        <w:t>agent)</w:t>
      </w:r>
    </w:p>
    <w:p w14:paraId="0DEADA0F" w14:textId="1FD50E41" w:rsidR="00FA54DC" w:rsidRDefault="00FA54DC" w:rsidP="00D348B1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5BC3BB5" w14:textId="4B90843E" w:rsidR="00FA54DC" w:rsidRDefault="00FA54DC" w:rsidP="00D348B1">
      <w:r>
        <w:t>Executive</w:t>
      </w:r>
      <w:r>
        <w:rPr>
          <w:spacing w:val="-6"/>
        </w:rPr>
        <w:t xml:space="preserve"> </w:t>
      </w:r>
      <w:r>
        <w:t>Director/Chief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Officer:</w:t>
      </w:r>
      <w:r>
        <w:rPr>
          <w:spacing w:val="-7"/>
        </w:rPr>
        <w:t xml:space="preserve"> </w:t>
      </w:r>
    </w:p>
    <w:p w14:paraId="214B4275" w14:textId="022E13F2" w:rsidR="00FA54DC" w:rsidRDefault="00FA54DC" w:rsidP="00D348B1">
      <w:r>
        <w:t xml:space="preserve">Address: </w:t>
      </w:r>
    </w:p>
    <w:p w14:paraId="122CF876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5F4142B7" w14:textId="62447326" w:rsidR="00FA54DC" w:rsidRDefault="00FA54DC" w:rsidP="00D348B1">
      <w:r>
        <w:t xml:space="preserve">Email: </w:t>
      </w:r>
    </w:p>
    <w:p w14:paraId="7B024BED" w14:textId="77777777" w:rsidR="00C044C3" w:rsidRDefault="00FA54DC" w:rsidP="00D348B1">
      <w:pPr>
        <w:rPr>
          <w:u w:val="single"/>
        </w:rPr>
      </w:pPr>
      <w:r>
        <w:t>Federal</w:t>
      </w:r>
      <w:r>
        <w:rPr>
          <w:spacing w:val="-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ID (EIN):</w:t>
      </w:r>
      <w:r>
        <w:rPr>
          <w:spacing w:val="-2"/>
        </w:rPr>
        <w:t xml:space="preserve"> </w:t>
      </w:r>
    </w:p>
    <w:p w14:paraId="65A959DE" w14:textId="2227B4FE" w:rsidR="00FA54DC" w:rsidRDefault="00FA54DC" w:rsidP="00D348B1">
      <w:r>
        <w:t>Minnesota Tax ID:</w:t>
      </w:r>
      <w:r>
        <w:rPr>
          <w:spacing w:val="-1"/>
        </w:rPr>
        <w:t xml:space="preserve"> </w:t>
      </w:r>
    </w:p>
    <w:p w14:paraId="2CE98F5D" w14:textId="77777777" w:rsidR="00FA54DC" w:rsidRPr="001D2F64" w:rsidRDefault="00FA54DC" w:rsidP="00D348B1">
      <w:pPr>
        <w:pStyle w:val="Heading3"/>
      </w:pPr>
      <w:bookmarkStart w:id="1" w:name="Project_Contact(s)"/>
      <w:bookmarkEnd w:id="1"/>
      <w:r w:rsidRPr="001D2F64">
        <w:t>Project</w:t>
      </w:r>
      <w:r w:rsidRPr="001D2F64">
        <w:rPr>
          <w:spacing w:val="-3"/>
        </w:rPr>
        <w:t xml:space="preserve"> </w:t>
      </w:r>
      <w:r w:rsidRPr="001D2F64">
        <w:t>Contact(s)</w:t>
      </w:r>
    </w:p>
    <w:p w14:paraId="172DA3FA" w14:textId="77777777" w:rsidR="00FA54DC" w:rsidRPr="00B325BD" w:rsidRDefault="00FA54DC" w:rsidP="00FA54DC">
      <w:pPr>
        <w:pStyle w:val="Heading3"/>
        <w:spacing w:before="104"/>
        <w:rPr>
          <w:color w:val="auto"/>
          <w:sz w:val="24"/>
          <w:szCs w:val="24"/>
        </w:rPr>
      </w:pPr>
      <w:r w:rsidRPr="00D348B1">
        <w:rPr>
          <w:rStyle w:val="Heading4Char"/>
        </w:rPr>
        <w:t>Contact #1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(may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be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the</w:t>
      </w:r>
      <w:r w:rsidRPr="00B325BD">
        <w:rPr>
          <w:color w:val="auto"/>
          <w:spacing w:val="-4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same</w:t>
      </w:r>
      <w:r w:rsidRPr="00B325BD">
        <w:rPr>
          <w:color w:val="auto"/>
          <w:spacing w:val="-2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as</w:t>
      </w:r>
      <w:r w:rsidRPr="00B325BD">
        <w:rPr>
          <w:color w:val="auto"/>
          <w:spacing w:val="-1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person</w:t>
      </w:r>
      <w:r w:rsidRPr="00B325BD">
        <w:rPr>
          <w:color w:val="auto"/>
          <w:spacing w:val="-5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listed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above)</w:t>
      </w:r>
    </w:p>
    <w:p w14:paraId="300F5D61" w14:textId="77777777" w:rsidR="00C044C3" w:rsidRDefault="00FA54DC" w:rsidP="00D348B1">
      <w:pPr>
        <w:rPr>
          <w:u w:val="single"/>
        </w:rPr>
      </w:pPr>
      <w:r>
        <w:t xml:space="preserve">Name: </w:t>
      </w:r>
    </w:p>
    <w:p w14:paraId="4CF86258" w14:textId="587E0C28" w:rsidR="00FA54DC" w:rsidRDefault="00FA54DC" w:rsidP="00D348B1">
      <w:r>
        <w:t xml:space="preserve">Title: </w:t>
      </w:r>
    </w:p>
    <w:p w14:paraId="6A9241AF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6FE1B078" w14:textId="07EED3B5" w:rsidR="00FA54DC" w:rsidRDefault="00FA54DC" w:rsidP="00D348B1">
      <w:r>
        <w:t xml:space="preserve">Email: </w:t>
      </w:r>
    </w:p>
    <w:p w14:paraId="403BD804" w14:textId="77777777" w:rsidR="00FA54DC" w:rsidRPr="00B325BD" w:rsidRDefault="00FA54DC" w:rsidP="00FA54DC">
      <w:pPr>
        <w:pStyle w:val="Heading3"/>
        <w:spacing w:before="240"/>
        <w:rPr>
          <w:color w:val="auto"/>
          <w:sz w:val="24"/>
          <w:szCs w:val="24"/>
        </w:rPr>
      </w:pPr>
      <w:r w:rsidRPr="00D348B1">
        <w:rPr>
          <w:rStyle w:val="Heading4Char"/>
        </w:rPr>
        <w:t>Contact #2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(optional)</w:t>
      </w:r>
    </w:p>
    <w:p w14:paraId="686F0D2C" w14:textId="77777777" w:rsidR="00C044C3" w:rsidRDefault="00FA54DC" w:rsidP="00D348B1">
      <w:r>
        <w:t xml:space="preserve">Name: </w:t>
      </w:r>
    </w:p>
    <w:p w14:paraId="52DAE4FF" w14:textId="07593A0A" w:rsidR="00FA54DC" w:rsidRDefault="00FA54DC" w:rsidP="00D348B1">
      <w:r>
        <w:t xml:space="preserve">Title: </w:t>
      </w:r>
    </w:p>
    <w:p w14:paraId="71CC82E1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328FF8C8" w14:textId="4DC5F1F1" w:rsidR="00FA54DC" w:rsidRDefault="00FA54DC" w:rsidP="00D348B1">
      <w:r>
        <w:t xml:space="preserve">Email: </w:t>
      </w:r>
    </w:p>
    <w:p w14:paraId="1F441A71" w14:textId="77777777" w:rsidR="0069374F" w:rsidRDefault="0069374F">
      <w:pPr>
        <w:suppressAutoHyphens w:val="0"/>
        <w:spacing w:before="60" w:after="60"/>
        <w:rPr>
          <w:b/>
          <w:bCs/>
          <w:color w:val="003865" w:themeColor="accent1"/>
          <w:sz w:val="28"/>
          <w:szCs w:val="28"/>
        </w:rPr>
      </w:pPr>
      <w:r>
        <w:rPr>
          <w:b/>
          <w:bCs/>
          <w:color w:val="003865" w:themeColor="accent1"/>
          <w:sz w:val="28"/>
          <w:szCs w:val="28"/>
        </w:rPr>
        <w:br w:type="page"/>
      </w:r>
    </w:p>
    <w:p w14:paraId="73487ED0" w14:textId="3A7E6DB9" w:rsidR="00521DA7" w:rsidRDefault="00461BC5" w:rsidP="23C0F99A">
      <w:pPr>
        <w:rPr>
          <w:b/>
          <w:bCs/>
          <w:color w:val="003865" w:themeColor="text1"/>
          <w:sz w:val="28"/>
          <w:szCs w:val="28"/>
        </w:rPr>
      </w:pPr>
      <w:r w:rsidRPr="23C0F99A">
        <w:rPr>
          <w:b/>
          <w:bCs/>
          <w:color w:val="003865" w:themeColor="accent1"/>
          <w:sz w:val="28"/>
          <w:szCs w:val="28"/>
        </w:rPr>
        <w:lastRenderedPageBreak/>
        <w:t>Project Information</w:t>
      </w:r>
    </w:p>
    <w:p w14:paraId="574BFEDF" w14:textId="0C895F8E" w:rsidR="00673B4A" w:rsidRPr="00677CFB" w:rsidRDefault="00673B4A" w:rsidP="007C43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Community</w:t>
      </w:r>
      <w:r w:rsidR="008E1A26">
        <w:rPr>
          <w:rStyle w:val="normaltextrun"/>
          <w:rFonts w:ascii="Calibri" w:hAnsi="Calibri" w:cs="Calibri"/>
          <w:b/>
          <w:szCs w:val="22"/>
        </w:rPr>
        <w:t>(s)</w:t>
      </w:r>
      <w:r w:rsidRPr="4412819D">
        <w:rPr>
          <w:rStyle w:val="normaltextrun"/>
          <w:rFonts w:ascii="Calibri" w:hAnsi="Calibri" w:cs="Calibri"/>
          <w:b/>
          <w:szCs w:val="22"/>
        </w:rPr>
        <w:t xml:space="preserve"> </w:t>
      </w:r>
      <w:r w:rsidR="00DA0FC7">
        <w:rPr>
          <w:rStyle w:val="normaltextrun"/>
          <w:rFonts w:ascii="Calibri" w:hAnsi="Calibri" w:cs="Calibri"/>
          <w:b/>
          <w:szCs w:val="22"/>
        </w:rPr>
        <w:t>s</w:t>
      </w:r>
      <w:r w:rsidRPr="4412819D">
        <w:rPr>
          <w:rStyle w:val="normaltextrun"/>
          <w:rFonts w:ascii="Calibri" w:hAnsi="Calibri" w:cs="Calibri"/>
          <w:b/>
          <w:szCs w:val="22"/>
        </w:rPr>
        <w:t>erved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25BB302" w14:textId="754B910A" w:rsidR="00D7075B" w:rsidRDefault="005B7D9B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eastAsia="MS Gothic" w:hAnsi="Calibri" w:cs="Calibri"/>
          <w:szCs w:val="22"/>
        </w:rPr>
        <w:t xml:space="preserve">Black or </w:t>
      </w:r>
      <w:r w:rsidR="00673B4A" w:rsidRPr="4412819D">
        <w:rPr>
          <w:rStyle w:val="normaltextrun"/>
          <w:rFonts w:ascii="Calibri" w:eastAsia="MS Gothic" w:hAnsi="Calibri" w:cs="Calibri"/>
          <w:szCs w:val="22"/>
        </w:rPr>
        <w:t>African American</w:t>
      </w:r>
      <w:r w:rsidR="00673B4A" w:rsidRPr="4412819D">
        <w:rPr>
          <w:rStyle w:val="eop"/>
          <w:rFonts w:ascii="Calibri" w:eastAsia="MS Gothic" w:hAnsi="Calibri" w:cs="Calibri"/>
          <w:szCs w:val="22"/>
        </w:rPr>
        <w:t> </w:t>
      </w:r>
      <w:r w:rsidR="00253E61">
        <w:rPr>
          <w:rStyle w:val="eop"/>
          <w:rFonts w:ascii="Calibri" w:eastAsia="MS Gothic" w:hAnsi="Calibri" w:cs="Calibri"/>
          <w:szCs w:val="22"/>
        </w:rPr>
        <w:t>communities</w:t>
      </w:r>
    </w:p>
    <w:p w14:paraId="4C4E8FA9" w14:textId="215A501C" w:rsidR="00D7075B" w:rsidRDefault="00673B4A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American Indian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6321CE" w:rsidRPr="4412819D">
        <w:rPr>
          <w:rStyle w:val="eop"/>
          <w:rFonts w:ascii="Calibri" w:hAnsi="Calibri" w:cs="Calibri"/>
          <w:szCs w:val="22"/>
        </w:rPr>
        <w:t xml:space="preserve">or Alaska Native </w:t>
      </w:r>
      <w:r w:rsidR="00253E61">
        <w:rPr>
          <w:rStyle w:val="eop"/>
          <w:rFonts w:ascii="Calibri" w:hAnsi="Calibri" w:cs="Calibri"/>
          <w:szCs w:val="22"/>
        </w:rPr>
        <w:t>communities</w:t>
      </w:r>
    </w:p>
    <w:p w14:paraId="3E4A3385" w14:textId="07B982DC" w:rsidR="00D7075B" w:rsidRDefault="00673B4A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Asian/Pacific Islander</w:t>
      </w:r>
      <w:r w:rsidR="00EA4F35" w:rsidRPr="4412819D">
        <w:rPr>
          <w:rStyle w:val="normaltextrun"/>
          <w:rFonts w:ascii="Calibri" w:hAnsi="Calibri" w:cs="Calibri"/>
          <w:szCs w:val="22"/>
        </w:rPr>
        <w:t>/Hmong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B22BA0">
        <w:rPr>
          <w:rStyle w:val="eop"/>
          <w:rFonts w:ascii="Calibri" w:hAnsi="Calibri" w:cs="Calibri"/>
          <w:szCs w:val="22"/>
        </w:rPr>
        <w:t>communities</w:t>
      </w:r>
    </w:p>
    <w:p w14:paraId="0C9B7B04" w14:textId="738FDF4B" w:rsidR="004C6FFD" w:rsidRPr="0009702A" w:rsidRDefault="002A6A3C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Hispanic or Latin</w:t>
      </w:r>
      <w:r w:rsidR="008706D2" w:rsidRPr="0009702A">
        <w:rPr>
          <w:rStyle w:val="normaltextrun"/>
          <w:rFonts w:ascii="Calibri" w:eastAsia="MS Gothic" w:hAnsi="Calibri" w:cs="Calibri"/>
          <w:szCs w:val="22"/>
        </w:rPr>
        <w:t xml:space="preserve"> communities</w:t>
      </w:r>
    </w:p>
    <w:p w14:paraId="7285E4C4" w14:textId="4670AEF7" w:rsidR="002015D4" w:rsidRPr="0009702A" w:rsidRDefault="002015D4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L</w:t>
      </w:r>
      <w:r w:rsidR="00BC07AE" w:rsidRPr="0009702A">
        <w:rPr>
          <w:rStyle w:val="normaltextrun"/>
          <w:rFonts w:ascii="Calibri" w:eastAsia="MS Gothic" w:hAnsi="Calibri" w:cs="Calibri"/>
          <w:szCs w:val="22"/>
        </w:rPr>
        <w:t>GBTQIA+</w:t>
      </w:r>
    </w:p>
    <w:p w14:paraId="3B9259E3" w14:textId="0FA4D811" w:rsidR="00A93857" w:rsidRPr="0009702A" w:rsidRDefault="005D17D1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 xml:space="preserve">People with </w:t>
      </w:r>
      <w:r w:rsidR="00AA2A1F" w:rsidRPr="0009702A">
        <w:rPr>
          <w:rStyle w:val="normaltextrun"/>
          <w:rFonts w:ascii="Calibri" w:eastAsia="MS Gothic" w:hAnsi="Calibri" w:cs="Calibri"/>
          <w:szCs w:val="22"/>
        </w:rPr>
        <w:t>disabilities</w:t>
      </w:r>
    </w:p>
    <w:p w14:paraId="5EE45AA3" w14:textId="764118B1" w:rsidR="002275BB" w:rsidRPr="0009702A" w:rsidRDefault="002275BB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Additional communities not listed</w:t>
      </w:r>
      <w:r w:rsidR="00447875" w:rsidRPr="0009702A">
        <w:rPr>
          <w:rStyle w:val="normaltextrun"/>
          <w:rFonts w:ascii="Calibri" w:eastAsia="MS Gothic" w:hAnsi="Calibri" w:cs="Calibri"/>
          <w:szCs w:val="22"/>
        </w:rPr>
        <w:t>, please describe below</w:t>
      </w:r>
    </w:p>
    <w:p w14:paraId="72F95F41" w14:textId="075F7E61" w:rsidR="00673B4A" w:rsidRPr="006A4577" w:rsidRDefault="00673B4A" w:rsidP="006A4577">
      <w:pPr>
        <w:spacing w:after="360"/>
        <w:rPr>
          <w:rFonts w:ascii="MS Gothic" w:eastAsia="MS Gothic" w:hAnsi="MS Gothic" w:cs="Segoe UI"/>
        </w:rPr>
      </w:pPr>
      <w:r w:rsidRPr="4412819D">
        <w:rPr>
          <w:rStyle w:val="normaltextrun"/>
          <w:rFonts w:cs="Calibri"/>
        </w:rPr>
        <w:t>Please describe:</w:t>
      </w:r>
      <w:r w:rsidRPr="4412819D">
        <w:rPr>
          <w:rStyle w:val="eop"/>
          <w:rFonts w:cs="Calibri"/>
        </w:rPr>
        <w:t> </w:t>
      </w:r>
    </w:p>
    <w:p w14:paraId="63C82E75" w14:textId="77777777" w:rsidR="00673B4A" w:rsidRPr="00677CFB" w:rsidRDefault="00673B4A" w:rsidP="007C43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The proposed project is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11AB236F" w14:textId="77777777" w:rsidR="00673B4A" w:rsidRPr="00677CFB" w:rsidRDefault="00673B4A" w:rsidP="007C438D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An existing project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D7B267F" w14:textId="77777777" w:rsidR="00673B4A" w:rsidRPr="00677CFB" w:rsidRDefault="00673B4A" w:rsidP="007C438D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An expansion project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722FD367" w14:textId="76080D1F" w:rsidR="00673B4A" w:rsidRPr="009E5AF0" w:rsidRDefault="00673B4A" w:rsidP="009E5AF0">
      <w:pPr>
        <w:pStyle w:val="paragraph"/>
        <w:numPr>
          <w:ilvl w:val="0"/>
          <w:numId w:val="7"/>
        </w:numPr>
        <w:spacing w:before="0" w:beforeAutospacing="0" w:after="24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 new project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2FCDF906" w14:textId="2FA3DEF4" w:rsidR="00673B4A" w:rsidRPr="00677CFB" w:rsidRDefault="00673B4A" w:rsidP="007C43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The proposed project includes a planning period (up to </w:t>
      </w:r>
      <w:r w:rsidR="00725294" w:rsidRPr="4412819D">
        <w:rPr>
          <w:rStyle w:val="normaltextrun"/>
          <w:rFonts w:ascii="Calibri" w:hAnsi="Calibri" w:cs="Calibri"/>
          <w:b/>
          <w:szCs w:val="22"/>
        </w:rPr>
        <w:t>3 months</w:t>
      </w:r>
      <w:r w:rsidRPr="4412819D">
        <w:rPr>
          <w:rStyle w:val="normaltextrun"/>
          <w:rFonts w:ascii="Calibri" w:hAnsi="Calibri" w:cs="Calibri"/>
          <w:b/>
          <w:szCs w:val="22"/>
        </w:rPr>
        <w:t>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0BD73685" w14:textId="77777777" w:rsidR="00673B4A" w:rsidRPr="00677CFB" w:rsidRDefault="00673B4A" w:rsidP="007C438D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5A534FE7" w14:textId="77777777" w:rsidR="00673B4A" w:rsidRPr="00677CFB" w:rsidRDefault="00673B4A" w:rsidP="007C438D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3E270C0" w14:textId="14E4070F" w:rsidR="00673B4A" w:rsidRPr="009E5AF0" w:rsidRDefault="00673B4A" w:rsidP="009E5AF0">
      <w:pPr>
        <w:pStyle w:val="paragraph"/>
        <w:numPr>
          <w:ilvl w:val="0"/>
          <w:numId w:val="8"/>
        </w:numPr>
        <w:spacing w:before="0" w:beforeAutospacing="0" w:after="24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 xml:space="preserve">Length of planning period: </w:t>
      </w:r>
    </w:p>
    <w:p w14:paraId="010C6E2A" w14:textId="5BEBBEFF" w:rsidR="00673B4A" w:rsidRPr="00677CFB" w:rsidRDefault="00673B4A" w:rsidP="007C43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Geographic </w:t>
      </w:r>
      <w:r w:rsidR="00DA0FC7">
        <w:rPr>
          <w:rStyle w:val="normaltextrun"/>
          <w:rFonts w:ascii="Calibri" w:hAnsi="Calibri" w:cs="Calibri"/>
          <w:b/>
          <w:szCs w:val="22"/>
        </w:rPr>
        <w:t>a</w:t>
      </w:r>
      <w:r w:rsidRPr="4412819D">
        <w:rPr>
          <w:rStyle w:val="normaltextrun"/>
          <w:rFonts w:ascii="Calibri" w:hAnsi="Calibri" w:cs="Calibri"/>
          <w:b/>
          <w:szCs w:val="22"/>
        </w:rPr>
        <w:t>rea(s) served or impacted by the proposed project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4EAF0C3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Central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542348D3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8AD9FBD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7D614BD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AE672E6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269082A" w14:textId="42867E32" w:rsidR="007C438D" w:rsidRPr="009E5AF0" w:rsidRDefault="00673B4A" w:rsidP="009E5AF0">
      <w:pPr>
        <w:pStyle w:val="paragraph"/>
        <w:numPr>
          <w:ilvl w:val="0"/>
          <w:numId w:val="10"/>
        </w:numPr>
        <w:spacing w:before="0" w:beforeAutospacing="0" w:after="240" w:afterAutospacing="0"/>
        <w:ind w:left="0" w:firstLine="360"/>
        <w:textAlignment w:val="baseline"/>
        <w:rPr>
          <w:rStyle w:val="eop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Twin Cities metropolitan area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3D1F2992" w14:textId="237A8631" w:rsidR="007C438D" w:rsidRPr="009001B1" w:rsidRDefault="007C438D" w:rsidP="007C43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 w:rsidRPr="009001B1">
        <w:rPr>
          <w:rStyle w:val="eop"/>
          <w:rFonts w:ascii="Calibri" w:hAnsi="Calibri" w:cs="Calibri"/>
          <w:b/>
          <w:bCs/>
          <w:szCs w:val="22"/>
        </w:rPr>
        <w:t xml:space="preserve">The proposed </w:t>
      </w:r>
      <w:r w:rsidR="009001B1" w:rsidRPr="009001B1">
        <w:rPr>
          <w:rStyle w:val="eop"/>
          <w:rFonts w:ascii="Calibri" w:hAnsi="Calibri" w:cs="Calibri"/>
          <w:b/>
          <w:bCs/>
          <w:szCs w:val="22"/>
        </w:rPr>
        <w:t>project addresses the following areas</w:t>
      </w:r>
      <w:r w:rsidR="00340572">
        <w:rPr>
          <w:rStyle w:val="eop"/>
          <w:rFonts w:ascii="Calibri" w:hAnsi="Calibri" w:cs="Calibri"/>
          <w:b/>
          <w:bCs/>
          <w:szCs w:val="22"/>
        </w:rPr>
        <w:t xml:space="preserve"> related to dementia</w:t>
      </w:r>
      <w:r w:rsidR="009001B1" w:rsidRPr="009001B1">
        <w:rPr>
          <w:rStyle w:val="eop"/>
          <w:rFonts w:ascii="Calibri" w:hAnsi="Calibri" w:cs="Calibri"/>
          <w:b/>
          <w:bCs/>
          <w:szCs w:val="22"/>
        </w:rPr>
        <w:t xml:space="preserve"> (check all that apply):</w:t>
      </w:r>
    </w:p>
    <w:p w14:paraId="7172C78A" w14:textId="16F76C90" w:rsidR="009001B1" w:rsidRDefault="00340572" w:rsidP="009001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R</w:t>
      </w:r>
      <w:r w:rsidR="004943EC">
        <w:rPr>
          <w:rStyle w:val="eop"/>
          <w:rFonts w:ascii="Calibri" w:hAnsi="Calibri" w:cs="Calibri"/>
          <w:szCs w:val="22"/>
        </w:rPr>
        <w:t xml:space="preserve">isk </w:t>
      </w:r>
      <w:r>
        <w:rPr>
          <w:rStyle w:val="eop"/>
          <w:rFonts w:ascii="Calibri" w:hAnsi="Calibri" w:cs="Calibri"/>
          <w:szCs w:val="22"/>
        </w:rPr>
        <w:t>R</w:t>
      </w:r>
      <w:r w:rsidR="004943EC">
        <w:rPr>
          <w:rStyle w:val="eop"/>
          <w:rFonts w:ascii="Calibri" w:hAnsi="Calibri" w:cs="Calibri"/>
          <w:szCs w:val="22"/>
        </w:rPr>
        <w:t>eduction</w:t>
      </w:r>
    </w:p>
    <w:p w14:paraId="046F0783" w14:textId="5635A9AE" w:rsidR="009001B1" w:rsidRDefault="009001B1" w:rsidP="009001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Early Detection</w:t>
      </w:r>
      <w:r w:rsidR="001850B9">
        <w:rPr>
          <w:rStyle w:val="eop"/>
          <w:rFonts w:ascii="Calibri" w:hAnsi="Calibri" w:cs="Calibri"/>
          <w:szCs w:val="22"/>
        </w:rPr>
        <w:t xml:space="preserve"> and Diagnosis</w:t>
      </w:r>
    </w:p>
    <w:p w14:paraId="469D3C2F" w14:textId="2982132F" w:rsidR="007C438D" w:rsidRPr="009E5AF0" w:rsidRDefault="009001B1" w:rsidP="007C43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Caregiver Support</w:t>
      </w:r>
    </w:p>
    <w:p w14:paraId="7BEFEC30" w14:textId="654D911C" w:rsidR="00CA5708" w:rsidRDefault="00CA5708" w:rsidP="007C438D">
      <w:pPr>
        <w:pStyle w:val="Heading3"/>
        <w:rPr>
          <w:b w:val="0"/>
        </w:rPr>
      </w:pPr>
      <w:r w:rsidRPr="008503A0">
        <w:t> </w:t>
      </w:r>
      <w:r>
        <w:br w:type="page"/>
      </w:r>
    </w:p>
    <w:p w14:paraId="4B5FFC78" w14:textId="0B0E66ED" w:rsidR="003E14F6" w:rsidRPr="0020237B" w:rsidRDefault="003E14F6" w:rsidP="00CA5708">
      <w:pPr>
        <w:spacing w:before="360" w:line="216" w:lineRule="auto"/>
        <w:jc w:val="center"/>
        <w:outlineLvl w:val="2"/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</w:pPr>
      <w:r w:rsidRPr="0020237B"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lastRenderedPageBreak/>
        <w:t>Annual Funding Request</w:t>
      </w:r>
    </w:p>
    <w:tbl>
      <w:tblPr>
        <w:tblStyle w:val="MDHstyle"/>
        <w:tblW w:w="9532" w:type="dxa"/>
        <w:tblLook w:val="04A0" w:firstRow="1" w:lastRow="0" w:firstColumn="1" w:lastColumn="0" w:noHBand="0" w:noVBand="1"/>
        <w:tblDescription w:val="table for position only"/>
      </w:tblPr>
      <w:tblGrid>
        <w:gridCol w:w="7552"/>
        <w:gridCol w:w="1980"/>
      </w:tblGrid>
      <w:tr w:rsidR="003E14F6" w:rsidRPr="001A6B17" w14:paraId="762C2546" w14:textId="77777777" w:rsidTr="045EC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5BFE589" w14:textId="4DB9FFAC" w:rsidR="003E14F6" w:rsidRPr="0020237B" w:rsidRDefault="003E14F6" w:rsidP="009F5069">
            <w:pPr>
              <w:pStyle w:val="TableText-calibri10"/>
              <w:jc w:val="left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 xml:space="preserve">Funding Type </w:t>
            </w:r>
          </w:p>
        </w:tc>
        <w:tc>
          <w:tcPr>
            <w:tcW w:w="1980" w:type="dxa"/>
          </w:tcPr>
          <w:p w14:paraId="6DD58CC3" w14:textId="72486962" w:rsidR="003E14F6" w:rsidRPr="0020237B" w:rsidRDefault="003E14F6" w:rsidP="009F506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>Annual (1 year) Funding Request</w:t>
            </w:r>
          </w:p>
        </w:tc>
      </w:tr>
      <w:tr w:rsidR="003E14F6" w:rsidRPr="001A6B17" w14:paraId="6E6B8634" w14:textId="77777777" w:rsidTr="045EC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0819435" w14:textId="1F3880F6" w:rsidR="006B2B5D" w:rsidRPr="00BA7003" w:rsidRDefault="522E7D2D" w:rsidP="00BA7003">
            <w:pPr>
              <w:pStyle w:val="TableText-calibri10"/>
              <w:rPr>
                <w:bCs w:val="0"/>
              </w:rPr>
            </w:pPr>
            <w:r w:rsidRPr="00AF50F0">
              <w:t xml:space="preserve">First fiscal year (this should match your budget through </w:t>
            </w:r>
            <w:r w:rsidR="004C528E" w:rsidRPr="00694457">
              <w:t>September 29</w:t>
            </w:r>
            <w:r w:rsidRPr="00694457">
              <w:t>, 202</w:t>
            </w:r>
            <w:r w:rsidR="00B80AA5" w:rsidRPr="00694457">
              <w:t>6</w:t>
            </w:r>
            <w:r w:rsidRPr="00694457">
              <w:t>)</w:t>
            </w:r>
          </w:p>
        </w:tc>
        <w:tc>
          <w:tcPr>
            <w:tcW w:w="1980" w:type="dxa"/>
          </w:tcPr>
          <w:p w14:paraId="361FBB27" w14:textId="57155551" w:rsidR="003E14F6" w:rsidRPr="00AF50F0" w:rsidRDefault="0020237B" w:rsidP="00AF50F0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  <w:tr w:rsidR="003E14F6" w:rsidRPr="001A6B17" w14:paraId="6D353121" w14:textId="77777777" w:rsidTr="045EC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2E08665D" w14:textId="023017D0" w:rsidR="003E14F6" w:rsidRPr="00AF50F0" w:rsidRDefault="003E14F6" w:rsidP="00AF50F0">
            <w:pPr>
              <w:pStyle w:val="TableText-calibri10"/>
            </w:pPr>
            <w:r w:rsidRPr="00AF50F0">
              <w:t xml:space="preserve">Total </w:t>
            </w:r>
            <w:r w:rsidR="00DF7457" w:rsidRPr="00AF50F0">
              <w:t>funding over three-year grant period</w:t>
            </w:r>
            <w:r w:rsidR="00657BC3" w:rsidRPr="00AF50F0">
              <w:t xml:space="preserve"> (budget amount listed above x3)</w:t>
            </w:r>
            <w:r w:rsidRPr="00AF50F0">
              <w:t xml:space="preserve"> </w:t>
            </w:r>
          </w:p>
        </w:tc>
        <w:tc>
          <w:tcPr>
            <w:tcW w:w="1980" w:type="dxa"/>
          </w:tcPr>
          <w:p w14:paraId="134BBFCD" w14:textId="76E10FD6" w:rsidR="003E14F6" w:rsidRPr="00AF50F0" w:rsidRDefault="0020237B" w:rsidP="00AF50F0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</w:tbl>
    <w:p w14:paraId="78416FE5" w14:textId="50AD039E" w:rsidR="0048516D" w:rsidRDefault="0048516D" w:rsidP="00D348B1">
      <w:pPr>
        <w:pStyle w:val="Heading3"/>
      </w:pPr>
      <w:r>
        <w:t>Signature</w:t>
      </w:r>
      <w:r>
        <w:rPr>
          <w:spacing w:val="-5"/>
        </w:rPr>
        <w:t xml:space="preserve"> </w:t>
      </w:r>
      <w:r>
        <w:t>Instructions</w:t>
      </w:r>
    </w:p>
    <w:p w14:paraId="0D5200AF" w14:textId="7CDAC3EE" w:rsidR="0048516D" w:rsidRDefault="0048516D" w:rsidP="0048516D">
      <w:pPr>
        <w:pStyle w:val="BodyText"/>
        <w:spacing w:before="39"/>
      </w:pPr>
      <w:r>
        <w:t>You must download this form to complete the electronic signature field. You may sign using an Adobe Digital</w:t>
      </w:r>
      <w:r>
        <w:rPr>
          <w:spacing w:val="-3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Sign.</w:t>
      </w:r>
      <w:r>
        <w:rPr>
          <w:spacing w:val="-3"/>
        </w:rPr>
        <w:t xml:space="preserve"> </w:t>
      </w:r>
    </w:p>
    <w:p w14:paraId="1DF0E27D" w14:textId="77777777" w:rsidR="0048516D" w:rsidRPr="00D348B1" w:rsidRDefault="0048516D" w:rsidP="00D348B1">
      <w:pPr>
        <w:pStyle w:val="Heading2"/>
      </w:pPr>
      <w:bookmarkStart w:id="2" w:name="Certification"/>
      <w:bookmarkEnd w:id="2"/>
      <w:r w:rsidRPr="00D348B1">
        <w:t>Certification</w:t>
      </w:r>
    </w:p>
    <w:p w14:paraId="19A52EA6" w14:textId="1C61BAD6" w:rsidR="0048516D" w:rsidRPr="00D348B1" w:rsidRDefault="0048516D" w:rsidP="00D348B1">
      <w:pPr>
        <w:rPr>
          <w:i/>
          <w:iCs/>
        </w:rPr>
      </w:pPr>
      <w:r w:rsidRPr="00D348B1">
        <w:rPr>
          <w:i/>
          <w:iCs/>
        </w:rPr>
        <w:t>I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certify</w:t>
      </w:r>
      <w:r w:rsidRPr="00D348B1">
        <w:rPr>
          <w:i/>
          <w:iCs/>
          <w:spacing w:val="-5"/>
        </w:rPr>
        <w:t xml:space="preserve"> </w:t>
      </w:r>
      <w:r w:rsidRPr="00D348B1">
        <w:rPr>
          <w:i/>
          <w:iCs/>
        </w:rPr>
        <w:t>that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information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contained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this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application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true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and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accurate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to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best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of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my knowledge, and that I submit this application on behalf of the lead organization.</w:t>
      </w:r>
    </w:p>
    <w:p w14:paraId="5BEEFA3D" w14:textId="77777777" w:rsidR="00654AAC" w:rsidRDefault="0048516D" w:rsidP="00D348B1">
      <w:r>
        <w:t xml:space="preserve">Name: </w:t>
      </w:r>
    </w:p>
    <w:p w14:paraId="2D54F008" w14:textId="2E891D5A" w:rsidR="00586C05" w:rsidRDefault="0048516D" w:rsidP="00D348B1">
      <w:r>
        <w:t xml:space="preserve">Signature: </w:t>
      </w:r>
    </w:p>
    <w:p w14:paraId="2971A2C3" w14:textId="096CC883" w:rsidR="00654AAC" w:rsidRDefault="0048516D" w:rsidP="00D348B1">
      <w:r>
        <w:t xml:space="preserve">Title: </w:t>
      </w:r>
    </w:p>
    <w:p w14:paraId="1530C9FE" w14:textId="422C61DD" w:rsidR="0069374F" w:rsidRDefault="0048516D" w:rsidP="00D348B1">
      <w:pPr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</w:pPr>
      <w:r>
        <w:t xml:space="preserve">Date: </w:t>
      </w:r>
      <w:r>
        <w:tab/>
      </w:r>
      <w:r w:rsidR="0069374F"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  <w:br w:type="page"/>
      </w:r>
    </w:p>
    <w:p w14:paraId="2F84077B" w14:textId="3AE7DEBB" w:rsidR="00C930C8" w:rsidRPr="000266A6" w:rsidRDefault="00655F72" w:rsidP="00727998">
      <w:pPr>
        <w:pStyle w:val="Heading2"/>
        <w:rPr>
          <w:rFonts w:asciiTheme="majorHAnsi" w:hAnsiTheme="majorHAnsi"/>
          <w:b w:val="0"/>
        </w:rPr>
      </w:pPr>
      <w:r w:rsidRPr="045ECA73">
        <w:lastRenderedPageBreak/>
        <w:t>Section</w:t>
      </w:r>
      <w:r w:rsidR="00F2197C" w:rsidRPr="045ECA73">
        <w:t xml:space="preserve"> B: </w:t>
      </w:r>
      <w:r w:rsidR="00D97FEE">
        <w:t>Application (50 points)</w:t>
      </w:r>
    </w:p>
    <w:p w14:paraId="102BA97A" w14:textId="5316DEC8" w:rsidR="003E0D61" w:rsidRPr="00724434" w:rsidRDefault="003E0D61" w:rsidP="003E0D61">
      <w:pPr>
        <w:rPr>
          <w:rFonts w:eastAsiaTheme="majorEastAsia"/>
          <w:b/>
          <w:bCs/>
        </w:rPr>
      </w:pPr>
      <w:r w:rsidRPr="4412819D">
        <w:rPr>
          <w:rFonts w:eastAsiaTheme="majorEastAsia"/>
          <w:b/>
          <w:bCs/>
        </w:rPr>
        <w:t>Section</w:t>
      </w:r>
      <w:r>
        <w:rPr>
          <w:rFonts w:eastAsiaTheme="majorEastAsia"/>
          <w:b/>
          <w:bCs/>
        </w:rPr>
        <w:t xml:space="preserve"> B </w:t>
      </w:r>
      <w:r w:rsidRPr="4412819D">
        <w:rPr>
          <w:rFonts w:eastAsiaTheme="majorEastAsia"/>
          <w:b/>
          <w:bCs/>
        </w:rPr>
        <w:t xml:space="preserve">is scored and required. </w:t>
      </w:r>
      <w:r>
        <w:rPr>
          <w:rFonts w:eastAsiaTheme="majorEastAsia"/>
          <w:b/>
          <w:bCs/>
        </w:rPr>
        <w:t>Please answer all of the questions below</w:t>
      </w:r>
      <w:r w:rsidR="00D701F8">
        <w:rPr>
          <w:rFonts w:eastAsiaTheme="majorEastAsia"/>
          <w:b/>
          <w:bCs/>
        </w:rPr>
        <w:t>. Word limits</w:t>
      </w:r>
      <w:r w:rsidR="00F073EB">
        <w:rPr>
          <w:rFonts w:eastAsiaTheme="majorEastAsia"/>
          <w:b/>
          <w:bCs/>
        </w:rPr>
        <w:t xml:space="preserve"> are in place</w:t>
      </w:r>
      <w:r w:rsidR="00D701F8">
        <w:rPr>
          <w:rFonts w:eastAsiaTheme="majorEastAsia"/>
          <w:b/>
          <w:bCs/>
        </w:rPr>
        <w:t xml:space="preserve"> to give you an estimate of how much content to include for our reviewers. </w:t>
      </w:r>
    </w:p>
    <w:p w14:paraId="711E4EF5" w14:textId="252243A7" w:rsidR="00851773" w:rsidRDefault="00D97FEE" w:rsidP="00D348B1">
      <w:pPr>
        <w:pStyle w:val="Heading3"/>
        <w:rPr>
          <w:b w:val="0"/>
          <w:szCs w:val="28"/>
        </w:rPr>
      </w:pPr>
      <w:r>
        <w:t>Applicant Profile</w:t>
      </w:r>
      <w:r w:rsidR="00357FF2" w:rsidRPr="4412819D">
        <w:t xml:space="preserve"> </w:t>
      </w:r>
      <w:r w:rsidR="00851773" w:rsidRPr="4412819D">
        <w:rPr>
          <w:szCs w:val="28"/>
        </w:rPr>
        <w:t>(</w:t>
      </w:r>
      <w:r w:rsidR="00F613B1">
        <w:rPr>
          <w:szCs w:val="28"/>
        </w:rPr>
        <w:t>5</w:t>
      </w:r>
      <w:r w:rsidR="00073A33" w:rsidRPr="4412819D">
        <w:rPr>
          <w:szCs w:val="28"/>
        </w:rPr>
        <w:t xml:space="preserve"> </w:t>
      </w:r>
      <w:r w:rsidR="00851773" w:rsidRPr="4412819D">
        <w:rPr>
          <w:szCs w:val="28"/>
        </w:rPr>
        <w:t>points)</w:t>
      </w:r>
    </w:p>
    <w:p w14:paraId="0AF5D689" w14:textId="6ECBA72D" w:rsidR="00851773" w:rsidRPr="00724434" w:rsidRDefault="38D1A9B1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Provide a brief overview of the lead organization, including history, mission, services</w:t>
      </w:r>
      <w:r w:rsidR="00890AB4">
        <w:rPr>
          <w:rFonts w:eastAsiaTheme="majorEastAsia"/>
        </w:rPr>
        <w:t>,</w:t>
      </w:r>
      <w:r w:rsidRPr="045ECA73">
        <w:rPr>
          <w:rFonts w:eastAsiaTheme="majorEastAsia"/>
        </w:rPr>
        <w:t xml:space="preserve"> and major programming. </w:t>
      </w:r>
      <w:r w:rsidR="00841015">
        <w:rPr>
          <w:rFonts w:eastAsiaTheme="majorEastAsia"/>
        </w:rPr>
        <w:t>(</w:t>
      </w:r>
      <w:r w:rsidRPr="045ECA73">
        <w:rPr>
          <w:rFonts w:eastAsiaTheme="majorEastAsia"/>
        </w:rPr>
        <w:t xml:space="preserve">Up to </w:t>
      </w:r>
      <w:r w:rsidR="00067655">
        <w:rPr>
          <w:rFonts w:eastAsiaTheme="majorEastAsia"/>
        </w:rPr>
        <w:t>5</w:t>
      </w:r>
      <w:r w:rsidRPr="045ECA73">
        <w:rPr>
          <w:rFonts w:eastAsiaTheme="majorEastAsia"/>
        </w:rPr>
        <w:t xml:space="preserve"> points</w:t>
      </w:r>
      <w:r w:rsidR="00841015">
        <w:rPr>
          <w:rFonts w:eastAsiaTheme="majorEastAsia"/>
        </w:rPr>
        <w:t>)</w:t>
      </w:r>
      <w:r w:rsidR="00E40566">
        <w:rPr>
          <w:rFonts w:eastAsiaTheme="majorEastAsia"/>
        </w:rPr>
        <w:t xml:space="preserve"> (</w:t>
      </w:r>
      <w:r w:rsidR="00D1258D">
        <w:rPr>
          <w:rFonts w:eastAsiaTheme="majorEastAsia"/>
        </w:rPr>
        <w:t>2</w:t>
      </w:r>
      <w:r w:rsidR="00E84AC9">
        <w:rPr>
          <w:rFonts w:eastAsiaTheme="majorEastAsia"/>
        </w:rPr>
        <w:t>0</w:t>
      </w:r>
      <w:r w:rsidR="00D7487B">
        <w:rPr>
          <w:rFonts w:eastAsiaTheme="majorEastAsia"/>
        </w:rPr>
        <w:t>0</w:t>
      </w:r>
      <w:r w:rsidR="00E40566">
        <w:rPr>
          <w:rFonts w:eastAsiaTheme="majorEastAsia"/>
        </w:rPr>
        <w:t xml:space="preserve"> word max)</w:t>
      </w:r>
    </w:p>
    <w:p w14:paraId="2E94AE04" w14:textId="34C206B2" w:rsidR="00980ACB" w:rsidRPr="00622F7C" w:rsidRDefault="00BC6A52" w:rsidP="00D348B1">
      <w:pPr>
        <w:pStyle w:val="Heading3"/>
        <w:rPr>
          <w:b w:val="0"/>
          <w:color w:val="003865" w:themeColor="text1"/>
          <w:szCs w:val="28"/>
        </w:rPr>
      </w:pPr>
      <w:r w:rsidRPr="4412819D">
        <w:t>Project Narrative</w:t>
      </w:r>
      <w:r w:rsidR="00486101">
        <w:t xml:space="preserve"> and </w:t>
      </w:r>
      <w:r w:rsidR="008B7957">
        <w:t>Community Engagement</w:t>
      </w:r>
      <w:r w:rsidRPr="4412819D">
        <w:t xml:space="preserve"> (</w:t>
      </w:r>
      <w:r w:rsidR="00F613B1">
        <w:t>2</w:t>
      </w:r>
      <w:r w:rsidR="00DC25B6">
        <w:t>0</w:t>
      </w:r>
      <w:r w:rsidRPr="4412819D">
        <w:rPr>
          <w:szCs w:val="28"/>
        </w:rPr>
        <w:t xml:space="preserve"> points)</w:t>
      </w:r>
    </w:p>
    <w:p w14:paraId="3618A4CA" w14:textId="312CFFBA" w:rsidR="0036708A" w:rsidRDefault="0036708A" w:rsidP="0004173B">
      <w:pPr>
        <w:pStyle w:val="ListParagraph"/>
        <w:numPr>
          <w:ilvl w:val="0"/>
          <w:numId w:val="12"/>
        </w:numPr>
        <w:rPr>
          <w:rFonts w:eastAsiaTheme="majorEastAsia"/>
        </w:rPr>
      </w:pPr>
      <w:r>
        <w:rPr>
          <w:rFonts w:eastAsiaTheme="majorEastAsia"/>
        </w:rPr>
        <w:t>What is your project about? Include 2 to 4 goals, key activities, and the communities you plan to work with</w:t>
      </w:r>
      <w:r w:rsidR="00D17A90">
        <w:rPr>
          <w:rFonts w:eastAsiaTheme="majorEastAsia"/>
        </w:rPr>
        <w:t xml:space="preserve">. </w:t>
      </w:r>
      <w:r w:rsidR="00F66B22">
        <w:rPr>
          <w:rFonts w:eastAsiaTheme="majorEastAsia"/>
        </w:rPr>
        <w:t>(Up to 1</w:t>
      </w:r>
      <w:r w:rsidR="00DC25B6">
        <w:rPr>
          <w:rFonts w:eastAsiaTheme="majorEastAsia"/>
        </w:rPr>
        <w:t>0</w:t>
      </w:r>
      <w:r w:rsidR="00F66B22">
        <w:rPr>
          <w:rFonts w:eastAsiaTheme="majorEastAsia"/>
        </w:rPr>
        <w:t xml:space="preserve"> points) (500 word max)</w:t>
      </w:r>
    </w:p>
    <w:p w14:paraId="09263937" w14:textId="77777777" w:rsidR="00C07F5D" w:rsidRDefault="0070758D" w:rsidP="00C07F5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t>Who will do the work</w:t>
      </w:r>
      <w:r>
        <w:t xml:space="preserve"> (staff, contractors, partners)</w:t>
      </w:r>
      <w:r w:rsidRPr="78221CBD">
        <w:t xml:space="preserve">? </w:t>
      </w:r>
      <w:r>
        <w:t>What experience do they have that will help make this project successful?</w:t>
      </w:r>
      <w:r w:rsidRPr="78221CBD">
        <w:t xml:space="preserve">  </w:t>
      </w:r>
      <w:r>
        <w:t>(</w:t>
      </w:r>
      <w:r w:rsidRPr="78221CBD">
        <w:t xml:space="preserve">Up to </w:t>
      </w:r>
      <w:r>
        <w:t>5</w:t>
      </w:r>
      <w:r w:rsidRPr="78221CBD">
        <w:t xml:space="preserve"> points.</w:t>
      </w:r>
      <w:r>
        <w:t>) (200 word max)</w:t>
      </w:r>
      <w:r w:rsidR="00C07F5D" w:rsidRPr="00C07F5D">
        <w:rPr>
          <w:rFonts w:eastAsiaTheme="majorEastAsia"/>
        </w:rPr>
        <w:t xml:space="preserve"> </w:t>
      </w:r>
    </w:p>
    <w:p w14:paraId="31134B99" w14:textId="1488C339" w:rsidR="0070758D" w:rsidRPr="00C07F5D" w:rsidRDefault="00C07F5D" w:rsidP="00C07F5D">
      <w:pPr>
        <w:pStyle w:val="ListParagraph"/>
        <w:numPr>
          <w:ilvl w:val="0"/>
          <w:numId w:val="12"/>
        </w:numPr>
        <w:rPr>
          <w:rFonts w:eastAsiaTheme="majorEastAsia"/>
        </w:rPr>
      </w:pPr>
      <w:r>
        <w:rPr>
          <w:rFonts w:eastAsiaTheme="majorEastAsia"/>
        </w:rPr>
        <w:t>How will you involve community members to make sure your project is meaningful and inclusive? (Up to 5 points) (200 word max)</w:t>
      </w:r>
    </w:p>
    <w:p w14:paraId="6BAB55C8" w14:textId="61127F64" w:rsidR="00DE6A3B" w:rsidRPr="00DE6A3B" w:rsidRDefault="00CE7A2E" w:rsidP="00CE7A2E">
      <w:pPr>
        <w:pStyle w:val="Heading3"/>
      </w:pPr>
      <w:r>
        <w:t>Project Alignment (</w:t>
      </w:r>
      <w:r w:rsidR="0087196A">
        <w:t>1</w:t>
      </w:r>
      <w:r w:rsidR="00BB4065">
        <w:t>0 points)</w:t>
      </w:r>
    </w:p>
    <w:p w14:paraId="032DBEDD" w14:textId="54AECD53" w:rsidR="00504C01" w:rsidRDefault="00504C01" w:rsidP="00504C01">
      <w:pPr>
        <w:pStyle w:val="ListParagraph"/>
        <w:numPr>
          <w:ilvl w:val="0"/>
          <w:numId w:val="12"/>
        </w:numPr>
        <w:rPr>
          <w:rFonts w:eastAsiaTheme="majorEastAsia"/>
        </w:rPr>
      </w:pPr>
      <w:r>
        <w:rPr>
          <w:rFonts w:eastAsiaTheme="majorEastAsia"/>
        </w:rPr>
        <w:t>How will this funding improve dementia risk reduction, early detection</w:t>
      </w:r>
      <w:r w:rsidR="00104458">
        <w:rPr>
          <w:rFonts w:eastAsiaTheme="majorEastAsia"/>
        </w:rPr>
        <w:t xml:space="preserve">, or caregiver support in the community you plan to work with? </w:t>
      </w:r>
      <w:r w:rsidR="00932EA1">
        <w:rPr>
          <w:rFonts w:eastAsiaTheme="majorEastAsia"/>
        </w:rPr>
        <w:t xml:space="preserve">(Up to </w:t>
      </w:r>
      <w:r w:rsidR="0087196A">
        <w:rPr>
          <w:rFonts w:eastAsiaTheme="majorEastAsia"/>
        </w:rPr>
        <w:t>5</w:t>
      </w:r>
      <w:r w:rsidR="00932EA1">
        <w:rPr>
          <w:rFonts w:eastAsiaTheme="majorEastAsia"/>
        </w:rPr>
        <w:t xml:space="preserve"> points) (</w:t>
      </w:r>
      <w:r w:rsidR="00C07F5D">
        <w:rPr>
          <w:rFonts w:eastAsiaTheme="majorEastAsia"/>
        </w:rPr>
        <w:t>3</w:t>
      </w:r>
      <w:r w:rsidR="00F01E12">
        <w:rPr>
          <w:rFonts w:eastAsiaTheme="majorEastAsia"/>
        </w:rPr>
        <w:t>00 word max)</w:t>
      </w:r>
    </w:p>
    <w:p w14:paraId="5465A83E" w14:textId="304F2D47" w:rsidR="00717504" w:rsidRPr="00504C01" w:rsidRDefault="00717504" w:rsidP="00504C01">
      <w:pPr>
        <w:pStyle w:val="ListParagraph"/>
        <w:numPr>
          <w:ilvl w:val="0"/>
          <w:numId w:val="12"/>
        </w:numPr>
        <w:rPr>
          <w:rFonts w:eastAsiaTheme="majorEastAsia"/>
        </w:rPr>
      </w:pPr>
      <w:r>
        <w:rPr>
          <w:rFonts w:eastAsiaTheme="majorEastAsia"/>
        </w:rPr>
        <w:t>How will your project connect to</w:t>
      </w:r>
      <w:r w:rsidR="00D3762D">
        <w:rPr>
          <w:rFonts w:eastAsiaTheme="majorEastAsia"/>
        </w:rPr>
        <w:t xml:space="preserve"> at least one of</w:t>
      </w:r>
      <w:r>
        <w:rPr>
          <w:rFonts w:eastAsiaTheme="majorEastAsia"/>
        </w:rPr>
        <w:t xml:space="preserve"> the</w:t>
      </w:r>
      <w:r w:rsidR="00D3762D">
        <w:rPr>
          <w:rFonts w:eastAsiaTheme="majorEastAsia"/>
        </w:rPr>
        <w:t xml:space="preserve"> strategies in the</w:t>
      </w:r>
      <w:r>
        <w:rPr>
          <w:rFonts w:eastAsiaTheme="majorEastAsia"/>
        </w:rPr>
        <w:t xml:space="preserve"> Minnesota Dementia Strategic Plan (MDSP)? </w:t>
      </w:r>
      <w:r w:rsidR="00D3762D">
        <w:rPr>
          <w:rFonts w:eastAsiaTheme="majorEastAsia"/>
        </w:rPr>
        <w:t>(</w:t>
      </w:r>
      <w:r w:rsidR="003B0138">
        <w:rPr>
          <w:rFonts w:eastAsiaTheme="majorEastAsia"/>
        </w:rPr>
        <w:t xml:space="preserve">Up to </w:t>
      </w:r>
      <w:r w:rsidR="0087196A">
        <w:rPr>
          <w:rFonts w:eastAsiaTheme="majorEastAsia"/>
        </w:rPr>
        <w:t>5</w:t>
      </w:r>
      <w:r w:rsidR="003B0138">
        <w:rPr>
          <w:rFonts w:eastAsiaTheme="majorEastAsia"/>
        </w:rPr>
        <w:t xml:space="preserve"> points) (</w:t>
      </w:r>
      <w:r w:rsidR="00C07F5D">
        <w:rPr>
          <w:rFonts w:eastAsiaTheme="majorEastAsia"/>
        </w:rPr>
        <w:t>3</w:t>
      </w:r>
      <w:r w:rsidR="003B0138">
        <w:rPr>
          <w:rFonts w:eastAsiaTheme="majorEastAsia"/>
        </w:rPr>
        <w:t>00 word max)</w:t>
      </w:r>
    </w:p>
    <w:p w14:paraId="710A1A25" w14:textId="772D8149" w:rsidR="00E26ED2" w:rsidRPr="00E6795B" w:rsidRDefault="00DE6A3B" w:rsidP="00D348B1">
      <w:pPr>
        <w:pStyle w:val="Heading3"/>
      </w:pPr>
      <w:r>
        <w:t>Expected Results and Measuring Success</w:t>
      </w:r>
      <w:r w:rsidR="00E26ED2" w:rsidRPr="4412819D">
        <w:t xml:space="preserve"> (</w:t>
      </w:r>
      <w:r w:rsidR="00751CA5">
        <w:t>10</w:t>
      </w:r>
      <w:r w:rsidR="003D353E" w:rsidRPr="4412819D">
        <w:t xml:space="preserve"> </w:t>
      </w:r>
      <w:r w:rsidR="00E26ED2" w:rsidRPr="4412819D">
        <w:t>points)</w:t>
      </w:r>
    </w:p>
    <w:p w14:paraId="66772973" w14:textId="2329BD44" w:rsidR="00D936AC" w:rsidRPr="00E6795B" w:rsidRDefault="00D936AC" w:rsidP="67A2BBEB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0E6795B">
        <w:rPr>
          <w:rFonts w:eastAsiaTheme="majorEastAsia"/>
        </w:rPr>
        <w:t>What outcomes do you hope to achieve</w:t>
      </w:r>
      <w:r w:rsidR="00DE386D" w:rsidRPr="00E6795B">
        <w:rPr>
          <w:rFonts w:eastAsiaTheme="majorEastAsia"/>
        </w:rPr>
        <w:t xml:space="preserve">? </w:t>
      </w:r>
      <w:r w:rsidR="00160A64" w:rsidRPr="00E6795B">
        <w:rPr>
          <w:rFonts w:eastAsiaTheme="majorEastAsia"/>
        </w:rPr>
        <w:t>(</w:t>
      </w:r>
      <w:r w:rsidR="00751CA5" w:rsidRPr="00E6795B">
        <w:rPr>
          <w:rFonts w:eastAsiaTheme="majorEastAsia"/>
        </w:rPr>
        <w:t>up to 5</w:t>
      </w:r>
      <w:r w:rsidR="00160A64" w:rsidRPr="00E6795B">
        <w:rPr>
          <w:rFonts w:eastAsiaTheme="majorEastAsia"/>
        </w:rPr>
        <w:t xml:space="preserve"> points)</w:t>
      </w:r>
      <w:r w:rsidR="00B35E0F">
        <w:rPr>
          <w:rFonts w:eastAsiaTheme="majorEastAsia"/>
        </w:rPr>
        <w:t xml:space="preserve"> (200 word max)</w:t>
      </w:r>
    </w:p>
    <w:p w14:paraId="50C6BB9D" w14:textId="2ECC87DB" w:rsidR="00E51730" w:rsidRPr="00C02E74" w:rsidRDefault="00E51730" w:rsidP="67A2BBEB">
      <w:pPr>
        <w:pStyle w:val="ListParagraph"/>
        <w:numPr>
          <w:ilvl w:val="0"/>
          <w:numId w:val="12"/>
        </w:numPr>
        <w:rPr>
          <w:rFonts w:eastAsiaTheme="majorEastAsia"/>
        </w:rPr>
      </w:pPr>
      <w:bookmarkStart w:id="3" w:name="_Hlk161387799"/>
      <w:r w:rsidRPr="00E6795B">
        <w:rPr>
          <w:rFonts w:eastAsiaTheme="majorEastAsia"/>
        </w:rPr>
        <w:t>How will y</w:t>
      </w:r>
      <w:r w:rsidRPr="045ECA73">
        <w:rPr>
          <w:rFonts w:eastAsiaTheme="majorEastAsia"/>
        </w:rPr>
        <w:t xml:space="preserve">ou know that your project was successful? </w:t>
      </w:r>
      <w:r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bookmarkEnd w:id="3"/>
      <w:r>
        <w:rPr>
          <w:rFonts w:eastAsiaTheme="majorEastAsia"/>
        </w:rPr>
        <w:t>)</w:t>
      </w:r>
      <w:r w:rsidR="00B35E0F">
        <w:rPr>
          <w:rFonts w:eastAsiaTheme="majorEastAsia"/>
        </w:rPr>
        <w:t xml:space="preserve"> (200 word max)</w:t>
      </w:r>
    </w:p>
    <w:p w14:paraId="64D8243D" w14:textId="589A34B5" w:rsidR="002A340D" w:rsidRDefault="00A65500" w:rsidP="00DD4F80">
      <w:pPr>
        <w:pStyle w:val="Heading2"/>
      </w:pPr>
      <w:r w:rsidRPr="002A340D">
        <w:t xml:space="preserve">Scoring </w:t>
      </w:r>
      <w:r w:rsidR="002A4E62">
        <w:t>c</w:t>
      </w:r>
      <w:r w:rsidRPr="002A340D">
        <w:t>riteria related to additional attachments:</w:t>
      </w:r>
    </w:p>
    <w:p w14:paraId="7E59C681" w14:textId="6687E96C" w:rsidR="001C1E9C" w:rsidRPr="002A340D" w:rsidRDefault="002A340D" w:rsidP="00DD4F80">
      <w:pPr>
        <w:pStyle w:val="Heading3"/>
      </w:pPr>
      <w:r w:rsidRPr="002A340D">
        <w:t xml:space="preserve">Attachment </w:t>
      </w:r>
      <w:r w:rsidR="00B020F8">
        <w:t>C</w:t>
      </w:r>
      <w:r w:rsidRPr="002A340D">
        <w:t xml:space="preserve">: </w:t>
      </w:r>
      <w:r w:rsidR="001C1E9C" w:rsidRPr="002A340D">
        <w:t xml:space="preserve">Budget </w:t>
      </w:r>
      <w:r w:rsidR="0096252F" w:rsidRPr="002A340D">
        <w:t>(</w:t>
      </w:r>
      <w:r w:rsidR="003B425D">
        <w:t>S</w:t>
      </w:r>
      <w:r w:rsidR="0096252F" w:rsidRPr="002A340D">
        <w:t>cored)</w:t>
      </w:r>
      <w:r w:rsidR="006C5F4B" w:rsidRPr="002A340D">
        <w:t xml:space="preserve"> </w:t>
      </w:r>
      <w:r w:rsidR="003B425D">
        <w:t>(5 points)</w:t>
      </w:r>
    </w:p>
    <w:p w14:paraId="372F0595" w14:textId="7E26C1B8" w:rsidR="00BA7003" w:rsidRDefault="00BF244C" w:rsidP="006B2B5D">
      <w:r>
        <w:t>Please complete the budget</w:t>
      </w:r>
      <w:r w:rsidR="00BA7003">
        <w:t xml:space="preserve"> template</w:t>
      </w:r>
      <w:r w:rsidR="0088203B">
        <w:t xml:space="preserve"> pr</w:t>
      </w:r>
      <w:r w:rsidR="004D6DFD">
        <w:t>ovided</w:t>
      </w:r>
      <w:r>
        <w:t>.</w:t>
      </w:r>
      <w:r w:rsidR="002E6860">
        <w:t xml:space="preserve"> Scoring will be determined by allocation, alignment, and appropriateness</w:t>
      </w:r>
      <w:r w:rsidR="001B7AEA">
        <w:t xml:space="preserve">. </w:t>
      </w:r>
    </w:p>
    <w:p w14:paraId="0E46520D" w14:textId="7FE83E3F" w:rsidR="00B94C9F" w:rsidRPr="006B2B5D" w:rsidRDefault="003E28BA" w:rsidP="009E5AF0">
      <w:pPr>
        <w:spacing w:before="360" w:after="0"/>
        <w:rPr>
          <w:sz w:val="18"/>
          <w:szCs w:val="18"/>
        </w:rPr>
      </w:pPr>
      <w:r w:rsidRPr="006B2B5D">
        <w:rPr>
          <w:sz w:val="18"/>
          <w:szCs w:val="18"/>
        </w:rPr>
        <w:t>Healthy Brain Initiative</w:t>
      </w:r>
      <w:r w:rsidR="60F9B359" w:rsidRPr="006B2B5D">
        <w:rPr>
          <w:sz w:val="18"/>
          <w:szCs w:val="18"/>
        </w:rPr>
        <w:t xml:space="preserve"> </w:t>
      </w:r>
      <w:r w:rsidR="00B94C9F" w:rsidRPr="006B2B5D">
        <w:rPr>
          <w:sz w:val="18"/>
          <w:szCs w:val="18"/>
        </w:rPr>
        <w:br/>
      </w:r>
      <w:r w:rsidR="3B6FD315" w:rsidRPr="006B2B5D">
        <w:rPr>
          <w:sz w:val="18"/>
          <w:szCs w:val="18"/>
        </w:rPr>
        <w:t>Minnesota Department of Health</w:t>
      </w:r>
      <w:r w:rsidR="00B94C9F" w:rsidRPr="006B2B5D">
        <w:rPr>
          <w:sz w:val="18"/>
          <w:szCs w:val="18"/>
        </w:rPr>
        <w:br/>
      </w:r>
      <w:r w:rsidR="68E0CA60" w:rsidRPr="006B2B5D">
        <w:rPr>
          <w:sz w:val="18"/>
          <w:szCs w:val="18"/>
        </w:rPr>
        <w:t xml:space="preserve">PO Box </w:t>
      </w:r>
      <w:r w:rsidR="557255BE" w:rsidRPr="009E6098">
        <w:rPr>
          <w:sz w:val="18"/>
          <w:szCs w:val="18"/>
        </w:rPr>
        <w:t>64</w:t>
      </w:r>
      <w:r w:rsidR="0C7B8E98" w:rsidRPr="009E6098">
        <w:rPr>
          <w:sz w:val="18"/>
          <w:szCs w:val="18"/>
        </w:rPr>
        <w:t>882</w:t>
      </w:r>
      <w:r w:rsidR="00B94C9F" w:rsidRPr="006B2B5D">
        <w:rPr>
          <w:sz w:val="18"/>
          <w:szCs w:val="18"/>
        </w:rPr>
        <w:br/>
      </w:r>
      <w:r w:rsidR="68E0CA60" w:rsidRPr="006B2B5D">
        <w:rPr>
          <w:sz w:val="18"/>
          <w:szCs w:val="18"/>
        </w:rPr>
        <w:t xml:space="preserve">St. Paul, MN </w:t>
      </w:r>
      <w:r w:rsidR="557255BE" w:rsidRPr="006B2B5D">
        <w:rPr>
          <w:sz w:val="18"/>
          <w:szCs w:val="18"/>
        </w:rPr>
        <w:t>55164-0975</w:t>
      </w:r>
      <w:r w:rsidR="00B94C9F" w:rsidRPr="006B2B5D">
        <w:rPr>
          <w:sz w:val="18"/>
          <w:szCs w:val="18"/>
        </w:rPr>
        <w:br/>
      </w:r>
      <w:hyperlink r:id="rId13" w:history="1">
        <w:r w:rsidRPr="006B2B5D">
          <w:rPr>
            <w:rStyle w:val="Hyperlink"/>
            <w:sz w:val="18"/>
            <w:szCs w:val="18"/>
          </w:rPr>
          <w:t>health.healthybrain@state.mn.us</w:t>
        </w:r>
      </w:hyperlink>
    </w:p>
    <w:p w14:paraId="128E98AD" w14:textId="4AB9682B" w:rsidR="6E6ECFF4" w:rsidRDefault="6E6ECFF4" w:rsidP="00BA7003">
      <w:pPr>
        <w:pStyle w:val="NormalSmall"/>
        <w:spacing w:before="0" w:after="0"/>
      </w:pPr>
      <w:r>
        <w:t>www.health.state.mn.us</w:t>
      </w:r>
    </w:p>
    <w:p w14:paraId="3AC664BC" w14:textId="0AC6857A" w:rsidR="00B94C9F" w:rsidRPr="00822457" w:rsidRDefault="009704FB" w:rsidP="00BA7003">
      <w:pPr>
        <w:pStyle w:val="NormalSmall"/>
        <w:spacing w:before="0" w:after="0"/>
      </w:pPr>
      <w:r>
        <w:t>10/</w:t>
      </w:r>
      <w:r w:rsidR="210F5FB4">
        <w:t>10</w:t>
      </w:r>
      <w:r w:rsidR="009E6098">
        <w:t>/2024</w:t>
      </w:r>
    </w:p>
    <w:p w14:paraId="497002A5" w14:textId="2B655939" w:rsidR="00CC4911" w:rsidRPr="00E50BB1" w:rsidRDefault="00B94C9F" w:rsidP="0096083C">
      <w:pPr>
        <w:pStyle w:val="NormalSmall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</w:t>
      </w:r>
      <w:r w:rsidR="00BE6595">
        <w:t xml:space="preserve">contact: </w:t>
      </w:r>
      <w:hyperlink r:id="rId14" w:history="1">
        <w:r w:rsidR="00F36E0E" w:rsidRPr="001B7192">
          <w:rPr>
            <w:rStyle w:val="Hyperlink"/>
          </w:rPr>
          <w:t>health.healthybrain@state.mn.us</w:t>
        </w:r>
      </w:hyperlink>
      <w:r w:rsidR="00BE6595">
        <w:t xml:space="preserve">  </w:t>
      </w:r>
    </w:p>
    <w:sectPr w:rsidR="00CC4911" w:rsidRPr="00E50BB1" w:rsidSect="00654AA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432" w:footer="5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FE5A" w14:textId="77777777" w:rsidR="005B786F" w:rsidRDefault="005B786F" w:rsidP="00D36495">
      <w:r>
        <w:separator/>
      </w:r>
    </w:p>
  </w:endnote>
  <w:endnote w:type="continuationSeparator" w:id="0">
    <w:p w14:paraId="2C811A3F" w14:textId="77777777" w:rsidR="005B786F" w:rsidRDefault="005B786F" w:rsidP="00D36495">
      <w:r>
        <w:continuationSeparator/>
      </w:r>
    </w:p>
  </w:endnote>
  <w:endnote w:type="continuationNotice" w:id="1">
    <w:p w14:paraId="696DF5FF" w14:textId="77777777" w:rsidR="005B786F" w:rsidRDefault="005B78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CAA194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1E7F991C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3731" w14:textId="77777777" w:rsidR="005B786F" w:rsidRDefault="005B786F" w:rsidP="00D36495">
      <w:r>
        <w:separator/>
      </w:r>
    </w:p>
  </w:footnote>
  <w:footnote w:type="continuationSeparator" w:id="0">
    <w:p w14:paraId="3BA252C4" w14:textId="77777777" w:rsidR="005B786F" w:rsidRDefault="005B786F" w:rsidP="00D36495">
      <w:r>
        <w:continuationSeparator/>
      </w:r>
    </w:p>
  </w:footnote>
  <w:footnote w:type="continuationNotice" w:id="1">
    <w:p w14:paraId="14985184" w14:textId="77777777" w:rsidR="005B786F" w:rsidRDefault="005B78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DE" w14:textId="6C9EE740" w:rsidR="00782710" w:rsidRPr="00D552D7" w:rsidRDefault="0079518A" w:rsidP="001E09DA">
    <w:pPr>
      <w:pStyle w:val="Header"/>
    </w:pPr>
    <w:r>
      <w:t>Healthy brain community grant</w:t>
    </w:r>
    <w:r w:rsidR="00BA7003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12819D" w14:paraId="40A9B5DA" w14:textId="77777777" w:rsidTr="0063575B">
      <w:trPr>
        <w:trHeight w:val="300"/>
      </w:trPr>
      <w:tc>
        <w:tcPr>
          <w:tcW w:w="3120" w:type="dxa"/>
        </w:tcPr>
        <w:p w14:paraId="4ACFBA09" w14:textId="5E1E8CA9" w:rsidR="4412819D" w:rsidRDefault="4412819D" w:rsidP="007C7493">
          <w:pPr>
            <w:ind w:left="-115"/>
          </w:pPr>
        </w:p>
      </w:tc>
      <w:tc>
        <w:tcPr>
          <w:tcW w:w="3120" w:type="dxa"/>
        </w:tcPr>
        <w:p w14:paraId="5883CE1A" w14:textId="4C98FDCF" w:rsidR="4412819D" w:rsidRDefault="4412819D" w:rsidP="007C7493">
          <w:pPr>
            <w:jc w:val="center"/>
          </w:pPr>
        </w:p>
      </w:tc>
      <w:tc>
        <w:tcPr>
          <w:tcW w:w="3120" w:type="dxa"/>
        </w:tcPr>
        <w:p w14:paraId="0BA49A4C" w14:textId="2FBF86CF" w:rsidR="4412819D" w:rsidRDefault="4412819D" w:rsidP="007C7493">
          <w:pPr>
            <w:ind w:right="-115"/>
            <w:jc w:val="right"/>
          </w:pPr>
        </w:p>
      </w:tc>
    </w:tr>
  </w:tbl>
  <w:p w14:paraId="225A8C3E" w14:textId="06647B6F" w:rsidR="00415859" w:rsidRDefault="0041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styleLink w:val="ListStyle12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4445DDE"/>
    <w:multiLevelType w:val="hybridMultilevel"/>
    <w:tmpl w:val="9AB46F6C"/>
    <w:lvl w:ilvl="0" w:tplc="15FCAA3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5ECC1C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2" w:tplc="D84EBE7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4C8E634A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4" w:tplc="8154D06E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FFE733E">
      <w:numFmt w:val="bullet"/>
      <w:lvlText w:val="•"/>
      <w:lvlJc w:val="left"/>
      <w:pPr>
        <w:ind w:left="5030" w:hanging="361"/>
      </w:pPr>
      <w:rPr>
        <w:rFonts w:hint="default"/>
        <w:lang w:val="en-US" w:eastAsia="en-US" w:bidi="ar-SA"/>
      </w:rPr>
    </w:lvl>
    <w:lvl w:ilvl="6" w:tplc="AE649F2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BBE6D46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ar-SA"/>
      </w:rPr>
    </w:lvl>
    <w:lvl w:ilvl="8" w:tplc="A14A0ADE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1B87526"/>
    <w:multiLevelType w:val="hybridMultilevel"/>
    <w:tmpl w:val="07CEEDEC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C21"/>
    <w:multiLevelType w:val="hybridMultilevel"/>
    <w:tmpl w:val="DA58E48E"/>
    <w:lvl w:ilvl="0" w:tplc="BF0A87A8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F19"/>
    <w:multiLevelType w:val="hybridMultilevel"/>
    <w:tmpl w:val="81D2CF00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34FA"/>
    <w:multiLevelType w:val="hybridMultilevel"/>
    <w:tmpl w:val="2892CED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8C6"/>
    <w:multiLevelType w:val="hybridMultilevel"/>
    <w:tmpl w:val="9FF0420A"/>
    <w:lvl w:ilvl="0" w:tplc="245AEDF6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0168"/>
    <w:multiLevelType w:val="hybridMultilevel"/>
    <w:tmpl w:val="5D088546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94875"/>
    <w:multiLevelType w:val="hybridMultilevel"/>
    <w:tmpl w:val="D9E83EF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969E"/>
    <w:multiLevelType w:val="hybridMultilevel"/>
    <w:tmpl w:val="D9E83EF4"/>
    <w:lvl w:ilvl="0" w:tplc="8120517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C0CE443A">
      <w:start w:val="1"/>
      <w:numFmt w:val="lowerLetter"/>
      <w:lvlText w:val="%2."/>
      <w:lvlJc w:val="left"/>
      <w:pPr>
        <w:ind w:left="1440" w:hanging="360"/>
      </w:pPr>
    </w:lvl>
    <w:lvl w:ilvl="2" w:tplc="C6CACF62">
      <w:start w:val="1"/>
      <w:numFmt w:val="lowerRoman"/>
      <w:lvlText w:val="%3."/>
      <w:lvlJc w:val="right"/>
      <w:pPr>
        <w:ind w:left="2160" w:hanging="180"/>
      </w:pPr>
    </w:lvl>
    <w:lvl w:ilvl="3" w:tplc="75D01190">
      <w:start w:val="1"/>
      <w:numFmt w:val="decimal"/>
      <w:lvlText w:val="%4."/>
      <w:lvlJc w:val="left"/>
      <w:pPr>
        <w:ind w:left="2880" w:hanging="360"/>
      </w:pPr>
    </w:lvl>
    <w:lvl w:ilvl="4" w:tplc="45B6C30A">
      <w:start w:val="1"/>
      <w:numFmt w:val="lowerLetter"/>
      <w:lvlText w:val="%5."/>
      <w:lvlJc w:val="left"/>
      <w:pPr>
        <w:ind w:left="3600" w:hanging="360"/>
      </w:pPr>
    </w:lvl>
    <w:lvl w:ilvl="5" w:tplc="E146C354">
      <w:start w:val="1"/>
      <w:numFmt w:val="lowerRoman"/>
      <w:lvlText w:val="%6."/>
      <w:lvlJc w:val="right"/>
      <w:pPr>
        <w:ind w:left="4320" w:hanging="180"/>
      </w:pPr>
    </w:lvl>
    <w:lvl w:ilvl="6" w:tplc="FA4CBD66">
      <w:start w:val="1"/>
      <w:numFmt w:val="decimal"/>
      <w:lvlText w:val="%7."/>
      <w:lvlJc w:val="left"/>
      <w:pPr>
        <w:ind w:left="5040" w:hanging="360"/>
      </w:pPr>
    </w:lvl>
    <w:lvl w:ilvl="7" w:tplc="69EAA5CE">
      <w:start w:val="1"/>
      <w:numFmt w:val="lowerLetter"/>
      <w:lvlText w:val="%8."/>
      <w:lvlJc w:val="left"/>
      <w:pPr>
        <w:ind w:left="5760" w:hanging="360"/>
      </w:pPr>
    </w:lvl>
    <w:lvl w:ilvl="8" w:tplc="5B44DC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65D9"/>
    <w:multiLevelType w:val="multilevel"/>
    <w:tmpl w:val="B3B83940"/>
    <w:styleLink w:val="Listbullet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AC578BC"/>
    <w:multiLevelType w:val="hybridMultilevel"/>
    <w:tmpl w:val="4BB85F12"/>
    <w:lvl w:ilvl="0" w:tplc="0F7A2C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9F76DB"/>
    <w:multiLevelType w:val="hybridMultilevel"/>
    <w:tmpl w:val="C4DA5876"/>
    <w:lvl w:ilvl="0" w:tplc="2CD69648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02764"/>
    <w:multiLevelType w:val="hybridMultilevel"/>
    <w:tmpl w:val="CF26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837D4"/>
    <w:multiLevelType w:val="hybridMultilevel"/>
    <w:tmpl w:val="8B5A78D4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4091">
    <w:abstractNumId w:val="2"/>
  </w:num>
  <w:num w:numId="2" w16cid:durableId="1545824098">
    <w:abstractNumId w:val="1"/>
  </w:num>
  <w:num w:numId="3" w16cid:durableId="1355688983">
    <w:abstractNumId w:val="12"/>
  </w:num>
  <w:num w:numId="4" w16cid:durableId="1559631372">
    <w:abstractNumId w:val="0"/>
  </w:num>
  <w:num w:numId="5" w16cid:durableId="1949577433">
    <w:abstractNumId w:val="13"/>
  </w:num>
  <w:num w:numId="6" w16cid:durableId="1369405918">
    <w:abstractNumId w:val="4"/>
  </w:num>
  <w:num w:numId="7" w16cid:durableId="575700263">
    <w:abstractNumId w:val="7"/>
  </w:num>
  <w:num w:numId="8" w16cid:durableId="461701205">
    <w:abstractNumId w:val="16"/>
  </w:num>
  <w:num w:numId="9" w16cid:durableId="1460033528">
    <w:abstractNumId w:val="6"/>
  </w:num>
  <w:num w:numId="10" w16cid:durableId="2068529547">
    <w:abstractNumId w:val="9"/>
  </w:num>
  <w:num w:numId="11" w16cid:durableId="731543010">
    <w:abstractNumId w:val="3"/>
  </w:num>
  <w:num w:numId="12" w16cid:durableId="480578251">
    <w:abstractNumId w:val="11"/>
  </w:num>
  <w:num w:numId="13" w16cid:durableId="1380664523">
    <w:abstractNumId w:val="5"/>
  </w:num>
  <w:num w:numId="14" w16cid:durableId="1248854025">
    <w:abstractNumId w:val="14"/>
  </w:num>
  <w:num w:numId="15" w16cid:durableId="584581863">
    <w:abstractNumId w:val="8"/>
  </w:num>
  <w:num w:numId="16" w16cid:durableId="1504929309">
    <w:abstractNumId w:val="15"/>
  </w:num>
  <w:num w:numId="17" w16cid:durableId="176680419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8"/>
    <w:rsid w:val="000009FC"/>
    <w:rsid w:val="00000E9A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552"/>
    <w:rsid w:val="00013349"/>
    <w:rsid w:val="00013DF1"/>
    <w:rsid w:val="0001517E"/>
    <w:rsid w:val="00015C84"/>
    <w:rsid w:val="00017AF7"/>
    <w:rsid w:val="00017D52"/>
    <w:rsid w:val="00020482"/>
    <w:rsid w:val="0002112F"/>
    <w:rsid w:val="00022309"/>
    <w:rsid w:val="0002249D"/>
    <w:rsid w:val="00022A4C"/>
    <w:rsid w:val="000234FA"/>
    <w:rsid w:val="0002353B"/>
    <w:rsid w:val="000235BA"/>
    <w:rsid w:val="00024A86"/>
    <w:rsid w:val="00025C98"/>
    <w:rsid w:val="00025F69"/>
    <w:rsid w:val="000266A6"/>
    <w:rsid w:val="000267D5"/>
    <w:rsid w:val="00026A10"/>
    <w:rsid w:val="00026E3D"/>
    <w:rsid w:val="000273D5"/>
    <w:rsid w:val="00027C37"/>
    <w:rsid w:val="00030196"/>
    <w:rsid w:val="000301A9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73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477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5F1"/>
    <w:rsid w:val="00065611"/>
    <w:rsid w:val="000657C4"/>
    <w:rsid w:val="00065B2C"/>
    <w:rsid w:val="000665EF"/>
    <w:rsid w:val="00067065"/>
    <w:rsid w:val="000671DA"/>
    <w:rsid w:val="00067655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A33"/>
    <w:rsid w:val="00074A0F"/>
    <w:rsid w:val="00075184"/>
    <w:rsid w:val="00075757"/>
    <w:rsid w:val="00076A4A"/>
    <w:rsid w:val="000774CD"/>
    <w:rsid w:val="00077589"/>
    <w:rsid w:val="000778F5"/>
    <w:rsid w:val="00077B31"/>
    <w:rsid w:val="00077DEB"/>
    <w:rsid w:val="00080071"/>
    <w:rsid w:val="00080394"/>
    <w:rsid w:val="0008176E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665"/>
    <w:rsid w:val="00093838"/>
    <w:rsid w:val="00093EC5"/>
    <w:rsid w:val="00093F5A"/>
    <w:rsid w:val="00094E86"/>
    <w:rsid w:val="00095135"/>
    <w:rsid w:val="000966CC"/>
    <w:rsid w:val="00096B58"/>
    <w:rsid w:val="00096F26"/>
    <w:rsid w:val="0009702A"/>
    <w:rsid w:val="000979FC"/>
    <w:rsid w:val="00097DA4"/>
    <w:rsid w:val="000A0F78"/>
    <w:rsid w:val="000A1B6D"/>
    <w:rsid w:val="000A21CE"/>
    <w:rsid w:val="000A2A23"/>
    <w:rsid w:val="000A2FB5"/>
    <w:rsid w:val="000A31A5"/>
    <w:rsid w:val="000A386F"/>
    <w:rsid w:val="000A3972"/>
    <w:rsid w:val="000A3A77"/>
    <w:rsid w:val="000A438E"/>
    <w:rsid w:val="000A44B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1DC"/>
    <w:rsid w:val="000B029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5E04"/>
    <w:rsid w:val="000B60A7"/>
    <w:rsid w:val="000B6770"/>
    <w:rsid w:val="000B7636"/>
    <w:rsid w:val="000C0AB6"/>
    <w:rsid w:val="000C1435"/>
    <w:rsid w:val="000C1B22"/>
    <w:rsid w:val="000C1F9F"/>
    <w:rsid w:val="000C1FE7"/>
    <w:rsid w:val="000C269B"/>
    <w:rsid w:val="000C290E"/>
    <w:rsid w:val="000C2EA1"/>
    <w:rsid w:val="000C4421"/>
    <w:rsid w:val="000C4A16"/>
    <w:rsid w:val="000C52B1"/>
    <w:rsid w:val="000C5301"/>
    <w:rsid w:val="000C630E"/>
    <w:rsid w:val="000C7331"/>
    <w:rsid w:val="000D130A"/>
    <w:rsid w:val="000D1432"/>
    <w:rsid w:val="000D1E39"/>
    <w:rsid w:val="000D2DE0"/>
    <w:rsid w:val="000D506D"/>
    <w:rsid w:val="000D5091"/>
    <w:rsid w:val="000D5534"/>
    <w:rsid w:val="000D5A57"/>
    <w:rsid w:val="000D616D"/>
    <w:rsid w:val="000D6400"/>
    <w:rsid w:val="000D6553"/>
    <w:rsid w:val="000D694D"/>
    <w:rsid w:val="000D6F6D"/>
    <w:rsid w:val="000D6F73"/>
    <w:rsid w:val="000D7385"/>
    <w:rsid w:val="000D7C1E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18F"/>
    <w:rsid w:val="000E542E"/>
    <w:rsid w:val="000E7E99"/>
    <w:rsid w:val="000F06EF"/>
    <w:rsid w:val="000F095E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458"/>
    <w:rsid w:val="00104640"/>
    <w:rsid w:val="0010626D"/>
    <w:rsid w:val="0010633D"/>
    <w:rsid w:val="00107681"/>
    <w:rsid w:val="00107B89"/>
    <w:rsid w:val="00107EC1"/>
    <w:rsid w:val="0011001A"/>
    <w:rsid w:val="001112D6"/>
    <w:rsid w:val="0011130C"/>
    <w:rsid w:val="00112490"/>
    <w:rsid w:val="00112595"/>
    <w:rsid w:val="001127AB"/>
    <w:rsid w:val="00112B06"/>
    <w:rsid w:val="00113C69"/>
    <w:rsid w:val="00113E26"/>
    <w:rsid w:val="00113F82"/>
    <w:rsid w:val="0011463E"/>
    <w:rsid w:val="00114646"/>
    <w:rsid w:val="0011684D"/>
    <w:rsid w:val="001168EF"/>
    <w:rsid w:val="00116EFC"/>
    <w:rsid w:val="00117F64"/>
    <w:rsid w:val="00120DC5"/>
    <w:rsid w:val="00120E38"/>
    <w:rsid w:val="00121452"/>
    <w:rsid w:val="001220C4"/>
    <w:rsid w:val="001228B8"/>
    <w:rsid w:val="001237B4"/>
    <w:rsid w:val="00123CE6"/>
    <w:rsid w:val="00123D5C"/>
    <w:rsid w:val="00124223"/>
    <w:rsid w:val="00124593"/>
    <w:rsid w:val="001246E8"/>
    <w:rsid w:val="00124745"/>
    <w:rsid w:val="00124772"/>
    <w:rsid w:val="001248E0"/>
    <w:rsid w:val="00125078"/>
    <w:rsid w:val="00125DFB"/>
    <w:rsid w:val="001268DD"/>
    <w:rsid w:val="001270FC"/>
    <w:rsid w:val="001271C5"/>
    <w:rsid w:val="001278E8"/>
    <w:rsid w:val="001306BF"/>
    <w:rsid w:val="00130B66"/>
    <w:rsid w:val="00131B89"/>
    <w:rsid w:val="001328FE"/>
    <w:rsid w:val="001333EE"/>
    <w:rsid w:val="00133CB3"/>
    <w:rsid w:val="00134F4E"/>
    <w:rsid w:val="00135E03"/>
    <w:rsid w:val="0013679F"/>
    <w:rsid w:val="00136982"/>
    <w:rsid w:val="00137273"/>
    <w:rsid w:val="00140091"/>
    <w:rsid w:val="0014091D"/>
    <w:rsid w:val="00140A53"/>
    <w:rsid w:val="00140A58"/>
    <w:rsid w:val="001430C2"/>
    <w:rsid w:val="001431AE"/>
    <w:rsid w:val="00143216"/>
    <w:rsid w:val="001433A6"/>
    <w:rsid w:val="001434B5"/>
    <w:rsid w:val="00143A45"/>
    <w:rsid w:val="00143D9F"/>
    <w:rsid w:val="001440CA"/>
    <w:rsid w:val="00145AB2"/>
    <w:rsid w:val="00146884"/>
    <w:rsid w:val="001503F9"/>
    <w:rsid w:val="00150A8D"/>
    <w:rsid w:val="001515ED"/>
    <w:rsid w:val="0015247D"/>
    <w:rsid w:val="001533A8"/>
    <w:rsid w:val="00153505"/>
    <w:rsid w:val="0015388F"/>
    <w:rsid w:val="001541AE"/>
    <w:rsid w:val="001546A3"/>
    <w:rsid w:val="00154717"/>
    <w:rsid w:val="001551C1"/>
    <w:rsid w:val="00155A34"/>
    <w:rsid w:val="00155F6C"/>
    <w:rsid w:val="00157359"/>
    <w:rsid w:val="0015785C"/>
    <w:rsid w:val="00157C97"/>
    <w:rsid w:val="001602DD"/>
    <w:rsid w:val="001605DC"/>
    <w:rsid w:val="00160A64"/>
    <w:rsid w:val="00161430"/>
    <w:rsid w:val="001619DA"/>
    <w:rsid w:val="0016292B"/>
    <w:rsid w:val="00163482"/>
    <w:rsid w:val="00163E0D"/>
    <w:rsid w:val="00164630"/>
    <w:rsid w:val="001652EF"/>
    <w:rsid w:val="00166394"/>
    <w:rsid w:val="0016644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9C7"/>
    <w:rsid w:val="00174816"/>
    <w:rsid w:val="001753DF"/>
    <w:rsid w:val="001754B2"/>
    <w:rsid w:val="00176439"/>
    <w:rsid w:val="001767F4"/>
    <w:rsid w:val="00176AD9"/>
    <w:rsid w:val="00176B76"/>
    <w:rsid w:val="00177A99"/>
    <w:rsid w:val="00177FC9"/>
    <w:rsid w:val="00180D8C"/>
    <w:rsid w:val="00181112"/>
    <w:rsid w:val="00181A05"/>
    <w:rsid w:val="0018265E"/>
    <w:rsid w:val="0018336F"/>
    <w:rsid w:val="001841ED"/>
    <w:rsid w:val="00184F61"/>
    <w:rsid w:val="001850B9"/>
    <w:rsid w:val="00185912"/>
    <w:rsid w:val="00185DE4"/>
    <w:rsid w:val="0018675A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4BD"/>
    <w:rsid w:val="001A1F13"/>
    <w:rsid w:val="001A20E1"/>
    <w:rsid w:val="001A28E8"/>
    <w:rsid w:val="001A3E76"/>
    <w:rsid w:val="001A4DFC"/>
    <w:rsid w:val="001A6699"/>
    <w:rsid w:val="001A686A"/>
    <w:rsid w:val="001A6ADD"/>
    <w:rsid w:val="001A6B17"/>
    <w:rsid w:val="001A70D9"/>
    <w:rsid w:val="001A7646"/>
    <w:rsid w:val="001B04EA"/>
    <w:rsid w:val="001B0F2A"/>
    <w:rsid w:val="001B0FBE"/>
    <w:rsid w:val="001B2498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B7AEA"/>
    <w:rsid w:val="001C1ACC"/>
    <w:rsid w:val="001C1B83"/>
    <w:rsid w:val="001C1E9C"/>
    <w:rsid w:val="001C250B"/>
    <w:rsid w:val="001C2863"/>
    <w:rsid w:val="001C29D8"/>
    <w:rsid w:val="001C3CC2"/>
    <w:rsid w:val="001C477F"/>
    <w:rsid w:val="001C4810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A7A"/>
    <w:rsid w:val="001D295F"/>
    <w:rsid w:val="001D2DD6"/>
    <w:rsid w:val="001D2F64"/>
    <w:rsid w:val="001D2FA5"/>
    <w:rsid w:val="001D326A"/>
    <w:rsid w:val="001D36AD"/>
    <w:rsid w:val="001D421C"/>
    <w:rsid w:val="001D4322"/>
    <w:rsid w:val="001D4622"/>
    <w:rsid w:val="001D4704"/>
    <w:rsid w:val="001D4A05"/>
    <w:rsid w:val="001D4D3E"/>
    <w:rsid w:val="001D51E2"/>
    <w:rsid w:val="001D5977"/>
    <w:rsid w:val="001D6E4B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5B6"/>
    <w:rsid w:val="001E46EA"/>
    <w:rsid w:val="001E55CC"/>
    <w:rsid w:val="001E69DC"/>
    <w:rsid w:val="001E6C02"/>
    <w:rsid w:val="001E7102"/>
    <w:rsid w:val="001E7D5C"/>
    <w:rsid w:val="001E7E95"/>
    <w:rsid w:val="001E7FDE"/>
    <w:rsid w:val="001F1262"/>
    <w:rsid w:val="001F14A9"/>
    <w:rsid w:val="001F1783"/>
    <w:rsid w:val="001F1E4B"/>
    <w:rsid w:val="001F2E6A"/>
    <w:rsid w:val="001F318E"/>
    <w:rsid w:val="001F3A49"/>
    <w:rsid w:val="001F3F10"/>
    <w:rsid w:val="001F4DC2"/>
    <w:rsid w:val="001F5341"/>
    <w:rsid w:val="001F58A5"/>
    <w:rsid w:val="001F6FE7"/>
    <w:rsid w:val="001F762C"/>
    <w:rsid w:val="001F784B"/>
    <w:rsid w:val="002011CB"/>
    <w:rsid w:val="002015D4"/>
    <w:rsid w:val="00201610"/>
    <w:rsid w:val="00201734"/>
    <w:rsid w:val="00201751"/>
    <w:rsid w:val="002017AB"/>
    <w:rsid w:val="0020185F"/>
    <w:rsid w:val="00201F54"/>
    <w:rsid w:val="0020237B"/>
    <w:rsid w:val="00202780"/>
    <w:rsid w:val="002027E6"/>
    <w:rsid w:val="00202F08"/>
    <w:rsid w:val="002030DA"/>
    <w:rsid w:val="00203351"/>
    <w:rsid w:val="002034D9"/>
    <w:rsid w:val="0020443E"/>
    <w:rsid w:val="00205E40"/>
    <w:rsid w:val="00206B0A"/>
    <w:rsid w:val="00207CAB"/>
    <w:rsid w:val="00210009"/>
    <w:rsid w:val="00210793"/>
    <w:rsid w:val="00211563"/>
    <w:rsid w:val="002119D1"/>
    <w:rsid w:val="002134D4"/>
    <w:rsid w:val="00214175"/>
    <w:rsid w:val="00214233"/>
    <w:rsid w:val="00214235"/>
    <w:rsid w:val="00214806"/>
    <w:rsid w:val="0021484F"/>
    <w:rsid w:val="00214E1D"/>
    <w:rsid w:val="0021659B"/>
    <w:rsid w:val="00216626"/>
    <w:rsid w:val="0021718B"/>
    <w:rsid w:val="0021769A"/>
    <w:rsid w:val="00217C67"/>
    <w:rsid w:val="00217EAF"/>
    <w:rsid w:val="0022313E"/>
    <w:rsid w:val="002234BD"/>
    <w:rsid w:val="0022379B"/>
    <w:rsid w:val="00225ADB"/>
    <w:rsid w:val="00225B27"/>
    <w:rsid w:val="0022638A"/>
    <w:rsid w:val="00226BD8"/>
    <w:rsid w:val="002275BB"/>
    <w:rsid w:val="0022773A"/>
    <w:rsid w:val="00227F03"/>
    <w:rsid w:val="00230716"/>
    <w:rsid w:val="00231357"/>
    <w:rsid w:val="00231AA8"/>
    <w:rsid w:val="00232B3F"/>
    <w:rsid w:val="00232C3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C03"/>
    <w:rsid w:val="00242F4A"/>
    <w:rsid w:val="00243143"/>
    <w:rsid w:val="002431C3"/>
    <w:rsid w:val="0024353D"/>
    <w:rsid w:val="002447C6"/>
    <w:rsid w:val="002448C1"/>
    <w:rsid w:val="00245995"/>
    <w:rsid w:val="00246167"/>
    <w:rsid w:val="0024745B"/>
    <w:rsid w:val="002475A0"/>
    <w:rsid w:val="002537D9"/>
    <w:rsid w:val="00253E61"/>
    <w:rsid w:val="002546E7"/>
    <w:rsid w:val="002551A7"/>
    <w:rsid w:val="00255249"/>
    <w:rsid w:val="00255570"/>
    <w:rsid w:val="00255C21"/>
    <w:rsid w:val="00260412"/>
    <w:rsid w:val="002608BD"/>
    <w:rsid w:val="00261250"/>
    <w:rsid w:val="002624DF"/>
    <w:rsid w:val="00262A64"/>
    <w:rsid w:val="00262E07"/>
    <w:rsid w:val="0026364A"/>
    <w:rsid w:val="002637A9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DD8"/>
    <w:rsid w:val="002A07BD"/>
    <w:rsid w:val="002A095A"/>
    <w:rsid w:val="002A1E62"/>
    <w:rsid w:val="002A219F"/>
    <w:rsid w:val="002A2777"/>
    <w:rsid w:val="002A32C9"/>
    <w:rsid w:val="002A340D"/>
    <w:rsid w:val="002A3680"/>
    <w:rsid w:val="002A3BF4"/>
    <w:rsid w:val="002A3D43"/>
    <w:rsid w:val="002A3D65"/>
    <w:rsid w:val="002A4B4A"/>
    <w:rsid w:val="002A4BDE"/>
    <w:rsid w:val="002A4E62"/>
    <w:rsid w:val="002A509D"/>
    <w:rsid w:val="002A51A1"/>
    <w:rsid w:val="002A538A"/>
    <w:rsid w:val="002A5CFE"/>
    <w:rsid w:val="002A64DB"/>
    <w:rsid w:val="002A6773"/>
    <w:rsid w:val="002A690C"/>
    <w:rsid w:val="002A6A3C"/>
    <w:rsid w:val="002A6CDE"/>
    <w:rsid w:val="002A7C0F"/>
    <w:rsid w:val="002B050A"/>
    <w:rsid w:val="002B07C2"/>
    <w:rsid w:val="002B2156"/>
    <w:rsid w:val="002B2E79"/>
    <w:rsid w:val="002B2F53"/>
    <w:rsid w:val="002B2F62"/>
    <w:rsid w:val="002B3745"/>
    <w:rsid w:val="002B3C7A"/>
    <w:rsid w:val="002B3E9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E3A"/>
    <w:rsid w:val="002C3F0D"/>
    <w:rsid w:val="002C40FA"/>
    <w:rsid w:val="002C422F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6AB4"/>
    <w:rsid w:val="002D72C3"/>
    <w:rsid w:val="002D733A"/>
    <w:rsid w:val="002D75E6"/>
    <w:rsid w:val="002E064D"/>
    <w:rsid w:val="002E1353"/>
    <w:rsid w:val="002E15F2"/>
    <w:rsid w:val="002E15FE"/>
    <w:rsid w:val="002E1AE4"/>
    <w:rsid w:val="002E2058"/>
    <w:rsid w:val="002E264B"/>
    <w:rsid w:val="002E2EF4"/>
    <w:rsid w:val="002E3244"/>
    <w:rsid w:val="002E32C9"/>
    <w:rsid w:val="002E35A3"/>
    <w:rsid w:val="002E3C09"/>
    <w:rsid w:val="002E4CF6"/>
    <w:rsid w:val="002E5A01"/>
    <w:rsid w:val="002E5D7E"/>
    <w:rsid w:val="002E6860"/>
    <w:rsid w:val="002E68AB"/>
    <w:rsid w:val="002E6A3D"/>
    <w:rsid w:val="002E6D8D"/>
    <w:rsid w:val="002E6ED7"/>
    <w:rsid w:val="002E789F"/>
    <w:rsid w:val="002E7B59"/>
    <w:rsid w:val="002F1392"/>
    <w:rsid w:val="002F23EC"/>
    <w:rsid w:val="002F41B4"/>
    <w:rsid w:val="002F4E67"/>
    <w:rsid w:val="002F501E"/>
    <w:rsid w:val="002F51F7"/>
    <w:rsid w:val="002F5C78"/>
    <w:rsid w:val="002F5E2C"/>
    <w:rsid w:val="002F5EEA"/>
    <w:rsid w:val="002F67EE"/>
    <w:rsid w:val="002F693D"/>
    <w:rsid w:val="002F6CD8"/>
    <w:rsid w:val="002F705B"/>
    <w:rsid w:val="003005EE"/>
    <w:rsid w:val="00300833"/>
    <w:rsid w:val="0030124E"/>
    <w:rsid w:val="003013B3"/>
    <w:rsid w:val="00302059"/>
    <w:rsid w:val="0030298A"/>
    <w:rsid w:val="0030463F"/>
    <w:rsid w:val="00304A4C"/>
    <w:rsid w:val="003050F9"/>
    <w:rsid w:val="0030560B"/>
    <w:rsid w:val="00310019"/>
    <w:rsid w:val="003100B0"/>
    <w:rsid w:val="003101F9"/>
    <w:rsid w:val="0031049F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31"/>
    <w:rsid w:val="0033037A"/>
    <w:rsid w:val="003306DD"/>
    <w:rsid w:val="00330F0B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572"/>
    <w:rsid w:val="00340F82"/>
    <w:rsid w:val="003411ED"/>
    <w:rsid w:val="00341AAA"/>
    <w:rsid w:val="00343F4C"/>
    <w:rsid w:val="0034420E"/>
    <w:rsid w:val="00344720"/>
    <w:rsid w:val="00344A88"/>
    <w:rsid w:val="003453EF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57BE0"/>
    <w:rsid w:val="00357FF2"/>
    <w:rsid w:val="003623E9"/>
    <w:rsid w:val="00362C76"/>
    <w:rsid w:val="00363CB6"/>
    <w:rsid w:val="0036477D"/>
    <w:rsid w:val="00364DCD"/>
    <w:rsid w:val="003652F6"/>
    <w:rsid w:val="00365C40"/>
    <w:rsid w:val="0036642C"/>
    <w:rsid w:val="003665B5"/>
    <w:rsid w:val="0036708A"/>
    <w:rsid w:val="0036726A"/>
    <w:rsid w:val="0036750C"/>
    <w:rsid w:val="00367848"/>
    <w:rsid w:val="00370089"/>
    <w:rsid w:val="0037032E"/>
    <w:rsid w:val="003717F9"/>
    <w:rsid w:val="00372221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1A97"/>
    <w:rsid w:val="00382C89"/>
    <w:rsid w:val="003839DA"/>
    <w:rsid w:val="003850E1"/>
    <w:rsid w:val="00385CF0"/>
    <w:rsid w:val="00385F7C"/>
    <w:rsid w:val="003860D2"/>
    <w:rsid w:val="00386BEE"/>
    <w:rsid w:val="00387470"/>
    <w:rsid w:val="00387AC5"/>
    <w:rsid w:val="00390391"/>
    <w:rsid w:val="0039086C"/>
    <w:rsid w:val="003917D5"/>
    <w:rsid w:val="003920BB"/>
    <w:rsid w:val="0039216E"/>
    <w:rsid w:val="0039221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251"/>
    <w:rsid w:val="003A05CC"/>
    <w:rsid w:val="003A0C50"/>
    <w:rsid w:val="003A10FA"/>
    <w:rsid w:val="003A14EB"/>
    <w:rsid w:val="003A1629"/>
    <w:rsid w:val="003A2165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48D"/>
    <w:rsid w:val="003A77F7"/>
    <w:rsid w:val="003B0138"/>
    <w:rsid w:val="003B092A"/>
    <w:rsid w:val="003B09B2"/>
    <w:rsid w:val="003B0DE1"/>
    <w:rsid w:val="003B11CB"/>
    <w:rsid w:val="003B18A1"/>
    <w:rsid w:val="003B425D"/>
    <w:rsid w:val="003B43F4"/>
    <w:rsid w:val="003B4A33"/>
    <w:rsid w:val="003B50D0"/>
    <w:rsid w:val="003B608A"/>
    <w:rsid w:val="003B64CE"/>
    <w:rsid w:val="003B6601"/>
    <w:rsid w:val="003BF8F5"/>
    <w:rsid w:val="003C010B"/>
    <w:rsid w:val="003C025C"/>
    <w:rsid w:val="003C088D"/>
    <w:rsid w:val="003C2711"/>
    <w:rsid w:val="003C291F"/>
    <w:rsid w:val="003C496D"/>
    <w:rsid w:val="003C6975"/>
    <w:rsid w:val="003C6AEC"/>
    <w:rsid w:val="003C6BB4"/>
    <w:rsid w:val="003C6E88"/>
    <w:rsid w:val="003C7263"/>
    <w:rsid w:val="003C7BE2"/>
    <w:rsid w:val="003D04A1"/>
    <w:rsid w:val="003D0692"/>
    <w:rsid w:val="003D12B4"/>
    <w:rsid w:val="003D2940"/>
    <w:rsid w:val="003D2D4D"/>
    <w:rsid w:val="003D353E"/>
    <w:rsid w:val="003D37A9"/>
    <w:rsid w:val="003D511B"/>
    <w:rsid w:val="003D5A89"/>
    <w:rsid w:val="003D5A98"/>
    <w:rsid w:val="003D5F14"/>
    <w:rsid w:val="003D6119"/>
    <w:rsid w:val="003D618D"/>
    <w:rsid w:val="003D7468"/>
    <w:rsid w:val="003E0026"/>
    <w:rsid w:val="003E018E"/>
    <w:rsid w:val="003E025D"/>
    <w:rsid w:val="003E05CB"/>
    <w:rsid w:val="003E086B"/>
    <w:rsid w:val="003E0A72"/>
    <w:rsid w:val="003E0BE8"/>
    <w:rsid w:val="003E0C7B"/>
    <w:rsid w:val="003E0D61"/>
    <w:rsid w:val="003E0DC8"/>
    <w:rsid w:val="003E11C3"/>
    <w:rsid w:val="003E1482"/>
    <w:rsid w:val="003E14F6"/>
    <w:rsid w:val="003E170C"/>
    <w:rsid w:val="003E183F"/>
    <w:rsid w:val="003E1B1D"/>
    <w:rsid w:val="003E1E97"/>
    <w:rsid w:val="003E2017"/>
    <w:rsid w:val="003E28BA"/>
    <w:rsid w:val="003E4FC2"/>
    <w:rsid w:val="003E5278"/>
    <w:rsid w:val="003E5394"/>
    <w:rsid w:val="003E55CC"/>
    <w:rsid w:val="003E6204"/>
    <w:rsid w:val="003E6882"/>
    <w:rsid w:val="003E6A73"/>
    <w:rsid w:val="003E7258"/>
    <w:rsid w:val="003E7CE0"/>
    <w:rsid w:val="003E7DF6"/>
    <w:rsid w:val="003F0232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10E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1699"/>
    <w:rsid w:val="00412215"/>
    <w:rsid w:val="00412567"/>
    <w:rsid w:val="00412626"/>
    <w:rsid w:val="004126ED"/>
    <w:rsid w:val="0041287A"/>
    <w:rsid w:val="00412E9B"/>
    <w:rsid w:val="004142B7"/>
    <w:rsid w:val="00414738"/>
    <w:rsid w:val="00414B25"/>
    <w:rsid w:val="00415647"/>
    <w:rsid w:val="00415859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E85"/>
    <w:rsid w:val="004241E4"/>
    <w:rsid w:val="004243C5"/>
    <w:rsid w:val="0042440A"/>
    <w:rsid w:val="00424FD6"/>
    <w:rsid w:val="00425517"/>
    <w:rsid w:val="00425713"/>
    <w:rsid w:val="00425BF3"/>
    <w:rsid w:val="00426A77"/>
    <w:rsid w:val="00427E4D"/>
    <w:rsid w:val="0043058A"/>
    <w:rsid w:val="004308C6"/>
    <w:rsid w:val="00430D7F"/>
    <w:rsid w:val="0043154E"/>
    <w:rsid w:val="00431761"/>
    <w:rsid w:val="00431D05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B5E"/>
    <w:rsid w:val="00436CB9"/>
    <w:rsid w:val="0043782F"/>
    <w:rsid w:val="00437976"/>
    <w:rsid w:val="00437B42"/>
    <w:rsid w:val="00441D32"/>
    <w:rsid w:val="00443151"/>
    <w:rsid w:val="004439D5"/>
    <w:rsid w:val="00443B09"/>
    <w:rsid w:val="0044442D"/>
    <w:rsid w:val="00445B5F"/>
    <w:rsid w:val="00447875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4AD"/>
    <w:rsid w:val="00455A21"/>
    <w:rsid w:val="004560B0"/>
    <w:rsid w:val="00457FA9"/>
    <w:rsid w:val="0046012E"/>
    <w:rsid w:val="0046021F"/>
    <w:rsid w:val="00461052"/>
    <w:rsid w:val="004610A6"/>
    <w:rsid w:val="00461BC5"/>
    <w:rsid w:val="00461DB9"/>
    <w:rsid w:val="00461F9C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D3F"/>
    <w:rsid w:val="00472E5A"/>
    <w:rsid w:val="00473523"/>
    <w:rsid w:val="00475639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16D"/>
    <w:rsid w:val="00485563"/>
    <w:rsid w:val="004855D6"/>
    <w:rsid w:val="004857BC"/>
    <w:rsid w:val="00486101"/>
    <w:rsid w:val="00486E3D"/>
    <w:rsid w:val="004870A7"/>
    <w:rsid w:val="0048741A"/>
    <w:rsid w:val="004874D4"/>
    <w:rsid w:val="0048760C"/>
    <w:rsid w:val="0048762D"/>
    <w:rsid w:val="004877E2"/>
    <w:rsid w:val="004915CF"/>
    <w:rsid w:val="0049222A"/>
    <w:rsid w:val="004929EE"/>
    <w:rsid w:val="00493690"/>
    <w:rsid w:val="00493D60"/>
    <w:rsid w:val="004943EC"/>
    <w:rsid w:val="0049578A"/>
    <w:rsid w:val="00495946"/>
    <w:rsid w:val="00495F3D"/>
    <w:rsid w:val="004961EC"/>
    <w:rsid w:val="004972B3"/>
    <w:rsid w:val="00497AC9"/>
    <w:rsid w:val="004A0154"/>
    <w:rsid w:val="004A0FB5"/>
    <w:rsid w:val="004A29A1"/>
    <w:rsid w:val="004A3F26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D15"/>
    <w:rsid w:val="004B3F20"/>
    <w:rsid w:val="004B418B"/>
    <w:rsid w:val="004B44AA"/>
    <w:rsid w:val="004B4A83"/>
    <w:rsid w:val="004B4FED"/>
    <w:rsid w:val="004B53BA"/>
    <w:rsid w:val="004B5710"/>
    <w:rsid w:val="004B5C87"/>
    <w:rsid w:val="004B5F07"/>
    <w:rsid w:val="004B66B6"/>
    <w:rsid w:val="004B68DF"/>
    <w:rsid w:val="004C0FA9"/>
    <w:rsid w:val="004C1240"/>
    <w:rsid w:val="004C1C50"/>
    <w:rsid w:val="004C236D"/>
    <w:rsid w:val="004C268E"/>
    <w:rsid w:val="004C2729"/>
    <w:rsid w:val="004C2CFE"/>
    <w:rsid w:val="004C31D4"/>
    <w:rsid w:val="004C3547"/>
    <w:rsid w:val="004C419C"/>
    <w:rsid w:val="004C4723"/>
    <w:rsid w:val="004C528E"/>
    <w:rsid w:val="004C55C9"/>
    <w:rsid w:val="004C5A39"/>
    <w:rsid w:val="004C5EE7"/>
    <w:rsid w:val="004C610F"/>
    <w:rsid w:val="004C6FFD"/>
    <w:rsid w:val="004C71E8"/>
    <w:rsid w:val="004C7793"/>
    <w:rsid w:val="004C78D2"/>
    <w:rsid w:val="004D013F"/>
    <w:rsid w:val="004D0731"/>
    <w:rsid w:val="004D184E"/>
    <w:rsid w:val="004D1A38"/>
    <w:rsid w:val="004D1DEA"/>
    <w:rsid w:val="004D2244"/>
    <w:rsid w:val="004D5C54"/>
    <w:rsid w:val="004D5E2B"/>
    <w:rsid w:val="004D6DFD"/>
    <w:rsid w:val="004D74FA"/>
    <w:rsid w:val="004D7684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6BC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E85"/>
    <w:rsid w:val="004F7588"/>
    <w:rsid w:val="004F7C28"/>
    <w:rsid w:val="00500815"/>
    <w:rsid w:val="00501ABC"/>
    <w:rsid w:val="00501C34"/>
    <w:rsid w:val="00503147"/>
    <w:rsid w:val="00503184"/>
    <w:rsid w:val="0050352E"/>
    <w:rsid w:val="00503707"/>
    <w:rsid w:val="00503F61"/>
    <w:rsid w:val="005040E4"/>
    <w:rsid w:val="00504C01"/>
    <w:rsid w:val="00505D35"/>
    <w:rsid w:val="00507AA4"/>
    <w:rsid w:val="00510504"/>
    <w:rsid w:val="00510810"/>
    <w:rsid w:val="00510862"/>
    <w:rsid w:val="00511187"/>
    <w:rsid w:val="005113F6"/>
    <w:rsid w:val="0051152B"/>
    <w:rsid w:val="005119A7"/>
    <w:rsid w:val="00511F4A"/>
    <w:rsid w:val="005127EA"/>
    <w:rsid w:val="00512B43"/>
    <w:rsid w:val="005131AF"/>
    <w:rsid w:val="00513442"/>
    <w:rsid w:val="00513B93"/>
    <w:rsid w:val="00513C5F"/>
    <w:rsid w:val="00515B20"/>
    <w:rsid w:val="00516A92"/>
    <w:rsid w:val="00521761"/>
    <w:rsid w:val="00521929"/>
    <w:rsid w:val="00521A75"/>
    <w:rsid w:val="00521DA7"/>
    <w:rsid w:val="00522182"/>
    <w:rsid w:val="005232B5"/>
    <w:rsid w:val="005239F8"/>
    <w:rsid w:val="005262AE"/>
    <w:rsid w:val="00526BF2"/>
    <w:rsid w:val="00526DE5"/>
    <w:rsid w:val="00526EB5"/>
    <w:rsid w:val="0053089E"/>
    <w:rsid w:val="00530950"/>
    <w:rsid w:val="005313FF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AE4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94E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0E12"/>
    <w:rsid w:val="00561061"/>
    <w:rsid w:val="0056120A"/>
    <w:rsid w:val="005619DC"/>
    <w:rsid w:val="00561E51"/>
    <w:rsid w:val="005628CA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122"/>
    <w:rsid w:val="005748CC"/>
    <w:rsid w:val="00574FB7"/>
    <w:rsid w:val="00575C5B"/>
    <w:rsid w:val="00575F93"/>
    <w:rsid w:val="005778A5"/>
    <w:rsid w:val="00580E16"/>
    <w:rsid w:val="0058108C"/>
    <w:rsid w:val="00582090"/>
    <w:rsid w:val="005823F1"/>
    <w:rsid w:val="00582B20"/>
    <w:rsid w:val="00583615"/>
    <w:rsid w:val="005842F4"/>
    <w:rsid w:val="00584D07"/>
    <w:rsid w:val="00584FDC"/>
    <w:rsid w:val="00585273"/>
    <w:rsid w:val="00585379"/>
    <w:rsid w:val="005854F9"/>
    <w:rsid w:val="00585599"/>
    <w:rsid w:val="0058562F"/>
    <w:rsid w:val="005860AB"/>
    <w:rsid w:val="005860CC"/>
    <w:rsid w:val="00586AD1"/>
    <w:rsid w:val="00586C05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EF"/>
    <w:rsid w:val="005964F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250"/>
    <w:rsid w:val="005A5069"/>
    <w:rsid w:val="005A5A81"/>
    <w:rsid w:val="005A5EAA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105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3AD"/>
    <w:rsid w:val="005B6A91"/>
    <w:rsid w:val="005B74FD"/>
    <w:rsid w:val="005B76BB"/>
    <w:rsid w:val="005B786F"/>
    <w:rsid w:val="005B7A7C"/>
    <w:rsid w:val="005B7AC7"/>
    <w:rsid w:val="005B7D9B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6FE"/>
    <w:rsid w:val="005C5B9C"/>
    <w:rsid w:val="005C5CF0"/>
    <w:rsid w:val="005C6053"/>
    <w:rsid w:val="005C73DA"/>
    <w:rsid w:val="005C7E3D"/>
    <w:rsid w:val="005D17D1"/>
    <w:rsid w:val="005D1947"/>
    <w:rsid w:val="005D1FA5"/>
    <w:rsid w:val="005D253D"/>
    <w:rsid w:val="005D2C1A"/>
    <w:rsid w:val="005D44D0"/>
    <w:rsid w:val="005D496E"/>
    <w:rsid w:val="005D4EE0"/>
    <w:rsid w:val="005D5947"/>
    <w:rsid w:val="005D5F48"/>
    <w:rsid w:val="005D7179"/>
    <w:rsid w:val="005E0033"/>
    <w:rsid w:val="005E09B1"/>
    <w:rsid w:val="005E137B"/>
    <w:rsid w:val="005E19EC"/>
    <w:rsid w:val="005E1CBD"/>
    <w:rsid w:val="005E33FA"/>
    <w:rsid w:val="005E3567"/>
    <w:rsid w:val="005E37C4"/>
    <w:rsid w:val="005E47D7"/>
    <w:rsid w:val="005E5002"/>
    <w:rsid w:val="005E568F"/>
    <w:rsid w:val="005E5BE6"/>
    <w:rsid w:val="005E5C33"/>
    <w:rsid w:val="005E6CEC"/>
    <w:rsid w:val="005E7342"/>
    <w:rsid w:val="005E7413"/>
    <w:rsid w:val="005E7C25"/>
    <w:rsid w:val="005E7C72"/>
    <w:rsid w:val="005E7D94"/>
    <w:rsid w:val="005E7DD8"/>
    <w:rsid w:val="005F0A94"/>
    <w:rsid w:val="005F12AB"/>
    <w:rsid w:val="005F173F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98D"/>
    <w:rsid w:val="00616BA0"/>
    <w:rsid w:val="006174D9"/>
    <w:rsid w:val="0061757E"/>
    <w:rsid w:val="00617B92"/>
    <w:rsid w:val="006202B3"/>
    <w:rsid w:val="0062042B"/>
    <w:rsid w:val="00621345"/>
    <w:rsid w:val="006219C5"/>
    <w:rsid w:val="00621A61"/>
    <w:rsid w:val="00621C92"/>
    <w:rsid w:val="00621E5F"/>
    <w:rsid w:val="00621F80"/>
    <w:rsid w:val="00622551"/>
    <w:rsid w:val="00622F7C"/>
    <w:rsid w:val="00623050"/>
    <w:rsid w:val="006235FD"/>
    <w:rsid w:val="00623AAF"/>
    <w:rsid w:val="00623B82"/>
    <w:rsid w:val="0062487D"/>
    <w:rsid w:val="00624ECE"/>
    <w:rsid w:val="006258F6"/>
    <w:rsid w:val="00625BE1"/>
    <w:rsid w:val="00625C4B"/>
    <w:rsid w:val="00626CFC"/>
    <w:rsid w:val="00627EC1"/>
    <w:rsid w:val="006306DA"/>
    <w:rsid w:val="006321CE"/>
    <w:rsid w:val="006335A4"/>
    <w:rsid w:val="006336F6"/>
    <w:rsid w:val="00633B86"/>
    <w:rsid w:val="00634AD3"/>
    <w:rsid w:val="0063575B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AF2"/>
    <w:rsid w:val="00642B0A"/>
    <w:rsid w:val="006431F8"/>
    <w:rsid w:val="0064370C"/>
    <w:rsid w:val="006451D1"/>
    <w:rsid w:val="0064539F"/>
    <w:rsid w:val="006457BC"/>
    <w:rsid w:val="00645BB2"/>
    <w:rsid w:val="00645F82"/>
    <w:rsid w:val="00646682"/>
    <w:rsid w:val="006474F7"/>
    <w:rsid w:val="00647AB8"/>
    <w:rsid w:val="006509CB"/>
    <w:rsid w:val="00651B68"/>
    <w:rsid w:val="00652756"/>
    <w:rsid w:val="006539AF"/>
    <w:rsid w:val="00653BA9"/>
    <w:rsid w:val="0065447B"/>
    <w:rsid w:val="00654AAC"/>
    <w:rsid w:val="00654D90"/>
    <w:rsid w:val="00655F72"/>
    <w:rsid w:val="00656470"/>
    <w:rsid w:val="00657BC3"/>
    <w:rsid w:val="0066120F"/>
    <w:rsid w:val="006618BA"/>
    <w:rsid w:val="00662A0C"/>
    <w:rsid w:val="00662B9B"/>
    <w:rsid w:val="006632B2"/>
    <w:rsid w:val="006639E3"/>
    <w:rsid w:val="00663C2C"/>
    <w:rsid w:val="0066431D"/>
    <w:rsid w:val="00664500"/>
    <w:rsid w:val="006656A2"/>
    <w:rsid w:val="00665870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3FA"/>
    <w:rsid w:val="00673B4A"/>
    <w:rsid w:val="00673E83"/>
    <w:rsid w:val="00674CC9"/>
    <w:rsid w:val="00674EFE"/>
    <w:rsid w:val="00675033"/>
    <w:rsid w:val="00675919"/>
    <w:rsid w:val="00675CFB"/>
    <w:rsid w:val="00676A67"/>
    <w:rsid w:val="00677CFB"/>
    <w:rsid w:val="00680BC8"/>
    <w:rsid w:val="006810CA"/>
    <w:rsid w:val="00681464"/>
    <w:rsid w:val="00683883"/>
    <w:rsid w:val="00683E0A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1900"/>
    <w:rsid w:val="0069299A"/>
    <w:rsid w:val="00692A59"/>
    <w:rsid w:val="0069359F"/>
    <w:rsid w:val="0069374F"/>
    <w:rsid w:val="00693DD1"/>
    <w:rsid w:val="00694457"/>
    <w:rsid w:val="00695ECF"/>
    <w:rsid w:val="006A0227"/>
    <w:rsid w:val="006A05D9"/>
    <w:rsid w:val="006A06AC"/>
    <w:rsid w:val="006A1BD8"/>
    <w:rsid w:val="006A230D"/>
    <w:rsid w:val="006A2471"/>
    <w:rsid w:val="006A3584"/>
    <w:rsid w:val="006A3605"/>
    <w:rsid w:val="006A3D28"/>
    <w:rsid w:val="006A4313"/>
    <w:rsid w:val="006A4577"/>
    <w:rsid w:val="006A4954"/>
    <w:rsid w:val="006A508F"/>
    <w:rsid w:val="006A5A39"/>
    <w:rsid w:val="006A5B6B"/>
    <w:rsid w:val="006A5E00"/>
    <w:rsid w:val="006A673A"/>
    <w:rsid w:val="006A6815"/>
    <w:rsid w:val="006A748D"/>
    <w:rsid w:val="006A74E1"/>
    <w:rsid w:val="006B0217"/>
    <w:rsid w:val="006B0337"/>
    <w:rsid w:val="006B0AD0"/>
    <w:rsid w:val="006B18A2"/>
    <w:rsid w:val="006B1A06"/>
    <w:rsid w:val="006B1A5B"/>
    <w:rsid w:val="006B2B5D"/>
    <w:rsid w:val="006B3A40"/>
    <w:rsid w:val="006B3A5B"/>
    <w:rsid w:val="006B3C59"/>
    <w:rsid w:val="006B3D90"/>
    <w:rsid w:val="006B4303"/>
    <w:rsid w:val="006B4528"/>
    <w:rsid w:val="006B4667"/>
    <w:rsid w:val="006B56C2"/>
    <w:rsid w:val="006B5C56"/>
    <w:rsid w:val="006B60F0"/>
    <w:rsid w:val="006B6E74"/>
    <w:rsid w:val="006B7077"/>
    <w:rsid w:val="006B7093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F4B"/>
    <w:rsid w:val="006C6634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F19"/>
    <w:rsid w:val="006D430B"/>
    <w:rsid w:val="006D43D8"/>
    <w:rsid w:val="006D4402"/>
    <w:rsid w:val="006D568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E7C82"/>
    <w:rsid w:val="006F1632"/>
    <w:rsid w:val="006F17C0"/>
    <w:rsid w:val="006F1854"/>
    <w:rsid w:val="006F218C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6F7F03"/>
    <w:rsid w:val="00700165"/>
    <w:rsid w:val="00700205"/>
    <w:rsid w:val="007012CE"/>
    <w:rsid w:val="0070360B"/>
    <w:rsid w:val="007040E8"/>
    <w:rsid w:val="00704453"/>
    <w:rsid w:val="00704F94"/>
    <w:rsid w:val="00705C6B"/>
    <w:rsid w:val="00705D4B"/>
    <w:rsid w:val="007069AC"/>
    <w:rsid w:val="00706EFE"/>
    <w:rsid w:val="0070721A"/>
    <w:rsid w:val="0070758D"/>
    <w:rsid w:val="00707965"/>
    <w:rsid w:val="00707C8C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393"/>
    <w:rsid w:val="00717504"/>
    <w:rsid w:val="0072100C"/>
    <w:rsid w:val="00721C73"/>
    <w:rsid w:val="00722687"/>
    <w:rsid w:val="00722C15"/>
    <w:rsid w:val="00722D5F"/>
    <w:rsid w:val="007236D7"/>
    <w:rsid w:val="00723D84"/>
    <w:rsid w:val="007241C6"/>
    <w:rsid w:val="00724434"/>
    <w:rsid w:val="0072459E"/>
    <w:rsid w:val="0072486B"/>
    <w:rsid w:val="00724C5F"/>
    <w:rsid w:val="00724EE1"/>
    <w:rsid w:val="007251D0"/>
    <w:rsid w:val="00725294"/>
    <w:rsid w:val="00726815"/>
    <w:rsid w:val="00726900"/>
    <w:rsid w:val="0072773D"/>
    <w:rsid w:val="00727971"/>
    <w:rsid w:val="00727998"/>
    <w:rsid w:val="00727F55"/>
    <w:rsid w:val="0073082B"/>
    <w:rsid w:val="00730D97"/>
    <w:rsid w:val="00730F0B"/>
    <w:rsid w:val="00732F7A"/>
    <w:rsid w:val="0073322B"/>
    <w:rsid w:val="00733D21"/>
    <w:rsid w:val="0073468C"/>
    <w:rsid w:val="00734728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3A6D"/>
    <w:rsid w:val="00743B2E"/>
    <w:rsid w:val="00744267"/>
    <w:rsid w:val="00744525"/>
    <w:rsid w:val="00744B75"/>
    <w:rsid w:val="00745515"/>
    <w:rsid w:val="007475A7"/>
    <w:rsid w:val="00747A37"/>
    <w:rsid w:val="00750A74"/>
    <w:rsid w:val="00750E34"/>
    <w:rsid w:val="00750FBF"/>
    <w:rsid w:val="0075100F"/>
    <w:rsid w:val="0075123D"/>
    <w:rsid w:val="00751CA5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DF1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CD6"/>
    <w:rsid w:val="00762882"/>
    <w:rsid w:val="00762A48"/>
    <w:rsid w:val="00762DF1"/>
    <w:rsid w:val="00764270"/>
    <w:rsid w:val="007644D9"/>
    <w:rsid w:val="00764881"/>
    <w:rsid w:val="00764A99"/>
    <w:rsid w:val="00764DE5"/>
    <w:rsid w:val="00765D4D"/>
    <w:rsid w:val="007668DF"/>
    <w:rsid w:val="00766C27"/>
    <w:rsid w:val="00767617"/>
    <w:rsid w:val="00767C06"/>
    <w:rsid w:val="007706AE"/>
    <w:rsid w:val="00771AA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540"/>
    <w:rsid w:val="007773DD"/>
    <w:rsid w:val="0077741D"/>
    <w:rsid w:val="007779CB"/>
    <w:rsid w:val="00777DF4"/>
    <w:rsid w:val="00780074"/>
    <w:rsid w:val="00780611"/>
    <w:rsid w:val="0078100B"/>
    <w:rsid w:val="00781CF6"/>
    <w:rsid w:val="00782101"/>
    <w:rsid w:val="00782710"/>
    <w:rsid w:val="0078376F"/>
    <w:rsid w:val="007839CB"/>
    <w:rsid w:val="00783D0F"/>
    <w:rsid w:val="00784C4C"/>
    <w:rsid w:val="007853E3"/>
    <w:rsid w:val="0078595D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484"/>
    <w:rsid w:val="00794F02"/>
    <w:rsid w:val="00794FBF"/>
    <w:rsid w:val="0079518A"/>
    <w:rsid w:val="00795657"/>
    <w:rsid w:val="00796734"/>
    <w:rsid w:val="00796A5B"/>
    <w:rsid w:val="00796B04"/>
    <w:rsid w:val="00796C3B"/>
    <w:rsid w:val="007A01C9"/>
    <w:rsid w:val="007A02AA"/>
    <w:rsid w:val="007A045C"/>
    <w:rsid w:val="007A04F6"/>
    <w:rsid w:val="007A0E7F"/>
    <w:rsid w:val="007A12A4"/>
    <w:rsid w:val="007A1BA1"/>
    <w:rsid w:val="007A41BF"/>
    <w:rsid w:val="007A508C"/>
    <w:rsid w:val="007A59DB"/>
    <w:rsid w:val="007A6379"/>
    <w:rsid w:val="007A765B"/>
    <w:rsid w:val="007A7B82"/>
    <w:rsid w:val="007B02A9"/>
    <w:rsid w:val="007B0E03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38D"/>
    <w:rsid w:val="007C4F3C"/>
    <w:rsid w:val="007C6FBB"/>
    <w:rsid w:val="007C6FF4"/>
    <w:rsid w:val="007C7265"/>
    <w:rsid w:val="007C7493"/>
    <w:rsid w:val="007C77E1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9F9"/>
    <w:rsid w:val="007E5327"/>
    <w:rsid w:val="007E537B"/>
    <w:rsid w:val="007E63EA"/>
    <w:rsid w:val="007E643C"/>
    <w:rsid w:val="007E686F"/>
    <w:rsid w:val="007E6E31"/>
    <w:rsid w:val="007F0B18"/>
    <w:rsid w:val="007F1103"/>
    <w:rsid w:val="007F1261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3C6"/>
    <w:rsid w:val="0081258C"/>
    <w:rsid w:val="00812827"/>
    <w:rsid w:val="00812C1A"/>
    <w:rsid w:val="00813327"/>
    <w:rsid w:val="0081367B"/>
    <w:rsid w:val="00814069"/>
    <w:rsid w:val="008144D2"/>
    <w:rsid w:val="00814685"/>
    <w:rsid w:val="00815D49"/>
    <w:rsid w:val="00817272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776"/>
    <w:rsid w:val="00826C5E"/>
    <w:rsid w:val="00826EE5"/>
    <w:rsid w:val="00826F7B"/>
    <w:rsid w:val="008274F8"/>
    <w:rsid w:val="008301FA"/>
    <w:rsid w:val="008309E9"/>
    <w:rsid w:val="008311F7"/>
    <w:rsid w:val="00831301"/>
    <w:rsid w:val="0083188D"/>
    <w:rsid w:val="00833089"/>
    <w:rsid w:val="00834ACA"/>
    <w:rsid w:val="00835643"/>
    <w:rsid w:val="00836BB7"/>
    <w:rsid w:val="008377E6"/>
    <w:rsid w:val="0084061F"/>
    <w:rsid w:val="00841015"/>
    <w:rsid w:val="00843E84"/>
    <w:rsid w:val="00844445"/>
    <w:rsid w:val="008445DD"/>
    <w:rsid w:val="008450E3"/>
    <w:rsid w:val="0084516F"/>
    <w:rsid w:val="0084760B"/>
    <w:rsid w:val="008503A0"/>
    <w:rsid w:val="00851773"/>
    <w:rsid w:val="008529CC"/>
    <w:rsid w:val="008531CA"/>
    <w:rsid w:val="00853AD4"/>
    <w:rsid w:val="008541ED"/>
    <w:rsid w:val="008545C9"/>
    <w:rsid w:val="00855393"/>
    <w:rsid w:val="008558C6"/>
    <w:rsid w:val="00855A83"/>
    <w:rsid w:val="008575B9"/>
    <w:rsid w:val="00857C0B"/>
    <w:rsid w:val="0086006C"/>
    <w:rsid w:val="008608A9"/>
    <w:rsid w:val="008617C5"/>
    <w:rsid w:val="00861A88"/>
    <w:rsid w:val="00861B3E"/>
    <w:rsid w:val="00863CF0"/>
    <w:rsid w:val="00863ECC"/>
    <w:rsid w:val="008640CE"/>
    <w:rsid w:val="00864B25"/>
    <w:rsid w:val="00865BA5"/>
    <w:rsid w:val="0086607A"/>
    <w:rsid w:val="008676D6"/>
    <w:rsid w:val="0087023D"/>
    <w:rsid w:val="00870503"/>
    <w:rsid w:val="008706D2"/>
    <w:rsid w:val="0087196A"/>
    <w:rsid w:val="00871BAB"/>
    <w:rsid w:val="00872FA3"/>
    <w:rsid w:val="0087364C"/>
    <w:rsid w:val="00873C2B"/>
    <w:rsid w:val="00874D9C"/>
    <w:rsid w:val="0087622A"/>
    <w:rsid w:val="00877CFA"/>
    <w:rsid w:val="008803A9"/>
    <w:rsid w:val="0088102D"/>
    <w:rsid w:val="00881034"/>
    <w:rsid w:val="00881305"/>
    <w:rsid w:val="0088203B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AB4"/>
    <w:rsid w:val="008923AC"/>
    <w:rsid w:val="008930E4"/>
    <w:rsid w:val="00893830"/>
    <w:rsid w:val="00894E06"/>
    <w:rsid w:val="008967E5"/>
    <w:rsid w:val="0089733A"/>
    <w:rsid w:val="008974C4"/>
    <w:rsid w:val="0089752D"/>
    <w:rsid w:val="008A037E"/>
    <w:rsid w:val="008A0564"/>
    <w:rsid w:val="008A062E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E61"/>
    <w:rsid w:val="008A6188"/>
    <w:rsid w:val="008A6E10"/>
    <w:rsid w:val="008B0813"/>
    <w:rsid w:val="008B0A11"/>
    <w:rsid w:val="008B0A18"/>
    <w:rsid w:val="008B0B57"/>
    <w:rsid w:val="008B0F02"/>
    <w:rsid w:val="008B1163"/>
    <w:rsid w:val="008B32CC"/>
    <w:rsid w:val="008B34C8"/>
    <w:rsid w:val="008B3A6E"/>
    <w:rsid w:val="008B3ED6"/>
    <w:rsid w:val="008B4BA1"/>
    <w:rsid w:val="008B56A3"/>
    <w:rsid w:val="008B5734"/>
    <w:rsid w:val="008B58FD"/>
    <w:rsid w:val="008B718D"/>
    <w:rsid w:val="008B7957"/>
    <w:rsid w:val="008C0804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659"/>
    <w:rsid w:val="008D1B09"/>
    <w:rsid w:val="008D1E1F"/>
    <w:rsid w:val="008D2C33"/>
    <w:rsid w:val="008D2E58"/>
    <w:rsid w:val="008D37A8"/>
    <w:rsid w:val="008D3DBE"/>
    <w:rsid w:val="008D3EB9"/>
    <w:rsid w:val="008D3EF5"/>
    <w:rsid w:val="008D4F15"/>
    <w:rsid w:val="008D509D"/>
    <w:rsid w:val="008D57E4"/>
    <w:rsid w:val="008D59CC"/>
    <w:rsid w:val="008D5A53"/>
    <w:rsid w:val="008D5DE2"/>
    <w:rsid w:val="008D603D"/>
    <w:rsid w:val="008D6390"/>
    <w:rsid w:val="008D7861"/>
    <w:rsid w:val="008E0ACF"/>
    <w:rsid w:val="008E0E9A"/>
    <w:rsid w:val="008E126C"/>
    <w:rsid w:val="008E13CD"/>
    <w:rsid w:val="008E1A26"/>
    <w:rsid w:val="008E4F90"/>
    <w:rsid w:val="008E5146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DFD"/>
    <w:rsid w:val="008F2FF6"/>
    <w:rsid w:val="008F3638"/>
    <w:rsid w:val="008F47A9"/>
    <w:rsid w:val="008F55E2"/>
    <w:rsid w:val="008F5EC5"/>
    <w:rsid w:val="008F634A"/>
    <w:rsid w:val="008F63CA"/>
    <w:rsid w:val="008F6AC0"/>
    <w:rsid w:val="008F7961"/>
    <w:rsid w:val="008F7E92"/>
    <w:rsid w:val="009001B1"/>
    <w:rsid w:val="0090109E"/>
    <w:rsid w:val="00901B72"/>
    <w:rsid w:val="00901F22"/>
    <w:rsid w:val="009025D6"/>
    <w:rsid w:val="00903AE4"/>
    <w:rsid w:val="00903E36"/>
    <w:rsid w:val="009048B5"/>
    <w:rsid w:val="009050AC"/>
    <w:rsid w:val="0090537D"/>
    <w:rsid w:val="009055B4"/>
    <w:rsid w:val="00907744"/>
    <w:rsid w:val="009102AD"/>
    <w:rsid w:val="00910588"/>
    <w:rsid w:val="00910FF6"/>
    <w:rsid w:val="00911D10"/>
    <w:rsid w:val="00911DBD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68"/>
    <w:rsid w:val="00920FA0"/>
    <w:rsid w:val="00920FD6"/>
    <w:rsid w:val="00920FF3"/>
    <w:rsid w:val="009210A9"/>
    <w:rsid w:val="009218C7"/>
    <w:rsid w:val="00921F42"/>
    <w:rsid w:val="0092269D"/>
    <w:rsid w:val="00923305"/>
    <w:rsid w:val="0092375E"/>
    <w:rsid w:val="0092383C"/>
    <w:rsid w:val="00923921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8A7"/>
    <w:rsid w:val="00932EA1"/>
    <w:rsid w:val="009339AE"/>
    <w:rsid w:val="009339DF"/>
    <w:rsid w:val="00933CD7"/>
    <w:rsid w:val="0093469A"/>
    <w:rsid w:val="00934DF1"/>
    <w:rsid w:val="00935E92"/>
    <w:rsid w:val="00936F2F"/>
    <w:rsid w:val="00940331"/>
    <w:rsid w:val="009407AA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91A"/>
    <w:rsid w:val="00947B41"/>
    <w:rsid w:val="00950BEE"/>
    <w:rsid w:val="00951109"/>
    <w:rsid w:val="00951378"/>
    <w:rsid w:val="00951603"/>
    <w:rsid w:val="00951801"/>
    <w:rsid w:val="0095286F"/>
    <w:rsid w:val="009528CD"/>
    <w:rsid w:val="00952A68"/>
    <w:rsid w:val="00952BC3"/>
    <w:rsid w:val="0095364D"/>
    <w:rsid w:val="00953851"/>
    <w:rsid w:val="009538F1"/>
    <w:rsid w:val="009544F9"/>
    <w:rsid w:val="00954D84"/>
    <w:rsid w:val="009555AA"/>
    <w:rsid w:val="00955C20"/>
    <w:rsid w:val="00956113"/>
    <w:rsid w:val="00956A8A"/>
    <w:rsid w:val="00956A8D"/>
    <w:rsid w:val="00957542"/>
    <w:rsid w:val="00957A82"/>
    <w:rsid w:val="00957E24"/>
    <w:rsid w:val="0096083C"/>
    <w:rsid w:val="009610E4"/>
    <w:rsid w:val="00961114"/>
    <w:rsid w:val="00961D6E"/>
    <w:rsid w:val="00962311"/>
    <w:rsid w:val="0096252F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4FB"/>
    <w:rsid w:val="00970BAE"/>
    <w:rsid w:val="00970BCD"/>
    <w:rsid w:val="0097289B"/>
    <w:rsid w:val="00972964"/>
    <w:rsid w:val="00972D83"/>
    <w:rsid w:val="00972EF5"/>
    <w:rsid w:val="00972F8B"/>
    <w:rsid w:val="00973632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0ACB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2E89"/>
    <w:rsid w:val="00993D5B"/>
    <w:rsid w:val="0099421D"/>
    <w:rsid w:val="009944E2"/>
    <w:rsid w:val="00994875"/>
    <w:rsid w:val="009955FC"/>
    <w:rsid w:val="009956D0"/>
    <w:rsid w:val="00995CC4"/>
    <w:rsid w:val="00996D74"/>
    <w:rsid w:val="009A005E"/>
    <w:rsid w:val="009A00A9"/>
    <w:rsid w:val="009A00D9"/>
    <w:rsid w:val="009A05D3"/>
    <w:rsid w:val="009A09A9"/>
    <w:rsid w:val="009A0B55"/>
    <w:rsid w:val="009A0BE5"/>
    <w:rsid w:val="009A0F9C"/>
    <w:rsid w:val="009A13C8"/>
    <w:rsid w:val="009A184C"/>
    <w:rsid w:val="009A1F5F"/>
    <w:rsid w:val="009A3B7E"/>
    <w:rsid w:val="009A3EC9"/>
    <w:rsid w:val="009A6C19"/>
    <w:rsid w:val="009A6DD8"/>
    <w:rsid w:val="009B0766"/>
    <w:rsid w:val="009B0771"/>
    <w:rsid w:val="009B0F26"/>
    <w:rsid w:val="009B1C81"/>
    <w:rsid w:val="009B2FB2"/>
    <w:rsid w:val="009B42D0"/>
    <w:rsid w:val="009B4590"/>
    <w:rsid w:val="009B4B8F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20F"/>
    <w:rsid w:val="009C7D77"/>
    <w:rsid w:val="009D0590"/>
    <w:rsid w:val="009D0DBF"/>
    <w:rsid w:val="009D0EAE"/>
    <w:rsid w:val="009D1870"/>
    <w:rsid w:val="009D1B5D"/>
    <w:rsid w:val="009D210B"/>
    <w:rsid w:val="009D244A"/>
    <w:rsid w:val="009D306D"/>
    <w:rsid w:val="009D32AF"/>
    <w:rsid w:val="009D3830"/>
    <w:rsid w:val="009D3A9A"/>
    <w:rsid w:val="009D3BDF"/>
    <w:rsid w:val="009D3C8C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1B94"/>
    <w:rsid w:val="009E23ED"/>
    <w:rsid w:val="009E415E"/>
    <w:rsid w:val="009E4C3F"/>
    <w:rsid w:val="009E51F7"/>
    <w:rsid w:val="009E5266"/>
    <w:rsid w:val="009E5AF0"/>
    <w:rsid w:val="009E5C88"/>
    <w:rsid w:val="009E6098"/>
    <w:rsid w:val="009E68CE"/>
    <w:rsid w:val="009E73E5"/>
    <w:rsid w:val="009E7B01"/>
    <w:rsid w:val="009F09CF"/>
    <w:rsid w:val="009F0F4C"/>
    <w:rsid w:val="009F1425"/>
    <w:rsid w:val="009F18AC"/>
    <w:rsid w:val="009F32F4"/>
    <w:rsid w:val="009F3697"/>
    <w:rsid w:val="009F36FB"/>
    <w:rsid w:val="009F430E"/>
    <w:rsid w:val="009F43F7"/>
    <w:rsid w:val="009F4843"/>
    <w:rsid w:val="009F5069"/>
    <w:rsid w:val="009F5C64"/>
    <w:rsid w:val="009F64F2"/>
    <w:rsid w:val="009F67FF"/>
    <w:rsid w:val="009F7A93"/>
    <w:rsid w:val="00A003CF"/>
    <w:rsid w:val="00A00B31"/>
    <w:rsid w:val="00A013A2"/>
    <w:rsid w:val="00A02EEF"/>
    <w:rsid w:val="00A02F9C"/>
    <w:rsid w:val="00A03F6E"/>
    <w:rsid w:val="00A04493"/>
    <w:rsid w:val="00A044B1"/>
    <w:rsid w:val="00A04D3B"/>
    <w:rsid w:val="00A04F54"/>
    <w:rsid w:val="00A05048"/>
    <w:rsid w:val="00A0564D"/>
    <w:rsid w:val="00A0585B"/>
    <w:rsid w:val="00A05D52"/>
    <w:rsid w:val="00A064D1"/>
    <w:rsid w:val="00A07029"/>
    <w:rsid w:val="00A07E62"/>
    <w:rsid w:val="00A1081C"/>
    <w:rsid w:val="00A10FF7"/>
    <w:rsid w:val="00A113E7"/>
    <w:rsid w:val="00A11FDB"/>
    <w:rsid w:val="00A120BE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F9"/>
    <w:rsid w:val="00A172B6"/>
    <w:rsid w:val="00A17809"/>
    <w:rsid w:val="00A203DE"/>
    <w:rsid w:val="00A204AF"/>
    <w:rsid w:val="00A21368"/>
    <w:rsid w:val="00A21447"/>
    <w:rsid w:val="00A214F7"/>
    <w:rsid w:val="00A2167A"/>
    <w:rsid w:val="00A21E64"/>
    <w:rsid w:val="00A21F6A"/>
    <w:rsid w:val="00A222E5"/>
    <w:rsid w:val="00A22A94"/>
    <w:rsid w:val="00A22E2C"/>
    <w:rsid w:val="00A255AD"/>
    <w:rsid w:val="00A25FA7"/>
    <w:rsid w:val="00A263AD"/>
    <w:rsid w:val="00A2647B"/>
    <w:rsid w:val="00A26E27"/>
    <w:rsid w:val="00A27516"/>
    <w:rsid w:val="00A27624"/>
    <w:rsid w:val="00A30B6D"/>
    <w:rsid w:val="00A313E1"/>
    <w:rsid w:val="00A3148A"/>
    <w:rsid w:val="00A3191B"/>
    <w:rsid w:val="00A32113"/>
    <w:rsid w:val="00A32A11"/>
    <w:rsid w:val="00A3359F"/>
    <w:rsid w:val="00A33A00"/>
    <w:rsid w:val="00A3465B"/>
    <w:rsid w:val="00A35344"/>
    <w:rsid w:val="00A359CD"/>
    <w:rsid w:val="00A35AB8"/>
    <w:rsid w:val="00A35D95"/>
    <w:rsid w:val="00A35EB4"/>
    <w:rsid w:val="00A365C7"/>
    <w:rsid w:val="00A3692F"/>
    <w:rsid w:val="00A375F0"/>
    <w:rsid w:val="00A37A48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7B0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47762"/>
    <w:rsid w:val="00A47CFC"/>
    <w:rsid w:val="00A50D02"/>
    <w:rsid w:val="00A51A14"/>
    <w:rsid w:val="00A51C7A"/>
    <w:rsid w:val="00A51D6A"/>
    <w:rsid w:val="00A52557"/>
    <w:rsid w:val="00A5402D"/>
    <w:rsid w:val="00A542FC"/>
    <w:rsid w:val="00A55500"/>
    <w:rsid w:val="00A55E50"/>
    <w:rsid w:val="00A55E56"/>
    <w:rsid w:val="00A569A5"/>
    <w:rsid w:val="00A56A9A"/>
    <w:rsid w:val="00A57A54"/>
    <w:rsid w:val="00A57BCD"/>
    <w:rsid w:val="00A60642"/>
    <w:rsid w:val="00A6067B"/>
    <w:rsid w:val="00A60D33"/>
    <w:rsid w:val="00A6131D"/>
    <w:rsid w:val="00A613D9"/>
    <w:rsid w:val="00A61A01"/>
    <w:rsid w:val="00A61B58"/>
    <w:rsid w:val="00A631BE"/>
    <w:rsid w:val="00A63F7B"/>
    <w:rsid w:val="00A65500"/>
    <w:rsid w:val="00A65953"/>
    <w:rsid w:val="00A65DF4"/>
    <w:rsid w:val="00A65E6D"/>
    <w:rsid w:val="00A6633D"/>
    <w:rsid w:val="00A66694"/>
    <w:rsid w:val="00A66897"/>
    <w:rsid w:val="00A669FE"/>
    <w:rsid w:val="00A66C34"/>
    <w:rsid w:val="00A66E4D"/>
    <w:rsid w:val="00A67346"/>
    <w:rsid w:val="00A707CB"/>
    <w:rsid w:val="00A71328"/>
    <w:rsid w:val="00A71358"/>
    <w:rsid w:val="00A71616"/>
    <w:rsid w:val="00A72376"/>
    <w:rsid w:val="00A7262B"/>
    <w:rsid w:val="00A72A25"/>
    <w:rsid w:val="00A730BD"/>
    <w:rsid w:val="00A7331C"/>
    <w:rsid w:val="00A735D7"/>
    <w:rsid w:val="00A7377B"/>
    <w:rsid w:val="00A73B77"/>
    <w:rsid w:val="00A73DE0"/>
    <w:rsid w:val="00A7411B"/>
    <w:rsid w:val="00A747F8"/>
    <w:rsid w:val="00A74820"/>
    <w:rsid w:val="00A74A5D"/>
    <w:rsid w:val="00A74F21"/>
    <w:rsid w:val="00A75038"/>
    <w:rsid w:val="00A75824"/>
    <w:rsid w:val="00A77EC3"/>
    <w:rsid w:val="00A80089"/>
    <w:rsid w:val="00A80580"/>
    <w:rsid w:val="00A8066C"/>
    <w:rsid w:val="00A80D64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B59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857"/>
    <w:rsid w:val="00A94620"/>
    <w:rsid w:val="00A9540F"/>
    <w:rsid w:val="00A9627C"/>
    <w:rsid w:val="00A9687D"/>
    <w:rsid w:val="00A9750E"/>
    <w:rsid w:val="00A979F5"/>
    <w:rsid w:val="00A97D55"/>
    <w:rsid w:val="00AA00BE"/>
    <w:rsid w:val="00AA09BF"/>
    <w:rsid w:val="00AA11B6"/>
    <w:rsid w:val="00AA17FE"/>
    <w:rsid w:val="00AA1D6B"/>
    <w:rsid w:val="00AA28EF"/>
    <w:rsid w:val="00AA2A1F"/>
    <w:rsid w:val="00AA2E22"/>
    <w:rsid w:val="00AA4651"/>
    <w:rsid w:val="00AA4B0A"/>
    <w:rsid w:val="00AA5377"/>
    <w:rsid w:val="00AA5493"/>
    <w:rsid w:val="00AA56E2"/>
    <w:rsid w:val="00AA5B32"/>
    <w:rsid w:val="00AA5B55"/>
    <w:rsid w:val="00AA62FE"/>
    <w:rsid w:val="00AA669B"/>
    <w:rsid w:val="00AA6895"/>
    <w:rsid w:val="00AA74A0"/>
    <w:rsid w:val="00AB022A"/>
    <w:rsid w:val="00AB05D6"/>
    <w:rsid w:val="00AB0D47"/>
    <w:rsid w:val="00AB0FE5"/>
    <w:rsid w:val="00AB135B"/>
    <w:rsid w:val="00AB1A68"/>
    <w:rsid w:val="00AB2372"/>
    <w:rsid w:val="00AB2403"/>
    <w:rsid w:val="00AB3135"/>
    <w:rsid w:val="00AB3280"/>
    <w:rsid w:val="00AB43CA"/>
    <w:rsid w:val="00AB44B4"/>
    <w:rsid w:val="00AB5C05"/>
    <w:rsid w:val="00AB5DA1"/>
    <w:rsid w:val="00AB5E3C"/>
    <w:rsid w:val="00AB636D"/>
    <w:rsid w:val="00AB6A50"/>
    <w:rsid w:val="00AB6BF0"/>
    <w:rsid w:val="00AB6C5F"/>
    <w:rsid w:val="00AB758C"/>
    <w:rsid w:val="00AB778B"/>
    <w:rsid w:val="00AC0174"/>
    <w:rsid w:val="00AC026F"/>
    <w:rsid w:val="00AC02A2"/>
    <w:rsid w:val="00AC0570"/>
    <w:rsid w:val="00AC1BE4"/>
    <w:rsid w:val="00AC1D0D"/>
    <w:rsid w:val="00AC1F5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306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0F0"/>
    <w:rsid w:val="00AF5456"/>
    <w:rsid w:val="00AF59F2"/>
    <w:rsid w:val="00AF60B2"/>
    <w:rsid w:val="00AF6A30"/>
    <w:rsid w:val="00AF6E93"/>
    <w:rsid w:val="00AF7570"/>
    <w:rsid w:val="00AF7689"/>
    <w:rsid w:val="00AF7973"/>
    <w:rsid w:val="00B00019"/>
    <w:rsid w:val="00B0056C"/>
    <w:rsid w:val="00B00DCC"/>
    <w:rsid w:val="00B013C4"/>
    <w:rsid w:val="00B01CE7"/>
    <w:rsid w:val="00B020F8"/>
    <w:rsid w:val="00B02262"/>
    <w:rsid w:val="00B02A6D"/>
    <w:rsid w:val="00B043C8"/>
    <w:rsid w:val="00B04938"/>
    <w:rsid w:val="00B04B07"/>
    <w:rsid w:val="00B04D4A"/>
    <w:rsid w:val="00B06239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07A"/>
    <w:rsid w:val="00B15852"/>
    <w:rsid w:val="00B15A0A"/>
    <w:rsid w:val="00B15D8D"/>
    <w:rsid w:val="00B16CC6"/>
    <w:rsid w:val="00B17064"/>
    <w:rsid w:val="00B17958"/>
    <w:rsid w:val="00B20C35"/>
    <w:rsid w:val="00B210BD"/>
    <w:rsid w:val="00B21D01"/>
    <w:rsid w:val="00B2265B"/>
    <w:rsid w:val="00B22BA0"/>
    <w:rsid w:val="00B23C14"/>
    <w:rsid w:val="00B26535"/>
    <w:rsid w:val="00B2712C"/>
    <w:rsid w:val="00B301EB"/>
    <w:rsid w:val="00B30818"/>
    <w:rsid w:val="00B30AC7"/>
    <w:rsid w:val="00B3151B"/>
    <w:rsid w:val="00B31CA6"/>
    <w:rsid w:val="00B325BD"/>
    <w:rsid w:val="00B325C1"/>
    <w:rsid w:val="00B357BB"/>
    <w:rsid w:val="00B35DCF"/>
    <w:rsid w:val="00B35E0F"/>
    <w:rsid w:val="00B36AB7"/>
    <w:rsid w:val="00B40107"/>
    <w:rsid w:val="00B405E5"/>
    <w:rsid w:val="00B41234"/>
    <w:rsid w:val="00B43277"/>
    <w:rsid w:val="00B4332B"/>
    <w:rsid w:val="00B439FC"/>
    <w:rsid w:val="00B44241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7DA"/>
    <w:rsid w:val="00B52972"/>
    <w:rsid w:val="00B52F25"/>
    <w:rsid w:val="00B54383"/>
    <w:rsid w:val="00B544B1"/>
    <w:rsid w:val="00B5516A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552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10B"/>
    <w:rsid w:val="00B655DC"/>
    <w:rsid w:val="00B65F7E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2CB"/>
    <w:rsid w:val="00B7360C"/>
    <w:rsid w:val="00B73BB6"/>
    <w:rsid w:val="00B74626"/>
    <w:rsid w:val="00B75301"/>
    <w:rsid w:val="00B76959"/>
    <w:rsid w:val="00B76C50"/>
    <w:rsid w:val="00B7764E"/>
    <w:rsid w:val="00B77C68"/>
    <w:rsid w:val="00B80AA5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1D1"/>
    <w:rsid w:val="00B956F3"/>
    <w:rsid w:val="00B95FAA"/>
    <w:rsid w:val="00B960C0"/>
    <w:rsid w:val="00B971DF"/>
    <w:rsid w:val="00B97833"/>
    <w:rsid w:val="00BA0388"/>
    <w:rsid w:val="00BA1865"/>
    <w:rsid w:val="00BA2078"/>
    <w:rsid w:val="00BA20D7"/>
    <w:rsid w:val="00BA3A8F"/>
    <w:rsid w:val="00BA5089"/>
    <w:rsid w:val="00BA51D4"/>
    <w:rsid w:val="00BA5231"/>
    <w:rsid w:val="00BA545C"/>
    <w:rsid w:val="00BA5B54"/>
    <w:rsid w:val="00BA5D58"/>
    <w:rsid w:val="00BA6AF4"/>
    <w:rsid w:val="00BA6DBB"/>
    <w:rsid w:val="00BA6EA6"/>
    <w:rsid w:val="00BA7003"/>
    <w:rsid w:val="00BA7851"/>
    <w:rsid w:val="00BB1377"/>
    <w:rsid w:val="00BB1507"/>
    <w:rsid w:val="00BB24D3"/>
    <w:rsid w:val="00BB32C3"/>
    <w:rsid w:val="00BB32FC"/>
    <w:rsid w:val="00BB3963"/>
    <w:rsid w:val="00BB39D1"/>
    <w:rsid w:val="00BB4065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7AE"/>
    <w:rsid w:val="00BC1753"/>
    <w:rsid w:val="00BC1B22"/>
    <w:rsid w:val="00BC31C5"/>
    <w:rsid w:val="00BC3817"/>
    <w:rsid w:val="00BC4039"/>
    <w:rsid w:val="00BC529B"/>
    <w:rsid w:val="00BC53F0"/>
    <w:rsid w:val="00BC6A52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314"/>
    <w:rsid w:val="00BD7A34"/>
    <w:rsid w:val="00BD7CB3"/>
    <w:rsid w:val="00BE09B2"/>
    <w:rsid w:val="00BE0A6A"/>
    <w:rsid w:val="00BE16F2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595"/>
    <w:rsid w:val="00BE6DE1"/>
    <w:rsid w:val="00BF09DC"/>
    <w:rsid w:val="00BF0EDA"/>
    <w:rsid w:val="00BF10AA"/>
    <w:rsid w:val="00BF140B"/>
    <w:rsid w:val="00BF165A"/>
    <w:rsid w:val="00BF1A96"/>
    <w:rsid w:val="00BF2133"/>
    <w:rsid w:val="00BF244C"/>
    <w:rsid w:val="00BF258C"/>
    <w:rsid w:val="00BF289D"/>
    <w:rsid w:val="00BF2EA4"/>
    <w:rsid w:val="00BF329C"/>
    <w:rsid w:val="00BF32FE"/>
    <w:rsid w:val="00BF387C"/>
    <w:rsid w:val="00BF4095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D9F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2E74"/>
    <w:rsid w:val="00C03239"/>
    <w:rsid w:val="00C03382"/>
    <w:rsid w:val="00C035BD"/>
    <w:rsid w:val="00C044C3"/>
    <w:rsid w:val="00C04750"/>
    <w:rsid w:val="00C04A75"/>
    <w:rsid w:val="00C04E48"/>
    <w:rsid w:val="00C06322"/>
    <w:rsid w:val="00C066F7"/>
    <w:rsid w:val="00C06CD7"/>
    <w:rsid w:val="00C07294"/>
    <w:rsid w:val="00C07BCA"/>
    <w:rsid w:val="00C07EC9"/>
    <w:rsid w:val="00C07F5D"/>
    <w:rsid w:val="00C10EF7"/>
    <w:rsid w:val="00C112F6"/>
    <w:rsid w:val="00C11B37"/>
    <w:rsid w:val="00C12D12"/>
    <w:rsid w:val="00C12FB2"/>
    <w:rsid w:val="00C14595"/>
    <w:rsid w:val="00C1494E"/>
    <w:rsid w:val="00C15127"/>
    <w:rsid w:val="00C16AE9"/>
    <w:rsid w:val="00C176AE"/>
    <w:rsid w:val="00C17B43"/>
    <w:rsid w:val="00C17C42"/>
    <w:rsid w:val="00C21A51"/>
    <w:rsid w:val="00C220C5"/>
    <w:rsid w:val="00C22721"/>
    <w:rsid w:val="00C2441C"/>
    <w:rsid w:val="00C24A54"/>
    <w:rsid w:val="00C25775"/>
    <w:rsid w:val="00C25834"/>
    <w:rsid w:val="00C25F42"/>
    <w:rsid w:val="00C26604"/>
    <w:rsid w:val="00C26AFE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63"/>
    <w:rsid w:val="00C34571"/>
    <w:rsid w:val="00C348AD"/>
    <w:rsid w:val="00C34B65"/>
    <w:rsid w:val="00C350CA"/>
    <w:rsid w:val="00C3630C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D84"/>
    <w:rsid w:val="00C46952"/>
    <w:rsid w:val="00C46B6A"/>
    <w:rsid w:val="00C505B5"/>
    <w:rsid w:val="00C50C32"/>
    <w:rsid w:val="00C50D28"/>
    <w:rsid w:val="00C51144"/>
    <w:rsid w:val="00C52304"/>
    <w:rsid w:val="00C52924"/>
    <w:rsid w:val="00C52AFD"/>
    <w:rsid w:val="00C530F3"/>
    <w:rsid w:val="00C53870"/>
    <w:rsid w:val="00C53E9A"/>
    <w:rsid w:val="00C553F8"/>
    <w:rsid w:val="00C554F9"/>
    <w:rsid w:val="00C559B5"/>
    <w:rsid w:val="00C55DB3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B02"/>
    <w:rsid w:val="00C61F61"/>
    <w:rsid w:val="00C62033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C4E"/>
    <w:rsid w:val="00C671B0"/>
    <w:rsid w:val="00C6783B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6A58"/>
    <w:rsid w:val="00C76AAC"/>
    <w:rsid w:val="00C8047D"/>
    <w:rsid w:val="00C804E8"/>
    <w:rsid w:val="00C829EA"/>
    <w:rsid w:val="00C82BD2"/>
    <w:rsid w:val="00C836BE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5F9"/>
    <w:rsid w:val="00C911B6"/>
    <w:rsid w:val="00C9171A"/>
    <w:rsid w:val="00C918C6"/>
    <w:rsid w:val="00C91B56"/>
    <w:rsid w:val="00C928D6"/>
    <w:rsid w:val="00C92B0A"/>
    <w:rsid w:val="00C930C8"/>
    <w:rsid w:val="00C943DD"/>
    <w:rsid w:val="00C94810"/>
    <w:rsid w:val="00C94957"/>
    <w:rsid w:val="00C9532E"/>
    <w:rsid w:val="00C960CE"/>
    <w:rsid w:val="00C965DC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708"/>
    <w:rsid w:val="00CA5A92"/>
    <w:rsid w:val="00CA5CA1"/>
    <w:rsid w:val="00CA6265"/>
    <w:rsid w:val="00CA653F"/>
    <w:rsid w:val="00CA773F"/>
    <w:rsid w:val="00CA7B03"/>
    <w:rsid w:val="00CB08E5"/>
    <w:rsid w:val="00CB1977"/>
    <w:rsid w:val="00CB1C2A"/>
    <w:rsid w:val="00CB21EC"/>
    <w:rsid w:val="00CB268D"/>
    <w:rsid w:val="00CB286C"/>
    <w:rsid w:val="00CB298F"/>
    <w:rsid w:val="00CB2D78"/>
    <w:rsid w:val="00CB3666"/>
    <w:rsid w:val="00CB3ADE"/>
    <w:rsid w:val="00CB3DE2"/>
    <w:rsid w:val="00CB3E9D"/>
    <w:rsid w:val="00CB4CE4"/>
    <w:rsid w:val="00CB503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D467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A2E"/>
    <w:rsid w:val="00CE7B22"/>
    <w:rsid w:val="00CF001D"/>
    <w:rsid w:val="00CF05D7"/>
    <w:rsid w:val="00CF14C9"/>
    <w:rsid w:val="00CF1651"/>
    <w:rsid w:val="00CF1A44"/>
    <w:rsid w:val="00CF1F11"/>
    <w:rsid w:val="00CF2892"/>
    <w:rsid w:val="00CF3259"/>
    <w:rsid w:val="00CF49F3"/>
    <w:rsid w:val="00CF4B1C"/>
    <w:rsid w:val="00CF506B"/>
    <w:rsid w:val="00CF55BC"/>
    <w:rsid w:val="00CF5811"/>
    <w:rsid w:val="00CF58E3"/>
    <w:rsid w:val="00CF5DE6"/>
    <w:rsid w:val="00CF6B41"/>
    <w:rsid w:val="00CF6BF8"/>
    <w:rsid w:val="00CF7315"/>
    <w:rsid w:val="00D00E12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1DF"/>
    <w:rsid w:val="00D1062D"/>
    <w:rsid w:val="00D11CCD"/>
    <w:rsid w:val="00D1258D"/>
    <w:rsid w:val="00D12FEB"/>
    <w:rsid w:val="00D159C4"/>
    <w:rsid w:val="00D15F3C"/>
    <w:rsid w:val="00D16834"/>
    <w:rsid w:val="00D1683D"/>
    <w:rsid w:val="00D16982"/>
    <w:rsid w:val="00D16C52"/>
    <w:rsid w:val="00D16EA5"/>
    <w:rsid w:val="00D17A90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846"/>
    <w:rsid w:val="00D26097"/>
    <w:rsid w:val="00D2615E"/>
    <w:rsid w:val="00D270F5"/>
    <w:rsid w:val="00D27C90"/>
    <w:rsid w:val="00D3022F"/>
    <w:rsid w:val="00D30CCE"/>
    <w:rsid w:val="00D310DE"/>
    <w:rsid w:val="00D3187F"/>
    <w:rsid w:val="00D321DC"/>
    <w:rsid w:val="00D332D8"/>
    <w:rsid w:val="00D3373B"/>
    <w:rsid w:val="00D348B1"/>
    <w:rsid w:val="00D3573C"/>
    <w:rsid w:val="00D3640A"/>
    <w:rsid w:val="00D36495"/>
    <w:rsid w:val="00D36744"/>
    <w:rsid w:val="00D36D71"/>
    <w:rsid w:val="00D3762D"/>
    <w:rsid w:val="00D37C6F"/>
    <w:rsid w:val="00D37D8B"/>
    <w:rsid w:val="00D416FE"/>
    <w:rsid w:val="00D41D8C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A8F"/>
    <w:rsid w:val="00D47F0C"/>
    <w:rsid w:val="00D507B3"/>
    <w:rsid w:val="00D50957"/>
    <w:rsid w:val="00D51A57"/>
    <w:rsid w:val="00D52086"/>
    <w:rsid w:val="00D5233D"/>
    <w:rsid w:val="00D53EC4"/>
    <w:rsid w:val="00D54301"/>
    <w:rsid w:val="00D54E99"/>
    <w:rsid w:val="00D552D7"/>
    <w:rsid w:val="00D5630B"/>
    <w:rsid w:val="00D56543"/>
    <w:rsid w:val="00D56928"/>
    <w:rsid w:val="00D56961"/>
    <w:rsid w:val="00D56CB0"/>
    <w:rsid w:val="00D56F99"/>
    <w:rsid w:val="00D57261"/>
    <w:rsid w:val="00D6003C"/>
    <w:rsid w:val="00D605D3"/>
    <w:rsid w:val="00D6091B"/>
    <w:rsid w:val="00D60D51"/>
    <w:rsid w:val="00D61E54"/>
    <w:rsid w:val="00D61EDA"/>
    <w:rsid w:val="00D637B9"/>
    <w:rsid w:val="00D63938"/>
    <w:rsid w:val="00D663DA"/>
    <w:rsid w:val="00D677C9"/>
    <w:rsid w:val="00D701F8"/>
    <w:rsid w:val="00D7075B"/>
    <w:rsid w:val="00D70D11"/>
    <w:rsid w:val="00D71273"/>
    <w:rsid w:val="00D71B4C"/>
    <w:rsid w:val="00D72D81"/>
    <w:rsid w:val="00D730B1"/>
    <w:rsid w:val="00D7352A"/>
    <w:rsid w:val="00D7431E"/>
    <w:rsid w:val="00D7487B"/>
    <w:rsid w:val="00D74A28"/>
    <w:rsid w:val="00D74FA6"/>
    <w:rsid w:val="00D75254"/>
    <w:rsid w:val="00D7671A"/>
    <w:rsid w:val="00D76E56"/>
    <w:rsid w:val="00D81B48"/>
    <w:rsid w:val="00D828A9"/>
    <w:rsid w:val="00D82EAB"/>
    <w:rsid w:val="00D82F85"/>
    <w:rsid w:val="00D8393C"/>
    <w:rsid w:val="00D83D63"/>
    <w:rsid w:val="00D83F4A"/>
    <w:rsid w:val="00D851A7"/>
    <w:rsid w:val="00D85455"/>
    <w:rsid w:val="00D8639F"/>
    <w:rsid w:val="00D86627"/>
    <w:rsid w:val="00D871C1"/>
    <w:rsid w:val="00D8774A"/>
    <w:rsid w:val="00D87A42"/>
    <w:rsid w:val="00D87AB1"/>
    <w:rsid w:val="00D87EC6"/>
    <w:rsid w:val="00D90872"/>
    <w:rsid w:val="00D91949"/>
    <w:rsid w:val="00D91AF3"/>
    <w:rsid w:val="00D936AC"/>
    <w:rsid w:val="00D93FD3"/>
    <w:rsid w:val="00D942FC"/>
    <w:rsid w:val="00D9465C"/>
    <w:rsid w:val="00D94BF6"/>
    <w:rsid w:val="00D950FA"/>
    <w:rsid w:val="00D95C10"/>
    <w:rsid w:val="00D97264"/>
    <w:rsid w:val="00D97485"/>
    <w:rsid w:val="00D97967"/>
    <w:rsid w:val="00D97D67"/>
    <w:rsid w:val="00D97FEE"/>
    <w:rsid w:val="00DA0FC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5F4"/>
    <w:rsid w:val="00DB297D"/>
    <w:rsid w:val="00DB2C55"/>
    <w:rsid w:val="00DB3143"/>
    <w:rsid w:val="00DB4544"/>
    <w:rsid w:val="00DB47A5"/>
    <w:rsid w:val="00DB4928"/>
    <w:rsid w:val="00DB4954"/>
    <w:rsid w:val="00DB5F40"/>
    <w:rsid w:val="00DB664D"/>
    <w:rsid w:val="00DB6910"/>
    <w:rsid w:val="00DB7136"/>
    <w:rsid w:val="00DB74B6"/>
    <w:rsid w:val="00DB7F98"/>
    <w:rsid w:val="00DC0611"/>
    <w:rsid w:val="00DC25B6"/>
    <w:rsid w:val="00DC2BBB"/>
    <w:rsid w:val="00DC2D71"/>
    <w:rsid w:val="00DC2F87"/>
    <w:rsid w:val="00DC31E5"/>
    <w:rsid w:val="00DC418C"/>
    <w:rsid w:val="00DC447E"/>
    <w:rsid w:val="00DC45AA"/>
    <w:rsid w:val="00DC478F"/>
    <w:rsid w:val="00DC5BEF"/>
    <w:rsid w:val="00DC5CA7"/>
    <w:rsid w:val="00DC5D25"/>
    <w:rsid w:val="00DC725E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F80"/>
    <w:rsid w:val="00DD5EF2"/>
    <w:rsid w:val="00DD753F"/>
    <w:rsid w:val="00DE008B"/>
    <w:rsid w:val="00DE045B"/>
    <w:rsid w:val="00DE0828"/>
    <w:rsid w:val="00DE0D51"/>
    <w:rsid w:val="00DE16F2"/>
    <w:rsid w:val="00DE1D23"/>
    <w:rsid w:val="00DE29D9"/>
    <w:rsid w:val="00DE2AEC"/>
    <w:rsid w:val="00DE2F32"/>
    <w:rsid w:val="00DE337C"/>
    <w:rsid w:val="00DE386D"/>
    <w:rsid w:val="00DE4368"/>
    <w:rsid w:val="00DE4E79"/>
    <w:rsid w:val="00DE5AC6"/>
    <w:rsid w:val="00DE6462"/>
    <w:rsid w:val="00DE6A3B"/>
    <w:rsid w:val="00DE6DA1"/>
    <w:rsid w:val="00DF1346"/>
    <w:rsid w:val="00DF1F0C"/>
    <w:rsid w:val="00DF1F47"/>
    <w:rsid w:val="00DF20CA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6A50"/>
    <w:rsid w:val="00DF7457"/>
    <w:rsid w:val="00DF7533"/>
    <w:rsid w:val="00DF7771"/>
    <w:rsid w:val="00DF797A"/>
    <w:rsid w:val="00E0011D"/>
    <w:rsid w:val="00E0104F"/>
    <w:rsid w:val="00E01E20"/>
    <w:rsid w:val="00E0213F"/>
    <w:rsid w:val="00E0241A"/>
    <w:rsid w:val="00E027E9"/>
    <w:rsid w:val="00E02FE9"/>
    <w:rsid w:val="00E0301C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96F"/>
    <w:rsid w:val="00E11C16"/>
    <w:rsid w:val="00E12269"/>
    <w:rsid w:val="00E1263A"/>
    <w:rsid w:val="00E12E97"/>
    <w:rsid w:val="00E13F6F"/>
    <w:rsid w:val="00E14753"/>
    <w:rsid w:val="00E1520A"/>
    <w:rsid w:val="00E1535C"/>
    <w:rsid w:val="00E15690"/>
    <w:rsid w:val="00E15798"/>
    <w:rsid w:val="00E1599B"/>
    <w:rsid w:val="00E15E6A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591"/>
    <w:rsid w:val="00E26C79"/>
    <w:rsid w:val="00E26ED2"/>
    <w:rsid w:val="00E27093"/>
    <w:rsid w:val="00E30312"/>
    <w:rsid w:val="00E322BE"/>
    <w:rsid w:val="00E332F9"/>
    <w:rsid w:val="00E335BA"/>
    <w:rsid w:val="00E33A11"/>
    <w:rsid w:val="00E34975"/>
    <w:rsid w:val="00E35C6E"/>
    <w:rsid w:val="00E35E7D"/>
    <w:rsid w:val="00E36105"/>
    <w:rsid w:val="00E3676B"/>
    <w:rsid w:val="00E36C8C"/>
    <w:rsid w:val="00E3769D"/>
    <w:rsid w:val="00E37BD9"/>
    <w:rsid w:val="00E40566"/>
    <w:rsid w:val="00E417AF"/>
    <w:rsid w:val="00E41AA4"/>
    <w:rsid w:val="00E422E6"/>
    <w:rsid w:val="00E422F9"/>
    <w:rsid w:val="00E43258"/>
    <w:rsid w:val="00E43E24"/>
    <w:rsid w:val="00E44E70"/>
    <w:rsid w:val="00E46B22"/>
    <w:rsid w:val="00E5092A"/>
    <w:rsid w:val="00E50B38"/>
    <w:rsid w:val="00E50BB1"/>
    <w:rsid w:val="00E51730"/>
    <w:rsid w:val="00E51758"/>
    <w:rsid w:val="00E51BDE"/>
    <w:rsid w:val="00E523E4"/>
    <w:rsid w:val="00E52D7B"/>
    <w:rsid w:val="00E531C2"/>
    <w:rsid w:val="00E53639"/>
    <w:rsid w:val="00E537FA"/>
    <w:rsid w:val="00E545F0"/>
    <w:rsid w:val="00E5534D"/>
    <w:rsid w:val="00E56535"/>
    <w:rsid w:val="00E569EB"/>
    <w:rsid w:val="00E60EDE"/>
    <w:rsid w:val="00E61E08"/>
    <w:rsid w:val="00E61FA9"/>
    <w:rsid w:val="00E6221B"/>
    <w:rsid w:val="00E62F43"/>
    <w:rsid w:val="00E63A0E"/>
    <w:rsid w:val="00E63A0F"/>
    <w:rsid w:val="00E63C72"/>
    <w:rsid w:val="00E649FD"/>
    <w:rsid w:val="00E65161"/>
    <w:rsid w:val="00E65AF2"/>
    <w:rsid w:val="00E65DE4"/>
    <w:rsid w:val="00E6666B"/>
    <w:rsid w:val="00E6795B"/>
    <w:rsid w:val="00E704CC"/>
    <w:rsid w:val="00E70696"/>
    <w:rsid w:val="00E71CA5"/>
    <w:rsid w:val="00E724F3"/>
    <w:rsid w:val="00E72F0E"/>
    <w:rsid w:val="00E7342E"/>
    <w:rsid w:val="00E73490"/>
    <w:rsid w:val="00E74E00"/>
    <w:rsid w:val="00E74F73"/>
    <w:rsid w:val="00E75997"/>
    <w:rsid w:val="00E75C45"/>
    <w:rsid w:val="00E75DA7"/>
    <w:rsid w:val="00E76C8D"/>
    <w:rsid w:val="00E76DDD"/>
    <w:rsid w:val="00E76E37"/>
    <w:rsid w:val="00E77B5C"/>
    <w:rsid w:val="00E82876"/>
    <w:rsid w:val="00E82A2D"/>
    <w:rsid w:val="00E84AC9"/>
    <w:rsid w:val="00E84B4E"/>
    <w:rsid w:val="00E84D2C"/>
    <w:rsid w:val="00E85564"/>
    <w:rsid w:val="00E85BCF"/>
    <w:rsid w:val="00E8670A"/>
    <w:rsid w:val="00E868E1"/>
    <w:rsid w:val="00E87085"/>
    <w:rsid w:val="00E87121"/>
    <w:rsid w:val="00E872CA"/>
    <w:rsid w:val="00E87FBF"/>
    <w:rsid w:val="00E90BCA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64A"/>
    <w:rsid w:val="00E97029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5F"/>
    <w:rsid w:val="00EA3B92"/>
    <w:rsid w:val="00EA3C34"/>
    <w:rsid w:val="00EA4017"/>
    <w:rsid w:val="00EA4F35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6D71"/>
    <w:rsid w:val="00EB736D"/>
    <w:rsid w:val="00EB7A05"/>
    <w:rsid w:val="00EB7BBF"/>
    <w:rsid w:val="00EB7EF3"/>
    <w:rsid w:val="00EC00F8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7F4"/>
    <w:rsid w:val="00EC6897"/>
    <w:rsid w:val="00EC6FEE"/>
    <w:rsid w:val="00EC742B"/>
    <w:rsid w:val="00EC7E45"/>
    <w:rsid w:val="00ED0648"/>
    <w:rsid w:val="00ED08CE"/>
    <w:rsid w:val="00ED0FBC"/>
    <w:rsid w:val="00ED1629"/>
    <w:rsid w:val="00ED2859"/>
    <w:rsid w:val="00ED2A25"/>
    <w:rsid w:val="00ED33AC"/>
    <w:rsid w:val="00ED387E"/>
    <w:rsid w:val="00ED389B"/>
    <w:rsid w:val="00ED3EEC"/>
    <w:rsid w:val="00ED488C"/>
    <w:rsid w:val="00ED4A99"/>
    <w:rsid w:val="00ED68B8"/>
    <w:rsid w:val="00ED6C11"/>
    <w:rsid w:val="00ED6C28"/>
    <w:rsid w:val="00ED72F1"/>
    <w:rsid w:val="00EE1986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840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E12"/>
    <w:rsid w:val="00F0314B"/>
    <w:rsid w:val="00F034C6"/>
    <w:rsid w:val="00F038A5"/>
    <w:rsid w:val="00F041CD"/>
    <w:rsid w:val="00F05699"/>
    <w:rsid w:val="00F06119"/>
    <w:rsid w:val="00F062F1"/>
    <w:rsid w:val="00F066D4"/>
    <w:rsid w:val="00F06F39"/>
    <w:rsid w:val="00F073EB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97C"/>
    <w:rsid w:val="00F21C4A"/>
    <w:rsid w:val="00F21C79"/>
    <w:rsid w:val="00F22D91"/>
    <w:rsid w:val="00F22E95"/>
    <w:rsid w:val="00F23B13"/>
    <w:rsid w:val="00F249F8"/>
    <w:rsid w:val="00F24F60"/>
    <w:rsid w:val="00F25B77"/>
    <w:rsid w:val="00F26332"/>
    <w:rsid w:val="00F266C8"/>
    <w:rsid w:val="00F2788E"/>
    <w:rsid w:val="00F309AB"/>
    <w:rsid w:val="00F30C1D"/>
    <w:rsid w:val="00F30D42"/>
    <w:rsid w:val="00F32717"/>
    <w:rsid w:val="00F327D0"/>
    <w:rsid w:val="00F332E6"/>
    <w:rsid w:val="00F36E0E"/>
    <w:rsid w:val="00F37B58"/>
    <w:rsid w:val="00F37D66"/>
    <w:rsid w:val="00F4026B"/>
    <w:rsid w:val="00F40CDA"/>
    <w:rsid w:val="00F441D6"/>
    <w:rsid w:val="00F44312"/>
    <w:rsid w:val="00F44569"/>
    <w:rsid w:val="00F44ACC"/>
    <w:rsid w:val="00F46273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5D1C"/>
    <w:rsid w:val="00F57F43"/>
    <w:rsid w:val="00F613B1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2"/>
    <w:rsid w:val="00F66B29"/>
    <w:rsid w:val="00F676A0"/>
    <w:rsid w:val="00F70B12"/>
    <w:rsid w:val="00F714A9"/>
    <w:rsid w:val="00F71F8F"/>
    <w:rsid w:val="00F736A6"/>
    <w:rsid w:val="00F74A5B"/>
    <w:rsid w:val="00F74F33"/>
    <w:rsid w:val="00F75310"/>
    <w:rsid w:val="00F779D3"/>
    <w:rsid w:val="00F8062C"/>
    <w:rsid w:val="00F809CB"/>
    <w:rsid w:val="00F81A39"/>
    <w:rsid w:val="00F83A87"/>
    <w:rsid w:val="00F83AA6"/>
    <w:rsid w:val="00F84682"/>
    <w:rsid w:val="00F84A0F"/>
    <w:rsid w:val="00F85038"/>
    <w:rsid w:val="00F85064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431E"/>
    <w:rsid w:val="00F958C7"/>
    <w:rsid w:val="00F964A9"/>
    <w:rsid w:val="00F96FF5"/>
    <w:rsid w:val="00F9713D"/>
    <w:rsid w:val="00F976B7"/>
    <w:rsid w:val="00F97DE7"/>
    <w:rsid w:val="00FA0363"/>
    <w:rsid w:val="00FA0D74"/>
    <w:rsid w:val="00FA1712"/>
    <w:rsid w:val="00FA272B"/>
    <w:rsid w:val="00FA2A28"/>
    <w:rsid w:val="00FA2D61"/>
    <w:rsid w:val="00FA3710"/>
    <w:rsid w:val="00FA45D6"/>
    <w:rsid w:val="00FA4AF8"/>
    <w:rsid w:val="00FA54DC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2F4"/>
    <w:rsid w:val="00FC1C55"/>
    <w:rsid w:val="00FC1CCA"/>
    <w:rsid w:val="00FC32BA"/>
    <w:rsid w:val="00FC34AD"/>
    <w:rsid w:val="00FC351F"/>
    <w:rsid w:val="00FC3FAD"/>
    <w:rsid w:val="00FC4DCB"/>
    <w:rsid w:val="00FC55A5"/>
    <w:rsid w:val="00FC5864"/>
    <w:rsid w:val="00FC619F"/>
    <w:rsid w:val="00FC66E6"/>
    <w:rsid w:val="00FC7004"/>
    <w:rsid w:val="00FD0AAF"/>
    <w:rsid w:val="00FD18FB"/>
    <w:rsid w:val="00FD1E2F"/>
    <w:rsid w:val="00FD2BE7"/>
    <w:rsid w:val="00FD2F03"/>
    <w:rsid w:val="00FD345C"/>
    <w:rsid w:val="00FD3473"/>
    <w:rsid w:val="00FD4182"/>
    <w:rsid w:val="00FD489A"/>
    <w:rsid w:val="00FD49C2"/>
    <w:rsid w:val="00FD555A"/>
    <w:rsid w:val="00FD573E"/>
    <w:rsid w:val="00FD613C"/>
    <w:rsid w:val="00FD682D"/>
    <w:rsid w:val="00FD7319"/>
    <w:rsid w:val="00FD7960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2A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22"/>
    <w:rsid w:val="00FF51FE"/>
    <w:rsid w:val="00FF5583"/>
    <w:rsid w:val="00FF595D"/>
    <w:rsid w:val="00FF5A77"/>
    <w:rsid w:val="00FF648D"/>
    <w:rsid w:val="00FF6FC2"/>
    <w:rsid w:val="00FF76E9"/>
    <w:rsid w:val="00FF77F4"/>
    <w:rsid w:val="00FF7A10"/>
    <w:rsid w:val="0300775F"/>
    <w:rsid w:val="03214324"/>
    <w:rsid w:val="034EE6B1"/>
    <w:rsid w:val="038BA7AD"/>
    <w:rsid w:val="045ECA73"/>
    <w:rsid w:val="04B5701D"/>
    <w:rsid w:val="06381821"/>
    <w:rsid w:val="0651407E"/>
    <w:rsid w:val="06A7C48C"/>
    <w:rsid w:val="0747EDFE"/>
    <w:rsid w:val="0774F7AE"/>
    <w:rsid w:val="078D8893"/>
    <w:rsid w:val="07D3E882"/>
    <w:rsid w:val="088E6F43"/>
    <w:rsid w:val="08B099E6"/>
    <w:rsid w:val="096FB8E3"/>
    <w:rsid w:val="0A74B6AD"/>
    <w:rsid w:val="0A7732C1"/>
    <w:rsid w:val="0A8DDF0A"/>
    <w:rsid w:val="0C7B8E98"/>
    <w:rsid w:val="0DAC576F"/>
    <w:rsid w:val="0DB2936C"/>
    <w:rsid w:val="0E3F4E69"/>
    <w:rsid w:val="0E432A06"/>
    <w:rsid w:val="0EE34051"/>
    <w:rsid w:val="0FD39F57"/>
    <w:rsid w:val="10A41A60"/>
    <w:rsid w:val="10E3F831"/>
    <w:rsid w:val="11872DE3"/>
    <w:rsid w:val="12DCA065"/>
    <w:rsid w:val="13EEB4E0"/>
    <w:rsid w:val="140147DF"/>
    <w:rsid w:val="14513900"/>
    <w:rsid w:val="148525E0"/>
    <w:rsid w:val="14A6F330"/>
    <w:rsid w:val="16F34093"/>
    <w:rsid w:val="196BBC07"/>
    <w:rsid w:val="1AE5773A"/>
    <w:rsid w:val="1D7ACC0A"/>
    <w:rsid w:val="1D9A02FC"/>
    <w:rsid w:val="1DCA68BF"/>
    <w:rsid w:val="1E2152A5"/>
    <w:rsid w:val="1EBFFAAE"/>
    <w:rsid w:val="206D7B4D"/>
    <w:rsid w:val="208EC8B9"/>
    <w:rsid w:val="210F5FB4"/>
    <w:rsid w:val="2202829D"/>
    <w:rsid w:val="2257ADE5"/>
    <w:rsid w:val="22F74F0A"/>
    <w:rsid w:val="23C0F99A"/>
    <w:rsid w:val="23F18C26"/>
    <w:rsid w:val="25931CFA"/>
    <w:rsid w:val="26434035"/>
    <w:rsid w:val="264F2CC4"/>
    <w:rsid w:val="27A2072D"/>
    <w:rsid w:val="27AAD1E5"/>
    <w:rsid w:val="280C18BC"/>
    <w:rsid w:val="2813702F"/>
    <w:rsid w:val="28D832BC"/>
    <w:rsid w:val="298E0C45"/>
    <w:rsid w:val="29F640AD"/>
    <w:rsid w:val="2B66F969"/>
    <w:rsid w:val="2C0BA33B"/>
    <w:rsid w:val="2D48130E"/>
    <w:rsid w:val="2DDAC668"/>
    <w:rsid w:val="2F11AB2D"/>
    <w:rsid w:val="2F29261F"/>
    <w:rsid w:val="2F51F9B6"/>
    <w:rsid w:val="307E42B4"/>
    <w:rsid w:val="3236D695"/>
    <w:rsid w:val="32899A78"/>
    <w:rsid w:val="32EAB8B9"/>
    <w:rsid w:val="32FECAF3"/>
    <w:rsid w:val="3311B756"/>
    <w:rsid w:val="33CDCCBA"/>
    <w:rsid w:val="34ED5E3F"/>
    <w:rsid w:val="350CAFCB"/>
    <w:rsid w:val="3563F768"/>
    <w:rsid w:val="35699D1B"/>
    <w:rsid w:val="35B52524"/>
    <w:rsid w:val="363DAE4A"/>
    <w:rsid w:val="371197D8"/>
    <w:rsid w:val="383A2A46"/>
    <w:rsid w:val="38756BA1"/>
    <w:rsid w:val="38879E7A"/>
    <w:rsid w:val="38D1A9B1"/>
    <w:rsid w:val="3961BCB9"/>
    <w:rsid w:val="39EBF935"/>
    <w:rsid w:val="3ACFEE6E"/>
    <w:rsid w:val="3B518C0A"/>
    <w:rsid w:val="3B6FD315"/>
    <w:rsid w:val="3BD0F472"/>
    <w:rsid w:val="3C49A51B"/>
    <w:rsid w:val="3D357A88"/>
    <w:rsid w:val="3D47810D"/>
    <w:rsid w:val="3E3824B9"/>
    <w:rsid w:val="3E892CCC"/>
    <w:rsid w:val="3FD3F51A"/>
    <w:rsid w:val="3FF326F4"/>
    <w:rsid w:val="406C66E1"/>
    <w:rsid w:val="406D1B4A"/>
    <w:rsid w:val="411D163E"/>
    <w:rsid w:val="4208EBAB"/>
    <w:rsid w:val="4412819D"/>
    <w:rsid w:val="4446848E"/>
    <w:rsid w:val="44639D86"/>
    <w:rsid w:val="44EA5D37"/>
    <w:rsid w:val="451C12EE"/>
    <w:rsid w:val="453AC64C"/>
    <w:rsid w:val="4558603A"/>
    <w:rsid w:val="472A254F"/>
    <w:rsid w:val="4861A515"/>
    <w:rsid w:val="493A55A5"/>
    <w:rsid w:val="4CDBC196"/>
    <w:rsid w:val="4D25140C"/>
    <w:rsid w:val="4D341E9E"/>
    <w:rsid w:val="4D63321D"/>
    <w:rsid w:val="4DA957FC"/>
    <w:rsid w:val="4F093A96"/>
    <w:rsid w:val="4F45285D"/>
    <w:rsid w:val="4F502FFC"/>
    <w:rsid w:val="4F90485A"/>
    <w:rsid w:val="502B1510"/>
    <w:rsid w:val="506AF258"/>
    <w:rsid w:val="5166C1BD"/>
    <w:rsid w:val="51DA9CA4"/>
    <w:rsid w:val="51F4AC41"/>
    <w:rsid w:val="520DD49E"/>
    <w:rsid w:val="522E7D2D"/>
    <w:rsid w:val="54189980"/>
    <w:rsid w:val="543422A5"/>
    <w:rsid w:val="557255BE"/>
    <w:rsid w:val="56991D0C"/>
    <w:rsid w:val="56CB3175"/>
    <w:rsid w:val="57138AC1"/>
    <w:rsid w:val="575076A2"/>
    <w:rsid w:val="57940241"/>
    <w:rsid w:val="58829803"/>
    <w:rsid w:val="58AF5B22"/>
    <w:rsid w:val="58FAC05C"/>
    <w:rsid w:val="5C7541DD"/>
    <w:rsid w:val="6055E9E4"/>
    <w:rsid w:val="60F9B359"/>
    <w:rsid w:val="624E980A"/>
    <w:rsid w:val="628FF9F9"/>
    <w:rsid w:val="645D6B92"/>
    <w:rsid w:val="650B7C77"/>
    <w:rsid w:val="65304EB6"/>
    <w:rsid w:val="6655A077"/>
    <w:rsid w:val="67457136"/>
    <w:rsid w:val="67A2BBEB"/>
    <w:rsid w:val="6826F2F1"/>
    <w:rsid w:val="685BE4D8"/>
    <w:rsid w:val="6881FF15"/>
    <w:rsid w:val="68E0CA60"/>
    <w:rsid w:val="6A24D17E"/>
    <w:rsid w:val="6A472F71"/>
    <w:rsid w:val="6B3E63D1"/>
    <w:rsid w:val="6B48D95B"/>
    <w:rsid w:val="6CA57544"/>
    <w:rsid w:val="6E10DDF6"/>
    <w:rsid w:val="6E6ECFF4"/>
    <w:rsid w:val="6E908F4B"/>
    <w:rsid w:val="6EC677FD"/>
    <w:rsid w:val="6F64655D"/>
    <w:rsid w:val="70135969"/>
    <w:rsid w:val="712ACA97"/>
    <w:rsid w:val="7196AC83"/>
    <w:rsid w:val="71A4D212"/>
    <w:rsid w:val="7377EADC"/>
    <w:rsid w:val="750C7EC8"/>
    <w:rsid w:val="75995DA1"/>
    <w:rsid w:val="760353DE"/>
    <w:rsid w:val="7721E793"/>
    <w:rsid w:val="7783406C"/>
    <w:rsid w:val="7818E413"/>
    <w:rsid w:val="78221CBD"/>
    <w:rsid w:val="792CF6C4"/>
    <w:rsid w:val="7930256A"/>
    <w:rsid w:val="794E8863"/>
    <w:rsid w:val="79B2E7ED"/>
    <w:rsid w:val="7A993E5D"/>
    <w:rsid w:val="7B0DB7EC"/>
    <w:rsid w:val="7B25D7ED"/>
    <w:rsid w:val="7C4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C59D2"/>
  <w15:docId w15:val="{AEADD0FC-17A2-4F9D-BCBC-D3201AE1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4101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348B1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D348B1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348B1"/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D348B1"/>
    <w:rPr>
      <w:rFonts w:eastAsiaTheme="majorEastAsia" w:cstheme="majorBidi"/>
      <w:b/>
      <w:color w:val="003865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paragraph">
    <w:name w:val="paragraph"/>
    <w:basedOn w:val="Normal"/>
    <w:rsid w:val="009A6C1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A6C19"/>
  </w:style>
  <w:style w:type="character" w:customStyle="1" w:styleId="tabchar">
    <w:name w:val="tabchar"/>
    <w:basedOn w:val="DefaultParagraphFont"/>
    <w:rsid w:val="009A6C19"/>
  </w:style>
  <w:style w:type="character" w:customStyle="1" w:styleId="eop">
    <w:name w:val="eop"/>
    <w:basedOn w:val="DefaultParagraphFont"/>
    <w:rsid w:val="009A6C19"/>
  </w:style>
  <w:style w:type="character" w:styleId="UnresolvedMention">
    <w:name w:val="Unresolved Mention"/>
    <w:basedOn w:val="DefaultParagraphFont"/>
    <w:uiPriority w:val="99"/>
    <w:semiHidden/>
    <w:unhideWhenUsed/>
    <w:rsid w:val="000125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6BE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8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8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8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6B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FA54DC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54DC"/>
    <w:rPr>
      <w:rFonts w:eastAsia="Calibri" w:cs="Calibri"/>
    </w:rPr>
  </w:style>
  <w:style w:type="character" w:styleId="Mention">
    <w:name w:val="Mention"/>
    <w:basedOn w:val="DefaultParagraphFont"/>
    <w:uiPriority w:val="99"/>
    <w:unhideWhenUsed/>
    <w:rsid w:val="000D5534"/>
    <w:rPr>
      <w:color w:val="2B579A"/>
      <w:shd w:val="clear" w:color="auto" w:fill="E1DFDD"/>
    </w:rPr>
  </w:style>
  <w:style w:type="paragraph" w:customStyle="1" w:styleId="pf0">
    <w:name w:val="pf0"/>
    <w:basedOn w:val="Normal"/>
    <w:rsid w:val="006B2B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B2B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healthybrain@state.mn.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healthybrain@state.mn.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healthybrain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2EA9A8A154E40BBC1BB9DE7159EDB" ma:contentTypeVersion="14" ma:contentTypeDescription="Create a new document." ma:contentTypeScope="" ma:versionID="958b510298de4b2632302067ac337182">
  <xsd:schema xmlns:xsd="http://www.w3.org/2001/XMLSchema" xmlns:xs="http://www.w3.org/2001/XMLSchema" xmlns:p="http://schemas.microsoft.com/office/2006/metadata/properties" xmlns:ns2="04578738-faab-47b7-9e39-a6397e718d03" xmlns:ns3="153b5481-df89-4c1c-9ae0-f8270f220dcd" targetNamespace="http://schemas.microsoft.com/office/2006/metadata/properties" ma:root="true" ma:fieldsID="a6b835d9181b4bfd28493151c1272a28" ns2:_="" ns3:_="">
    <xsd:import namespace="04578738-faab-47b7-9e39-a6397e718d03"/>
    <xsd:import namespace="153b5481-df89-4c1c-9ae0-f8270f22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78738-faab-47b7-9e39-a6397e718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b5481-df89-4c1c-9ae0-f8270f22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150a8c-e0c7-4c64-9014-7e12fafd3fd5}" ma:internalName="TaxCatchAll" ma:showField="CatchAllData" ma:web="153b5481-df89-4c1c-9ae0-f8270f22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b5481-df89-4c1c-9ae0-f8270f220dcd" xsi:nil="true"/>
    <lcf76f155ced4ddcb4097134ff3c332f xmlns="04578738-faab-47b7-9e39-a6397e718d03">
      <Terms xmlns="http://schemas.microsoft.com/office/infopath/2007/PartnerControls"/>
    </lcf76f155ced4ddcb4097134ff3c332f>
    <MediaLengthInSeconds xmlns="04578738-faab-47b7-9e39-a6397e718d03" xsi:nil="true"/>
  </documentManagement>
</p:properties>
</file>

<file path=customXml/itemProps1.xml><?xml version="1.0" encoding="utf-8"?>
<ds:datastoreItem xmlns:ds="http://schemas.openxmlformats.org/officeDocument/2006/customXml" ds:itemID="{1EA163DD-92C2-4743-8AE8-3D2EEBD4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78738-faab-47b7-9e39-a6397e718d03"/>
    <ds:schemaRef ds:uri="153b5481-df89-4c1c-9ae0-f8270f220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2006/documentManagement/types"/>
    <ds:schemaRef ds:uri="153b5481-df89-4c1c-9ae0-f8270f220dcd"/>
    <ds:schemaRef ds:uri="04578738-faab-47b7-9e39-a6397e718d0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5</Pages>
  <Words>776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Healthy Brain Application</vt:lpstr>
    </vt:vector>
  </TitlesOfParts>
  <Company>State of Minnesota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Healthy Brain Application</dc:title>
  <dc:subject/>
  <dc:creator>Minnesota Department of Health</dc:creator>
  <cp:keywords/>
  <dc:description>Document template version 2.2</dc:description>
  <cp:lastModifiedBy>Anderson, Stephanie. J (MDH)</cp:lastModifiedBy>
  <cp:revision>66</cp:revision>
  <cp:lastPrinted>2016-12-14T18:03:00Z</cp:lastPrinted>
  <dcterms:created xsi:type="dcterms:W3CDTF">2024-08-21T21:10:00Z</dcterms:created>
  <dcterms:modified xsi:type="dcterms:W3CDTF">2024-10-10T20:30:00Z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0x01010010D2EA9A8A154E40BBC1BB9DE7159EDB</vt:lpwstr>
  </property>
  <property fmtid="{D5CDD505-2E9C-101B-9397-08002B2CF9AE}" pid="3" name="_dlc_DocIdItemGuid">
    <vt:lpwstr>21075d31-a098-4126-a0c3-2155733820d1</vt:lpwstr>
  </property>
  <property fmtid="{D5CDD505-2E9C-101B-9397-08002B2CF9AE}" pid="4" name="Order">
    <vt:r8>12300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