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D4700" w14:textId="40CEC264" w:rsidR="00D16563" w:rsidRDefault="00356E14" w:rsidP="00D16563">
      <w:pPr>
        <w:pStyle w:val="Heading1"/>
      </w:pPr>
      <w:r>
        <w:t xml:space="preserve">2024-2025 </w:t>
      </w:r>
      <w:r w:rsidR="00D16563" w:rsidRPr="008F1945">
        <w:t xml:space="preserve">Novavax </w:t>
      </w:r>
      <w:r w:rsidR="00D16563">
        <w:t xml:space="preserve">COVID-19 </w:t>
      </w:r>
      <w:r w:rsidR="00D16563" w:rsidRPr="00711D3A">
        <w:t>V</w:t>
      </w:r>
      <w:r w:rsidR="00D16563">
        <w:t>accine, Adjuvanted Protocol</w:t>
      </w:r>
    </w:p>
    <w:p w14:paraId="39FFFBFD" w14:textId="77777777" w:rsidR="00D16563" w:rsidRPr="004B3115" w:rsidRDefault="00D16563" w:rsidP="00D16563">
      <w:pPr>
        <w:pStyle w:val="Subtitle"/>
        <w:rPr>
          <w:color w:val="C00000"/>
        </w:rPr>
      </w:pPr>
      <w:r>
        <w:t xml:space="preserve">vaccine protocol for </w:t>
      </w:r>
      <w:r w:rsidRPr="00926635">
        <w:t>Persons Age</w:t>
      </w:r>
      <w:r>
        <w:t xml:space="preserve"> 12 years and older</w:t>
      </w:r>
    </w:p>
    <w:p w14:paraId="4BAE6FFB" w14:textId="390ED57E" w:rsidR="000F1FDA" w:rsidRDefault="000F1FDA" w:rsidP="007D53F2">
      <w:r w:rsidRPr="007D53F2">
        <w:rPr>
          <w:b/>
          <w:bCs/>
        </w:rPr>
        <w:t>Document reviewed and updated:</w:t>
      </w:r>
      <w:r>
        <w:t xml:space="preserve"> </w:t>
      </w:r>
      <w:r w:rsidR="004E0FF9">
        <w:rPr>
          <w:b/>
          <w:bCs/>
          <w:color w:val="C00000"/>
        </w:rPr>
        <w:t>November 5</w:t>
      </w:r>
      <w:r w:rsidR="00356E14">
        <w:rPr>
          <w:b/>
          <w:bCs/>
          <w:color w:val="C00000"/>
        </w:rPr>
        <w:t>, 2024</w:t>
      </w:r>
    </w:p>
    <w:p w14:paraId="62AA80CC" w14:textId="66043D3E" w:rsidR="000B3E7D" w:rsidRDefault="000B3E7D" w:rsidP="00926635">
      <w:pPr>
        <w:pStyle w:val="Heading2"/>
      </w:pPr>
      <w:r>
        <w:t>Condition for protocol</w:t>
      </w:r>
    </w:p>
    <w:p w14:paraId="26F51496" w14:textId="77777777" w:rsidR="00D16563" w:rsidRDefault="00D16563" w:rsidP="00D16563">
      <w:r>
        <w:t>To reduce incidence of morbidity and mortality of COVID-19</w:t>
      </w:r>
      <w:r w:rsidRPr="007D53F2">
        <w:rPr>
          <w:color w:val="C00000"/>
        </w:rPr>
        <w:t xml:space="preserve"> </w:t>
      </w:r>
      <w:r>
        <w:t>disease.</w:t>
      </w:r>
    </w:p>
    <w:p w14:paraId="473158AD" w14:textId="77777777" w:rsidR="000B3E7D" w:rsidRDefault="000B3E7D" w:rsidP="000B3E7D">
      <w:pPr>
        <w:pStyle w:val="Heading2"/>
      </w:pPr>
      <w:r>
        <w:t>Policy of protocol</w:t>
      </w:r>
    </w:p>
    <w:p w14:paraId="64E0C563" w14:textId="0088BDE3" w:rsidR="00D16563" w:rsidRDefault="00D16563" w:rsidP="00D16563">
      <w:r>
        <w:t>The nurse will implement this protocol for COVID-19</w:t>
      </w:r>
      <w:r w:rsidRPr="007D53F2">
        <w:rPr>
          <w:color w:val="C00000"/>
        </w:rPr>
        <w:t xml:space="preserve"> </w:t>
      </w:r>
      <w:r>
        <w:t xml:space="preserve">vaccination using </w:t>
      </w:r>
      <w:r w:rsidRPr="00711D3A">
        <w:t>the</w:t>
      </w:r>
      <w:r w:rsidRPr="008F1945">
        <w:t xml:space="preserve"> </w:t>
      </w:r>
      <w:r w:rsidR="00356E14">
        <w:t xml:space="preserve">2024-2025 </w:t>
      </w:r>
      <w:r w:rsidRPr="008F1945">
        <w:t>Novavax</w:t>
      </w:r>
      <w:r>
        <w:t xml:space="preserve"> COVID-19 vaccine, adjuvanted for persons 12 years and older.</w:t>
      </w:r>
    </w:p>
    <w:p w14:paraId="3856B515" w14:textId="77777777" w:rsidR="000B3E7D" w:rsidRDefault="000B3E7D" w:rsidP="000B3E7D">
      <w:pPr>
        <w:pStyle w:val="Heading2"/>
      </w:pPr>
      <w:r>
        <w:t>Condition-specific criteria and prescribed actions</w:t>
      </w:r>
    </w:p>
    <w:p w14:paraId="66CD507C" w14:textId="4DAE5A13" w:rsidR="004061AA" w:rsidRPr="007D53F2" w:rsidRDefault="004061AA" w:rsidP="007D53F2">
      <w:pPr>
        <w:rPr>
          <w:bCs/>
          <w:color w:val="C00000"/>
        </w:rPr>
      </w:pPr>
      <w:r w:rsidRPr="007D53F2">
        <w:rPr>
          <w:b/>
          <w:bCs/>
          <w:color w:val="C00000"/>
        </w:rPr>
        <w:t xml:space="preserve">Delete this </w:t>
      </w:r>
      <w:r w:rsidR="0024538F" w:rsidRPr="007D53F2">
        <w:rPr>
          <w:b/>
          <w:bCs/>
          <w:color w:val="C00000"/>
        </w:rPr>
        <w:t xml:space="preserve">entire </w:t>
      </w:r>
      <w:r w:rsidRPr="007D53F2">
        <w:rPr>
          <w:b/>
          <w:bCs/>
          <w:color w:val="C00000"/>
        </w:rPr>
        <w:t xml:space="preserve">paragraph before </w:t>
      </w:r>
      <w:r w:rsidR="00DE784B" w:rsidRPr="007D53F2">
        <w:rPr>
          <w:b/>
          <w:bCs/>
          <w:color w:val="C00000"/>
        </w:rPr>
        <w:t>printing/</w:t>
      </w:r>
      <w:r w:rsidRPr="007D53F2">
        <w:rPr>
          <w:b/>
          <w:bCs/>
          <w:color w:val="C00000"/>
        </w:rPr>
        <w:t>signing protocol</w:t>
      </w:r>
      <w:r w:rsidR="008C3BED" w:rsidRPr="007D53F2">
        <w:rPr>
          <w:b/>
          <w:bCs/>
          <w:color w:val="C00000"/>
        </w:rPr>
        <w:t>.</w:t>
      </w:r>
    </w:p>
    <w:p w14:paraId="716DA5DE" w14:textId="3E78671C" w:rsidR="000B3E7D" w:rsidRDefault="33665C2D" w:rsidP="00066679">
      <w:pPr>
        <w:pStyle w:val="NormalLtBlueBackground"/>
      </w:pPr>
      <w:r>
        <w:t>[Instructions for persons adopting these protocols: The table below lists indication, contraindication, and precaution criteria and suggested prescribed actions that are necessary to implement the vaccine protocol. The prescribed actio</w:t>
      </w:r>
      <w:r w:rsidR="74ADC5E8">
        <w:t xml:space="preserve">ns include examples shown in </w:t>
      </w:r>
      <w:r w:rsidR="39A244AC">
        <w:t>brackets but</w:t>
      </w:r>
      <w:r>
        <w:t xml:space="preserve"> may not suit your institution’s clinical situation and may not include all possible actions. A licensed prescriber must review the criteria and actions and determine the appropriate prescribing action.]</w:t>
      </w:r>
    </w:p>
    <w:p w14:paraId="16811B2E" w14:textId="77777777" w:rsidR="000B3E7D" w:rsidRDefault="000B3E7D" w:rsidP="005E29C5">
      <w:pPr>
        <w:pStyle w:val="TableorChartTitle"/>
      </w:pPr>
      <w:r>
        <w:t>Indications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15567C" w:rsidRPr="008E470A" w14:paraId="2B9A7AB7" w14:textId="77777777" w:rsidTr="003B1C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71FC6BFB" w14:textId="77777777" w:rsidR="0015567C" w:rsidRPr="008E470A" w:rsidRDefault="0015567C" w:rsidP="007D53F2">
            <w:pPr>
              <w:pStyle w:val="TableText-calibri10"/>
            </w:pPr>
            <w:r w:rsidRPr="008E470A">
              <w:t>Criteria</w:t>
            </w:r>
          </w:p>
        </w:tc>
        <w:tc>
          <w:tcPr>
            <w:tcW w:w="5129" w:type="dxa"/>
          </w:tcPr>
          <w:p w14:paraId="7BC765D4" w14:textId="77777777" w:rsidR="0015567C" w:rsidRPr="008E470A" w:rsidRDefault="0015567C" w:rsidP="008E470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E470A">
              <w:t>Prescribed action</w:t>
            </w:r>
          </w:p>
        </w:tc>
      </w:tr>
      <w:tr w:rsidR="00D16563" w:rsidRPr="008E470A" w14:paraId="20DE80C1" w14:textId="77777777" w:rsidTr="003B1C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60628C54" w14:textId="2BE3C833" w:rsidR="00D16563" w:rsidRPr="008E470A" w:rsidRDefault="00D16563" w:rsidP="00D16563">
            <w:pPr>
              <w:pStyle w:val="TableText-calibri10"/>
            </w:pPr>
            <w:r>
              <w:t>Person is currently healthy and age 12 years or older.</w:t>
            </w:r>
          </w:p>
        </w:tc>
        <w:tc>
          <w:tcPr>
            <w:tcW w:w="5129" w:type="dxa"/>
          </w:tcPr>
          <w:p w14:paraId="3FAE6827" w14:textId="5C840998" w:rsidR="00D16563" w:rsidRPr="008E470A" w:rsidRDefault="00D16563" w:rsidP="003B1C46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1945">
              <w:t>Proceed to vaccinate if meets remaining criteria.</w:t>
            </w:r>
          </w:p>
        </w:tc>
      </w:tr>
      <w:tr w:rsidR="00D16563" w:rsidRPr="008E470A" w14:paraId="1A515FE4" w14:textId="77777777" w:rsidTr="003B1C4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2FE24C3" w14:textId="5070E77B" w:rsidR="00D16563" w:rsidRPr="008E470A" w:rsidRDefault="00D16563" w:rsidP="00D16563">
            <w:pPr>
              <w:pStyle w:val="TableText-calibri10"/>
            </w:pPr>
            <w:r w:rsidRPr="0058469C">
              <w:rPr>
                <w:rFonts w:eastAsia="Times New Roman" w:cs="Calibri"/>
                <w:szCs w:val="20"/>
              </w:rPr>
              <w:t>Person is less than age 1</w:t>
            </w:r>
            <w:r>
              <w:rPr>
                <w:rFonts w:eastAsia="Times New Roman" w:cs="Calibri"/>
                <w:szCs w:val="20"/>
              </w:rPr>
              <w:t>2</w:t>
            </w:r>
            <w:r w:rsidRPr="0058469C">
              <w:rPr>
                <w:rFonts w:eastAsia="Times New Roman" w:cs="Calibri"/>
                <w:szCs w:val="20"/>
              </w:rPr>
              <w:t xml:space="preserve"> years. </w:t>
            </w:r>
          </w:p>
        </w:tc>
        <w:tc>
          <w:tcPr>
            <w:tcW w:w="5129" w:type="dxa"/>
          </w:tcPr>
          <w:p w14:paraId="166D3CAB" w14:textId="77777777" w:rsidR="00D16563" w:rsidRPr="008F1945" w:rsidRDefault="00D16563" w:rsidP="003B1C46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8F1945">
              <w:rPr>
                <w:rFonts w:eastAsia="Times New Roman"/>
                <w:szCs w:val="20"/>
              </w:rPr>
              <w:t>Do not administer Novavax vaccine.  </w:t>
            </w:r>
          </w:p>
          <w:p w14:paraId="77BD1D92" w14:textId="77777777" w:rsidR="00D16563" w:rsidRPr="008F1945" w:rsidRDefault="00D16563" w:rsidP="003B1C46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8F1945">
              <w:rPr>
                <w:rFonts w:eastAsia="Times New Roman"/>
                <w:szCs w:val="20"/>
              </w:rPr>
              <w:t>If available, vaccinate using FDA-authorized vaccine for persons younger than 1</w:t>
            </w:r>
            <w:r>
              <w:rPr>
                <w:rFonts w:eastAsia="Times New Roman"/>
                <w:szCs w:val="20"/>
              </w:rPr>
              <w:t>2</w:t>
            </w:r>
            <w:r w:rsidRPr="008F1945">
              <w:rPr>
                <w:rFonts w:eastAsia="Times New Roman"/>
                <w:szCs w:val="20"/>
              </w:rPr>
              <w:t xml:space="preserve"> years using the respective protocol. </w:t>
            </w:r>
          </w:p>
          <w:p w14:paraId="2D2465BF" w14:textId="77777777" w:rsidR="00D16563" w:rsidRPr="008F1945" w:rsidRDefault="00D16563" w:rsidP="003B1C46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8F1945">
              <w:rPr>
                <w:rFonts w:eastAsia="Times New Roman"/>
                <w:szCs w:val="20"/>
              </w:rPr>
              <w:t>OR </w:t>
            </w:r>
          </w:p>
          <w:p w14:paraId="3AD50C9B" w14:textId="68602607" w:rsidR="00D16563" w:rsidRPr="008E470A" w:rsidRDefault="00D16563" w:rsidP="003B1C46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1945">
              <w:rPr>
                <w:rFonts w:eastAsia="Times New Roman"/>
                <w:szCs w:val="20"/>
              </w:rPr>
              <w:t>Assist person in finding a vaccination clinic that provides a product licensed for persons younger than 1</w:t>
            </w:r>
            <w:r>
              <w:rPr>
                <w:rFonts w:eastAsia="Times New Roman"/>
                <w:szCs w:val="20"/>
              </w:rPr>
              <w:t>2</w:t>
            </w:r>
            <w:r w:rsidRPr="008F1945">
              <w:rPr>
                <w:rFonts w:eastAsia="Times New Roman"/>
                <w:szCs w:val="20"/>
              </w:rPr>
              <w:t xml:space="preserve"> years.  </w:t>
            </w:r>
          </w:p>
        </w:tc>
      </w:tr>
      <w:tr w:rsidR="00D16563" w:rsidRPr="008E470A" w14:paraId="65042057" w14:textId="77777777" w:rsidTr="003B1C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3ED86F8A" w14:textId="4B9FCBFC" w:rsidR="00D16563" w:rsidRPr="008E470A" w:rsidRDefault="00D16563" w:rsidP="00D16563">
            <w:pPr>
              <w:pStyle w:val="TableText-calibri10"/>
            </w:pPr>
            <w:r w:rsidRPr="005A37B8">
              <w:rPr>
                <w:rFonts w:eastAsia="Times New Roman" w:cs="Calibri"/>
                <w:szCs w:val="20"/>
              </w:rPr>
              <w:t>Person is currently healthy but has a chronic medical condition.  </w:t>
            </w:r>
          </w:p>
        </w:tc>
        <w:tc>
          <w:tcPr>
            <w:tcW w:w="5129" w:type="dxa"/>
          </w:tcPr>
          <w:p w14:paraId="103BE670" w14:textId="4C615C89" w:rsidR="00D16563" w:rsidRPr="008E470A" w:rsidRDefault="00D16563" w:rsidP="003B1C46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1945">
              <w:rPr>
                <w:rFonts w:eastAsia="Times New Roman"/>
                <w:szCs w:val="20"/>
              </w:rPr>
              <w:t>Proceed to vaccinate. </w:t>
            </w:r>
          </w:p>
        </w:tc>
      </w:tr>
      <w:tr w:rsidR="00D16563" w:rsidRPr="008E470A" w14:paraId="126DB679" w14:textId="77777777" w:rsidTr="003B1C4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347301F1" w14:textId="15FDFE3A" w:rsidR="00D16563" w:rsidRPr="005A37B8" w:rsidRDefault="00D16563" w:rsidP="00D16563">
            <w:pPr>
              <w:pStyle w:val="TableText-calibri10"/>
              <w:rPr>
                <w:rFonts w:eastAsia="Times New Roman" w:cs="Calibri"/>
                <w:szCs w:val="20"/>
              </w:rPr>
            </w:pPr>
            <w:r w:rsidRPr="00475CA2">
              <w:rPr>
                <w:rFonts w:eastAsia="Times New Roman" w:cs="Calibri"/>
                <w:szCs w:val="20"/>
              </w:rPr>
              <w:t>Person with HIV infection, other immunocompromising conditions, or who takes immunosuppressive medications or therapies. </w:t>
            </w:r>
          </w:p>
        </w:tc>
        <w:tc>
          <w:tcPr>
            <w:tcW w:w="5129" w:type="dxa"/>
          </w:tcPr>
          <w:p w14:paraId="4C0EA85F" w14:textId="77777777" w:rsidR="00D16563" w:rsidRPr="008F1945" w:rsidRDefault="00D16563" w:rsidP="003B1C46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8"/>
                <w:szCs w:val="18"/>
              </w:rPr>
            </w:pPr>
            <w:r w:rsidRPr="008F1945">
              <w:rPr>
                <w:rFonts w:eastAsia="Times New Roman"/>
                <w:szCs w:val="20"/>
              </w:rPr>
              <w:t>Proceed to vaccinate. Counsel the individual about: </w:t>
            </w:r>
          </w:p>
          <w:p w14:paraId="695E3248" w14:textId="77777777" w:rsidR="00D16563" w:rsidRPr="00030BB6" w:rsidRDefault="00D16563" w:rsidP="003B1C46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0"/>
              </w:rPr>
            </w:pPr>
            <w:r w:rsidRPr="00030BB6">
              <w:rPr>
                <w:rFonts w:eastAsia="Times New Roman"/>
                <w:szCs w:val="20"/>
              </w:rPr>
              <w:t>1) The potential for reduced immune responses. </w:t>
            </w:r>
          </w:p>
          <w:p w14:paraId="3B1E3F43" w14:textId="5DBBD1F7" w:rsidR="00D16563" w:rsidRPr="008F1945" w:rsidRDefault="00D16563" w:rsidP="003B1C46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Cs w:val="20"/>
              </w:rPr>
            </w:pPr>
            <w:r w:rsidRPr="00030BB6">
              <w:rPr>
                <w:rFonts w:eastAsia="Times New Roman"/>
                <w:szCs w:val="20"/>
              </w:rPr>
              <w:t>2) The need to continue to follow current guidance to protect themselves. </w:t>
            </w:r>
          </w:p>
        </w:tc>
      </w:tr>
      <w:tr w:rsidR="00D16563" w:rsidRPr="008E470A" w14:paraId="4EFEC81F" w14:textId="77777777" w:rsidTr="003B1C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F501E56" w14:textId="77777777" w:rsidR="00D16563" w:rsidRPr="009F7173" w:rsidRDefault="00D16563" w:rsidP="00D16563">
            <w:pPr>
              <w:pStyle w:val="TableText-calibri10"/>
              <w:rPr>
                <w:szCs w:val="20"/>
              </w:rPr>
            </w:pPr>
            <w:r w:rsidRPr="009F7173">
              <w:rPr>
                <w:szCs w:val="20"/>
              </w:rPr>
              <w:t>Person who falls into one of following categories of moderate to severe immunocompromise:</w:t>
            </w:r>
          </w:p>
          <w:p w14:paraId="5FA8913F" w14:textId="77777777" w:rsidR="00D16563" w:rsidRPr="009F7173" w:rsidRDefault="00D16563" w:rsidP="00D16563">
            <w:pPr>
              <w:pStyle w:val="ListBullet"/>
              <w:tabs>
                <w:tab w:val="clear" w:pos="432"/>
              </w:tabs>
              <w:spacing w:before="60" w:after="60"/>
              <w:contextualSpacing/>
              <w:rPr>
                <w:sz w:val="20"/>
              </w:rPr>
            </w:pPr>
            <w:r w:rsidRPr="009F7173">
              <w:rPr>
                <w:sz w:val="20"/>
              </w:rPr>
              <w:t>Active treatment for solid tumor and hematologic malignancies.</w:t>
            </w:r>
          </w:p>
          <w:p w14:paraId="60D90D14" w14:textId="77777777" w:rsidR="00D16563" w:rsidRPr="009F7173" w:rsidRDefault="00D16563" w:rsidP="00D16563">
            <w:pPr>
              <w:pStyle w:val="ListBullet"/>
              <w:tabs>
                <w:tab w:val="clear" w:pos="432"/>
              </w:tabs>
              <w:spacing w:before="60" w:after="60"/>
              <w:contextualSpacing/>
              <w:rPr>
                <w:sz w:val="20"/>
              </w:rPr>
            </w:pPr>
            <w:r w:rsidRPr="009F7173">
              <w:rPr>
                <w:sz w:val="20"/>
              </w:rPr>
              <w:lastRenderedPageBreak/>
              <w:t>Receipt of solid-organ transplant and taking immunosuppressive therapy.</w:t>
            </w:r>
          </w:p>
          <w:p w14:paraId="01D7A763" w14:textId="77777777" w:rsidR="00D16563" w:rsidRPr="009F7173" w:rsidRDefault="00D16563" w:rsidP="00D16563">
            <w:pPr>
              <w:pStyle w:val="ListBullet"/>
              <w:tabs>
                <w:tab w:val="clear" w:pos="432"/>
              </w:tabs>
              <w:spacing w:before="60" w:after="60"/>
              <w:contextualSpacing/>
              <w:rPr>
                <w:sz w:val="20"/>
              </w:rPr>
            </w:pPr>
            <w:r w:rsidRPr="009F7173">
              <w:rPr>
                <w:sz w:val="20"/>
              </w:rPr>
              <w:t>Receipt of CAR-T-cell or hematopoietic stem cell transplant (within two years of transplantation or taking immunosuppression therapy).</w:t>
            </w:r>
          </w:p>
          <w:p w14:paraId="493D42C0" w14:textId="77777777" w:rsidR="00D16563" w:rsidRPr="009F7173" w:rsidRDefault="00D16563" w:rsidP="00D16563">
            <w:pPr>
              <w:pStyle w:val="ListBullet"/>
              <w:tabs>
                <w:tab w:val="clear" w:pos="432"/>
              </w:tabs>
              <w:spacing w:before="60" w:after="60"/>
              <w:contextualSpacing/>
              <w:rPr>
                <w:sz w:val="20"/>
              </w:rPr>
            </w:pPr>
            <w:r w:rsidRPr="009F7173">
              <w:rPr>
                <w:sz w:val="20"/>
              </w:rPr>
              <w:t>Moderate or severe primary immunodeficiency (e.g., DiGeorge syndrome, Wiskott-Aldrich syndrome)</w:t>
            </w:r>
          </w:p>
          <w:p w14:paraId="1CBC24C7" w14:textId="77777777" w:rsidR="00356E14" w:rsidRPr="00356E14" w:rsidRDefault="00D16563" w:rsidP="00D16563">
            <w:pPr>
              <w:pStyle w:val="ListBullet"/>
              <w:tabs>
                <w:tab w:val="clear" w:pos="432"/>
              </w:tabs>
              <w:spacing w:before="60" w:after="60"/>
              <w:contextualSpacing/>
              <w:rPr>
                <w:sz w:val="20"/>
              </w:rPr>
            </w:pPr>
            <w:r w:rsidRPr="009F7173">
              <w:rPr>
                <w:sz w:val="20"/>
              </w:rPr>
              <w:t>Advanced or untreated HIV infection.</w:t>
            </w:r>
          </w:p>
          <w:p w14:paraId="4FC11454" w14:textId="47B242DE" w:rsidR="00D16563" w:rsidRPr="00356E14" w:rsidRDefault="00D16563" w:rsidP="00D16563">
            <w:pPr>
              <w:pStyle w:val="ListBullet"/>
              <w:tabs>
                <w:tab w:val="clear" w:pos="432"/>
              </w:tabs>
              <w:spacing w:before="60" w:after="60"/>
              <w:contextualSpacing/>
              <w:rPr>
                <w:sz w:val="20"/>
                <w:szCs w:val="20"/>
              </w:rPr>
            </w:pPr>
            <w:r w:rsidRPr="00356E14">
              <w:rPr>
                <w:sz w:val="20"/>
                <w:szCs w:val="20"/>
              </w:rPr>
              <w:t>Active treatment with high-dose corticosteroids (i.e., ≥20 mg prednisone or equivalent per day), alkylating agents, antimetabolites, cancer chemotherapeutic agents classified as severely immunosuppressive, tumor-necrosis (TNF) blockers, and other biologic agents that are immunosuppressive or immunomodulatory.</w:t>
            </w:r>
          </w:p>
        </w:tc>
        <w:tc>
          <w:tcPr>
            <w:tcW w:w="5129" w:type="dxa"/>
          </w:tcPr>
          <w:p w14:paraId="13DCD8D6" w14:textId="77777777" w:rsidR="00D16563" w:rsidRPr="00376A40" w:rsidRDefault="00D16563" w:rsidP="003B1C46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6A40">
              <w:lastRenderedPageBreak/>
              <w:t>Proceed to vaccinate using schedule for people with immunocompromising conditions.</w:t>
            </w:r>
          </w:p>
          <w:p w14:paraId="3D35AB70" w14:textId="1A7741DE" w:rsidR="00D16563" w:rsidRPr="008F1945" w:rsidRDefault="00D16563" w:rsidP="003B1C46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Cs w:val="20"/>
              </w:rPr>
            </w:pPr>
            <w:r w:rsidRPr="00376A40">
              <w:t>[Refer to primary care provider if additional doses may be indicated].</w:t>
            </w:r>
          </w:p>
        </w:tc>
      </w:tr>
      <w:tr w:rsidR="00D16563" w:rsidRPr="008E470A" w14:paraId="39CF5FF0" w14:textId="77777777" w:rsidTr="003B1C4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63F89A57" w14:textId="63A05C7E" w:rsidR="00D16563" w:rsidRPr="009F7173" w:rsidRDefault="00D16563" w:rsidP="00D16563">
            <w:pPr>
              <w:pStyle w:val="TableText-calibri10"/>
              <w:rPr>
                <w:szCs w:val="20"/>
              </w:rPr>
            </w:pPr>
            <w:r w:rsidRPr="00CC1852">
              <w:rPr>
                <w:rFonts w:eastAsia="Times New Roman" w:cs="Calibri"/>
                <w:szCs w:val="20"/>
              </w:rPr>
              <w:t>Person is pregnant. </w:t>
            </w:r>
          </w:p>
        </w:tc>
        <w:tc>
          <w:tcPr>
            <w:tcW w:w="5129" w:type="dxa"/>
          </w:tcPr>
          <w:p w14:paraId="5345DA2A" w14:textId="1A09339B" w:rsidR="00D16563" w:rsidRPr="00376A40" w:rsidRDefault="00D16563" w:rsidP="00730AA1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1945">
              <w:rPr>
                <w:rFonts w:asciiTheme="minorHAnsi" w:eastAsia="Times New Roman" w:hAnsiTheme="minorHAnsi" w:cstheme="minorHAnsi"/>
                <w:szCs w:val="20"/>
              </w:rPr>
              <w:t>Proceed to vaccinate. </w:t>
            </w:r>
          </w:p>
        </w:tc>
      </w:tr>
      <w:tr w:rsidR="00D16563" w:rsidRPr="008E470A" w14:paraId="28D32846" w14:textId="77777777" w:rsidTr="003B1C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166CA30" w14:textId="47BCDF7E" w:rsidR="00D16563" w:rsidRPr="00CC1852" w:rsidRDefault="00D16563" w:rsidP="00D16563">
            <w:pPr>
              <w:pStyle w:val="TableText-calibri10"/>
              <w:rPr>
                <w:rFonts w:eastAsia="Times New Roman" w:cs="Calibri"/>
                <w:szCs w:val="20"/>
              </w:rPr>
            </w:pPr>
            <w:r w:rsidRPr="00842188">
              <w:rPr>
                <w:rFonts w:eastAsia="Times New Roman" w:cs="Calibri"/>
                <w:szCs w:val="20"/>
              </w:rPr>
              <w:t>Person is lactating. </w:t>
            </w:r>
          </w:p>
        </w:tc>
        <w:tc>
          <w:tcPr>
            <w:tcW w:w="5129" w:type="dxa"/>
          </w:tcPr>
          <w:p w14:paraId="2F674BC9" w14:textId="33D6CB5A" w:rsidR="00D16563" w:rsidRPr="008F1945" w:rsidRDefault="00D16563" w:rsidP="00730AA1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Cs w:val="20"/>
              </w:rPr>
            </w:pPr>
            <w:r w:rsidRPr="008F1945">
              <w:rPr>
                <w:rFonts w:asciiTheme="minorHAnsi" w:eastAsia="Times New Roman" w:hAnsiTheme="minorHAnsi" w:cstheme="minorHAnsi"/>
                <w:szCs w:val="20"/>
              </w:rPr>
              <w:t>Proceed to vaccinate. </w:t>
            </w:r>
          </w:p>
        </w:tc>
      </w:tr>
    </w:tbl>
    <w:p w14:paraId="7B87EA16" w14:textId="77777777" w:rsidR="000B3E7D" w:rsidRDefault="000B3E7D" w:rsidP="005E29C5">
      <w:pPr>
        <w:pStyle w:val="TableorChartTitle"/>
      </w:pPr>
      <w:r>
        <w:t>Contraindications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15567C" w:rsidRPr="008E470A" w14:paraId="03431DC1" w14:textId="77777777" w:rsidTr="00730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82C4CFF" w14:textId="77777777" w:rsidR="0015567C" w:rsidRPr="008E470A" w:rsidRDefault="0015567C" w:rsidP="008E470A">
            <w:pPr>
              <w:pStyle w:val="TableText-calibri10"/>
            </w:pPr>
            <w:r w:rsidRPr="008E470A">
              <w:t>Criteria</w:t>
            </w:r>
          </w:p>
        </w:tc>
        <w:tc>
          <w:tcPr>
            <w:tcW w:w="5129" w:type="dxa"/>
          </w:tcPr>
          <w:p w14:paraId="4692A7FB" w14:textId="77777777" w:rsidR="0015567C" w:rsidRPr="008E470A" w:rsidRDefault="0015567C" w:rsidP="008E470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E470A">
              <w:t>Prescribed action</w:t>
            </w:r>
          </w:p>
        </w:tc>
      </w:tr>
      <w:tr w:rsidR="00D16563" w:rsidRPr="008E470A" w14:paraId="7005D129" w14:textId="77777777" w:rsidTr="00730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34FB04E2" w14:textId="77777777" w:rsidR="00D16563" w:rsidRPr="00CD7D46" w:rsidRDefault="00D16563" w:rsidP="00D16563">
            <w:pPr>
              <w:suppressAutoHyphens w:val="0"/>
              <w:spacing w:before="0" w:after="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D7D46">
              <w:rPr>
                <w:rFonts w:eastAsia="Times New Roman" w:cs="Calibri"/>
                <w:sz w:val="20"/>
                <w:szCs w:val="20"/>
              </w:rPr>
              <w:t xml:space="preserve">Person had a severe allergic reaction (e.g., anaphylaxis) to a previous dose of </w:t>
            </w:r>
            <w:r>
              <w:rPr>
                <w:rFonts w:eastAsia="Times New Roman" w:cs="Calibri"/>
                <w:sz w:val="20"/>
                <w:szCs w:val="20"/>
              </w:rPr>
              <w:t>Novavax vacci</w:t>
            </w:r>
            <w:r w:rsidRPr="00CD7D46">
              <w:rPr>
                <w:rFonts w:eastAsia="Times New Roman" w:cs="Calibri"/>
                <w:sz w:val="20"/>
                <w:szCs w:val="20"/>
              </w:rPr>
              <w:t>ne or any of its components. </w:t>
            </w:r>
          </w:p>
          <w:p w14:paraId="40D93939" w14:textId="1CF727D2" w:rsidR="00D16563" w:rsidRPr="008E470A" w:rsidRDefault="00D16563" w:rsidP="00D16563">
            <w:pPr>
              <w:pStyle w:val="TableText-calibri10"/>
            </w:pPr>
            <w:r w:rsidRPr="00CD7D46">
              <w:rPr>
                <w:rFonts w:eastAsia="Times New Roman" w:cs="Calibri"/>
                <w:i/>
                <w:iCs/>
                <w:szCs w:val="20"/>
              </w:rPr>
              <w:t>See listing below the prescription.</w:t>
            </w:r>
            <w:r w:rsidRPr="00CD7D46">
              <w:rPr>
                <w:rFonts w:eastAsia="Times New Roman" w:cs="Calibri"/>
                <w:szCs w:val="20"/>
              </w:rPr>
              <w:t> </w:t>
            </w:r>
          </w:p>
        </w:tc>
        <w:tc>
          <w:tcPr>
            <w:tcW w:w="5129" w:type="dxa"/>
          </w:tcPr>
          <w:p w14:paraId="68751DD1" w14:textId="50BF7556" w:rsidR="00D16563" w:rsidRPr="008E470A" w:rsidRDefault="00D16563" w:rsidP="00730AA1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1945">
              <w:rPr>
                <w:rFonts w:asciiTheme="minorHAnsi" w:eastAsia="Times New Roman" w:hAnsiTheme="minorHAnsi" w:cstheme="minorHAnsi"/>
                <w:szCs w:val="20"/>
              </w:rPr>
              <w:t>Do not vaccinate. </w:t>
            </w:r>
          </w:p>
        </w:tc>
      </w:tr>
    </w:tbl>
    <w:p w14:paraId="799D0173" w14:textId="77777777" w:rsidR="0015567C" w:rsidRDefault="0015567C" w:rsidP="005E29C5">
      <w:pPr>
        <w:pStyle w:val="TableorChartTitle"/>
      </w:pPr>
      <w:r>
        <w:t>Precautions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15567C" w:rsidRPr="008E470A" w14:paraId="7BD181FC" w14:textId="77777777" w:rsidTr="00730A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74D9C34" w14:textId="77777777" w:rsidR="0015567C" w:rsidRPr="008E470A" w:rsidRDefault="0015567C" w:rsidP="008E470A">
            <w:pPr>
              <w:pStyle w:val="TableText-calibri10"/>
            </w:pPr>
            <w:r w:rsidRPr="008E470A">
              <w:t>Criteria</w:t>
            </w:r>
          </w:p>
        </w:tc>
        <w:tc>
          <w:tcPr>
            <w:tcW w:w="5129" w:type="dxa"/>
          </w:tcPr>
          <w:p w14:paraId="176E4172" w14:textId="77777777" w:rsidR="0015567C" w:rsidRPr="008E470A" w:rsidRDefault="0015567C" w:rsidP="008E470A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E470A">
              <w:t>Prescribed action</w:t>
            </w:r>
          </w:p>
        </w:tc>
      </w:tr>
      <w:tr w:rsidR="00D16563" w:rsidRPr="008E470A" w14:paraId="5896B4F6" w14:textId="77777777" w:rsidTr="00730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F749D01" w14:textId="18A7CD52" w:rsidR="00D16563" w:rsidRPr="008E470A" w:rsidRDefault="00D16563" w:rsidP="00D16563">
            <w:pPr>
              <w:pStyle w:val="TableText-calibri10"/>
            </w:pPr>
            <w:r>
              <w:rPr>
                <w:rStyle w:val="normaltextrun"/>
                <w:rFonts w:ascii="Calibri Light" w:hAnsi="Calibri Light" w:cs="Calibri Light"/>
                <w:color w:val="000000"/>
                <w:szCs w:val="20"/>
                <w:bdr w:val="none" w:sz="0" w:space="0" w:color="auto" w:frame="1"/>
              </w:rPr>
              <w:t xml:space="preserve">Person has a moderate to severe illness defined as temperature ____°F/°C or higher with symptoms such as: {to be determined by </w:t>
            </w:r>
            <w:r w:rsidRPr="000839CB">
              <w:rPr>
                <w:rFonts w:asciiTheme="minorHAnsi" w:eastAsia="Times New Roman" w:hAnsiTheme="minorHAnsi" w:cstheme="minorHAnsi"/>
                <w:szCs w:val="20"/>
              </w:rPr>
              <w:t>medical prescriber</w:t>
            </w:r>
            <w:r>
              <w:rPr>
                <w:rFonts w:asciiTheme="minorHAnsi" w:eastAsia="Times New Roman" w:hAnsiTheme="minorHAnsi" w:cstheme="minorHAnsi"/>
                <w:szCs w:val="20"/>
              </w:rPr>
              <w:t>}</w:t>
            </w:r>
          </w:p>
        </w:tc>
        <w:tc>
          <w:tcPr>
            <w:tcW w:w="5129" w:type="dxa"/>
          </w:tcPr>
          <w:p w14:paraId="27B7FDF7" w14:textId="787C8E17" w:rsidR="00D16563" w:rsidRPr="008E470A" w:rsidRDefault="00D16563" w:rsidP="00730AA1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1945">
              <w:rPr>
                <w:rFonts w:asciiTheme="minorHAnsi" w:eastAsia="Times New Roman" w:hAnsiTheme="minorHAnsi" w:cstheme="minorHAnsi"/>
                <w:szCs w:val="20"/>
              </w:rPr>
              <w:t>Defer vaccination</w:t>
            </w:r>
            <w:r>
              <w:rPr>
                <w:rFonts w:asciiTheme="minorHAnsi" w:eastAsia="Times New Roman" w:hAnsiTheme="minorHAnsi" w:cstheme="minorHAnsi"/>
                <w:szCs w:val="20"/>
              </w:rPr>
              <w:t xml:space="preserve"> and {to be determined by medical prescriber}</w:t>
            </w:r>
            <w:r w:rsidRPr="008F1945">
              <w:rPr>
                <w:rFonts w:asciiTheme="minorHAnsi" w:eastAsia="Times New Roman" w:hAnsiTheme="minorHAnsi" w:cstheme="minorHAnsi"/>
                <w:szCs w:val="20"/>
              </w:rPr>
              <w:t xml:space="preserve">. </w:t>
            </w:r>
          </w:p>
        </w:tc>
      </w:tr>
      <w:tr w:rsidR="00D16563" w:rsidRPr="008E470A" w14:paraId="0DDCB27F" w14:textId="77777777" w:rsidTr="00730AA1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0A368789" w14:textId="5D63F73F" w:rsidR="00D16563" w:rsidRPr="008E470A" w:rsidRDefault="00D16563" w:rsidP="00D16563">
            <w:pPr>
              <w:pStyle w:val="TableText-calibri10"/>
            </w:pPr>
            <w:r w:rsidRPr="008F1945">
              <w:rPr>
                <w:rFonts w:asciiTheme="minorHAnsi" w:eastAsia="Times New Roman" w:hAnsiTheme="minorHAnsi" w:cstheme="minorHAnsi"/>
                <w:szCs w:val="20"/>
              </w:rPr>
              <w:t xml:space="preserve">Person had a non-severe immediate (within 4 hours) allergic reaction to a previous dose of </w:t>
            </w:r>
            <w:r>
              <w:rPr>
                <w:rFonts w:asciiTheme="minorHAnsi" w:eastAsia="Times New Roman" w:hAnsiTheme="minorHAnsi" w:cstheme="minorHAnsi"/>
                <w:szCs w:val="20"/>
              </w:rPr>
              <w:t xml:space="preserve">any </w:t>
            </w:r>
            <w:r w:rsidRPr="008F1945">
              <w:rPr>
                <w:rFonts w:asciiTheme="minorHAnsi" w:eastAsia="Times New Roman" w:hAnsiTheme="minorHAnsi" w:cstheme="minorHAnsi"/>
                <w:szCs w:val="20"/>
              </w:rPr>
              <w:t>COVID-19 vaccine</w:t>
            </w:r>
            <w:r>
              <w:rPr>
                <w:rFonts w:asciiTheme="minorHAnsi" w:eastAsia="Times New Roman" w:hAnsiTheme="minorHAnsi" w:cstheme="minorHAnsi"/>
                <w:szCs w:val="20"/>
              </w:rPr>
              <w:t>.</w:t>
            </w:r>
          </w:p>
        </w:tc>
        <w:tc>
          <w:tcPr>
            <w:tcW w:w="5129" w:type="dxa"/>
          </w:tcPr>
          <w:p w14:paraId="5F11257E" w14:textId="77777777" w:rsidR="00D16563" w:rsidRPr="008F1945" w:rsidRDefault="00D16563" w:rsidP="00730AA1">
            <w:pPr>
              <w:suppressAutoHyphens w:val="0"/>
              <w:spacing w:before="0" w:after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8F194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The person may be vaccinated but should seek counsel from </w:t>
            </w:r>
            <w:r w:rsidRPr="008F194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an allergist-immunologist to discuss risks and benefits of vaccination. </w:t>
            </w:r>
          </w:p>
          <w:p w14:paraId="6FBAFC44" w14:textId="2FD84B69" w:rsidR="00D16563" w:rsidRPr="008E470A" w:rsidRDefault="00D16563" w:rsidP="00730AA1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1945">
              <w:rPr>
                <w:rFonts w:asciiTheme="minorHAnsi" w:eastAsia="Times New Roman" w:hAnsiTheme="minorHAnsi" w:cstheme="minorHAnsi"/>
                <w:szCs w:val="20"/>
              </w:rPr>
              <w:t>Persons who choose vaccination should be observed for 30 minutes in a vaccination site that has equipment and personnel that is familiar with managing anaphylaxis. </w:t>
            </w:r>
          </w:p>
        </w:tc>
      </w:tr>
      <w:tr w:rsidR="00D16563" w:rsidRPr="008E470A" w14:paraId="5523F8E6" w14:textId="77777777" w:rsidTr="00730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52C8602" w14:textId="6010730F" w:rsidR="00D16563" w:rsidRPr="008F1945" w:rsidRDefault="00D16563" w:rsidP="00D16563">
            <w:pPr>
              <w:pStyle w:val="TableText-calibri10"/>
              <w:rPr>
                <w:rFonts w:asciiTheme="minorHAnsi" w:eastAsia="Times New Roman" w:hAnsiTheme="minorHAnsi" w:cstheme="minorHAnsi"/>
                <w:szCs w:val="20"/>
              </w:rPr>
            </w:pPr>
            <w:r w:rsidRPr="008F1945">
              <w:rPr>
                <w:rFonts w:asciiTheme="minorHAnsi" w:eastAsia="Times New Roman" w:hAnsiTheme="minorHAnsi" w:cstheme="minorHAnsi"/>
                <w:szCs w:val="20"/>
              </w:rPr>
              <w:t xml:space="preserve">Person has a history of myocarditis or pericarditis after a previous dose of </w:t>
            </w:r>
            <w:r>
              <w:rPr>
                <w:rFonts w:asciiTheme="minorHAnsi" w:eastAsia="Times New Roman" w:hAnsiTheme="minorHAnsi" w:cstheme="minorHAnsi"/>
                <w:szCs w:val="20"/>
              </w:rPr>
              <w:t>COVID-19</w:t>
            </w:r>
            <w:r w:rsidRPr="008F1945">
              <w:rPr>
                <w:rFonts w:asciiTheme="minorHAnsi" w:eastAsia="Times New Roman" w:hAnsiTheme="minorHAnsi" w:cstheme="minorHAnsi"/>
                <w:szCs w:val="20"/>
              </w:rPr>
              <w:t xml:space="preserve"> vaccine. </w:t>
            </w:r>
          </w:p>
        </w:tc>
        <w:tc>
          <w:tcPr>
            <w:tcW w:w="5129" w:type="dxa"/>
          </w:tcPr>
          <w:p w14:paraId="681DAA87" w14:textId="721AE8AD" w:rsidR="00D16563" w:rsidRPr="008F1945" w:rsidRDefault="00D16563" w:rsidP="00730AA1">
            <w:pPr>
              <w:suppressAutoHyphens w:val="0"/>
              <w:spacing w:before="0" w:after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F1945">
              <w:rPr>
                <w:rFonts w:asciiTheme="minorHAnsi" w:eastAsia="Times New Roman" w:hAnsiTheme="minorHAnsi" w:cstheme="minorHAnsi"/>
                <w:sz w:val="20"/>
                <w:szCs w:val="20"/>
              </w:rPr>
              <w:t>Refer to their primary care provider to receive an assessment of their current health condition and assessment of individual benefits and risks. </w:t>
            </w:r>
          </w:p>
        </w:tc>
      </w:tr>
      <w:tr w:rsidR="00D16563" w:rsidRPr="008E470A" w14:paraId="2C95D771" w14:textId="77777777" w:rsidTr="00730AA1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5654437F" w14:textId="0B76CF83" w:rsidR="00D16563" w:rsidRPr="008F1945" w:rsidRDefault="00D16563" w:rsidP="00D16563">
            <w:pPr>
              <w:pStyle w:val="TableText-calibri10"/>
              <w:rPr>
                <w:rFonts w:asciiTheme="minorHAnsi" w:eastAsia="Times New Roman" w:hAnsiTheme="minorHAnsi" w:cstheme="minorHAnsi"/>
                <w:szCs w:val="20"/>
              </w:rPr>
            </w:pPr>
            <w:r w:rsidRPr="008F1945">
              <w:rPr>
                <w:rFonts w:asciiTheme="minorHAnsi" w:eastAsia="Times New Roman" w:hAnsiTheme="minorHAnsi" w:cstheme="minorHAnsi"/>
                <w:szCs w:val="20"/>
              </w:rPr>
              <w:t>Person had a delayed local allergic reaction (e.g., erythema, induration, pruritis at the injection site). </w:t>
            </w:r>
          </w:p>
        </w:tc>
        <w:tc>
          <w:tcPr>
            <w:tcW w:w="5129" w:type="dxa"/>
          </w:tcPr>
          <w:p w14:paraId="79AE3E38" w14:textId="680396AD" w:rsidR="00D16563" w:rsidRPr="008F1945" w:rsidRDefault="00D16563" w:rsidP="00730AA1">
            <w:pPr>
              <w:suppressAutoHyphens w:val="0"/>
              <w:spacing w:before="0" w:after="0"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F1945">
              <w:rPr>
                <w:rFonts w:asciiTheme="minorHAnsi" w:eastAsia="Times New Roman" w:hAnsiTheme="minorHAnsi" w:cstheme="minorHAnsi"/>
                <w:sz w:val="20"/>
                <w:szCs w:val="20"/>
              </w:rPr>
              <w:t>Proceed to vaccinate. Give vaccine in the opposite arm from where the first dose was given. </w:t>
            </w:r>
          </w:p>
        </w:tc>
      </w:tr>
      <w:tr w:rsidR="00D16563" w:rsidRPr="008E470A" w14:paraId="33033F5F" w14:textId="77777777" w:rsidTr="00730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5B04379" w14:textId="5A12E0B1" w:rsidR="00D16563" w:rsidRPr="008F1945" w:rsidRDefault="00D16563" w:rsidP="00D16563">
            <w:pPr>
              <w:pStyle w:val="TableText-calibri10"/>
              <w:rPr>
                <w:rFonts w:asciiTheme="minorHAnsi" w:eastAsia="Times New Roman" w:hAnsiTheme="minorHAnsi" w:cstheme="minorHAnsi"/>
                <w:szCs w:val="20"/>
              </w:rPr>
            </w:pPr>
            <w:r w:rsidRPr="00030BB6">
              <w:rPr>
                <w:rFonts w:asciiTheme="minorHAnsi" w:eastAsia="Times New Roman" w:hAnsiTheme="minorHAnsi" w:cstheme="minorHAnsi"/>
                <w:szCs w:val="16"/>
              </w:rPr>
              <w:t>Person was previous</w:t>
            </w:r>
            <w:r w:rsidR="00356E14">
              <w:rPr>
                <w:rFonts w:asciiTheme="minorHAnsi" w:eastAsia="Times New Roman" w:hAnsiTheme="minorHAnsi" w:cstheme="minorHAnsi"/>
                <w:szCs w:val="16"/>
              </w:rPr>
              <w:t>ly</w:t>
            </w:r>
            <w:r w:rsidRPr="00030BB6">
              <w:rPr>
                <w:rFonts w:asciiTheme="minorHAnsi" w:eastAsia="Times New Roman" w:hAnsiTheme="minorHAnsi" w:cstheme="minorHAnsi"/>
                <w:szCs w:val="16"/>
              </w:rPr>
              <w:t xml:space="preserve"> ill with COVID-19 and had Multisystem Inflammatory Syndrome. </w:t>
            </w:r>
          </w:p>
        </w:tc>
        <w:tc>
          <w:tcPr>
            <w:tcW w:w="5129" w:type="dxa"/>
          </w:tcPr>
          <w:p w14:paraId="2619489C" w14:textId="6AF49E02" w:rsidR="00D16563" w:rsidRPr="008F1945" w:rsidRDefault="00D16563" w:rsidP="00730AA1">
            <w:pPr>
              <w:suppressAutoHyphens w:val="0"/>
              <w:spacing w:before="0" w:after="0"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F1945">
              <w:rPr>
                <w:rFonts w:asciiTheme="minorHAnsi" w:eastAsia="Times New Roman" w:hAnsiTheme="minorHAnsi" w:cstheme="minorHAnsi"/>
                <w:sz w:val="20"/>
                <w:szCs w:val="20"/>
              </w:rPr>
              <w:t>Refer to their primary care provider to receive an assessment of their current health condition and assessment of individual benefits and risks. </w:t>
            </w:r>
          </w:p>
        </w:tc>
      </w:tr>
    </w:tbl>
    <w:p w14:paraId="52EB7641" w14:textId="77777777" w:rsidR="0015567C" w:rsidRDefault="0015567C" w:rsidP="00FA3AE0">
      <w:pPr>
        <w:pStyle w:val="Heading2"/>
        <w:keepNext/>
      </w:pPr>
      <w:r>
        <w:lastRenderedPageBreak/>
        <w:t>Prescription</w:t>
      </w:r>
    </w:p>
    <w:p w14:paraId="732626FF" w14:textId="49D68257" w:rsidR="00D16563" w:rsidRDefault="008F40BD" w:rsidP="00D16563">
      <w:pPr>
        <w:pStyle w:val="Heading3"/>
      </w:pPr>
      <w:r>
        <w:t>Person</w:t>
      </w:r>
      <w:r w:rsidR="00D16563">
        <w:t>s previously vaccinated with any COVID-19 vaccine:</w:t>
      </w:r>
    </w:p>
    <w:p w14:paraId="19B2F3D5" w14:textId="0472095D" w:rsidR="00D16563" w:rsidRDefault="00D16563" w:rsidP="00D16563">
      <w:pPr>
        <w:pStyle w:val="ListBullet"/>
      </w:pPr>
      <w:r w:rsidRPr="004304C1">
        <w:t xml:space="preserve">Give one dose </w:t>
      </w:r>
      <w:r w:rsidR="00356E14">
        <w:t xml:space="preserve">2024-2025 </w:t>
      </w:r>
      <w:r w:rsidRPr="004304C1">
        <w:t>Novavax COVID-19 vaccine, adjuvanted; 5 micrograms, 0.5 mL, intramuscular (IM) at least 2 months following any previous COVID-19 dose.</w:t>
      </w:r>
    </w:p>
    <w:p w14:paraId="565C2451" w14:textId="442C78D3" w:rsidR="004E0FF9" w:rsidRDefault="004E0FF9" w:rsidP="004E0FF9">
      <w:pPr>
        <w:pStyle w:val="Heading3"/>
      </w:pPr>
      <w:r>
        <w:t>Individuals 65 years of age and older previously vaccinated with the 2024-2025 COVID-19 vaccine:</w:t>
      </w:r>
    </w:p>
    <w:p w14:paraId="751B6027" w14:textId="77B6101C" w:rsidR="004E0FF9" w:rsidRPr="004E0FF9" w:rsidRDefault="004E0FF9" w:rsidP="004E0FF9">
      <w:pPr>
        <w:pStyle w:val="ListBullet"/>
      </w:pPr>
      <w:r w:rsidRPr="004E0FF9">
        <w:t>Give one additional dose of 2024-2025 Novavax COVID-19 vaccine, adjuvanted; 5 micrograms, 0.5 mL, intramuscular (IM) 6 months following any previous 2024-2025 COVID-19 dose (minimum interval 2 months). </w:t>
      </w:r>
    </w:p>
    <w:p w14:paraId="4A7DC288" w14:textId="1395C283" w:rsidR="00356E14" w:rsidRDefault="00356E14" w:rsidP="004F321B">
      <w:pPr>
        <w:pStyle w:val="Heading3"/>
      </w:pPr>
      <w:r>
        <w:t>Individuals not previously vaccinated with any COVID-19 vaccine:</w:t>
      </w:r>
    </w:p>
    <w:p w14:paraId="73049C48" w14:textId="16280C66" w:rsidR="00356E14" w:rsidRPr="00356E14" w:rsidRDefault="00356E14" w:rsidP="00356E14">
      <w:pPr>
        <w:pStyle w:val="ListBullet"/>
      </w:pPr>
      <w:r>
        <w:rPr>
          <w:rStyle w:val="normaltextrun"/>
          <w:rFonts w:cs="Calibri"/>
          <w:color w:val="000000"/>
          <w:shd w:val="clear" w:color="auto" w:fill="FFFFFF"/>
        </w:rPr>
        <w:t>Give 2024-2025 Novavax COVID-19 vaccine, adjuvanted; 5 micrograms, 0.5 mL, intramuscular (IM); and give a second dose 3 - 8 weeks following the first dose.</w:t>
      </w:r>
    </w:p>
    <w:p w14:paraId="56FE2DC5" w14:textId="77777777" w:rsidR="00D16563" w:rsidRDefault="00D16563" w:rsidP="00D16563">
      <w:pPr>
        <w:pStyle w:val="Heading3"/>
      </w:pPr>
      <w:r>
        <w:t>Immunocompromised individuals:</w:t>
      </w:r>
    </w:p>
    <w:p w14:paraId="702ED5F6" w14:textId="45E953A5" w:rsidR="00D16563" w:rsidRPr="00594A52" w:rsidRDefault="00D16563" w:rsidP="00D16563">
      <w:pPr>
        <w:pStyle w:val="ListBullet"/>
      </w:pPr>
      <w:r w:rsidRPr="004E0FF9">
        <w:rPr>
          <w:b/>
          <w:bCs/>
        </w:rPr>
        <w:t>Previously unvaccinated</w:t>
      </w:r>
      <w:r w:rsidRPr="00594A52">
        <w:t xml:space="preserve">: </w:t>
      </w:r>
      <w:r w:rsidRPr="004304C1">
        <w:t xml:space="preserve">Give </w:t>
      </w:r>
      <w:r w:rsidR="00356E14">
        <w:t>2024-2025</w:t>
      </w:r>
      <w:r w:rsidRPr="004304C1">
        <w:t xml:space="preserve"> Novavax COVID-19 vaccine, adjuvanted; 5 micrograms, 0.5 mL, intramuscular (IM); and give a second dose 3 weeks following the first dose.</w:t>
      </w:r>
    </w:p>
    <w:p w14:paraId="72AB935D" w14:textId="45FC4987" w:rsidR="004E0FF9" w:rsidRPr="004E0FF9" w:rsidRDefault="004E0FF9" w:rsidP="00D542C4">
      <w:pPr>
        <w:pStyle w:val="ListBullet"/>
        <w:rPr>
          <w:rFonts w:ascii="Segoe UI" w:hAnsi="Segoe UI" w:cs="Segoe UI"/>
          <w:sz w:val="18"/>
          <w:szCs w:val="18"/>
        </w:rPr>
      </w:pPr>
      <w:r w:rsidRPr="004E0FF9">
        <w:rPr>
          <w:rStyle w:val="normaltextrun"/>
          <w:rFonts w:cs="Calibri"/>
          <w:b/>
          <w:bCs/>
        </w:rPr>
        <w:t>For those who have previously completed an initial series</w:t>
      </w:r>
      <w:r w:rsidRPr="004E0FF9">
        <w:rPr>
          <w:rStyle w:val="normaltextrun"/>
          <w:rFonts w:cs="Calibri"/>
        </w:rPr>
        <w:t>:</w:t>
      </w:r>
      <w:r w:rsidRPr="004E0FF9">
        <w:rPr>
          <w:rStyle w:val="eop"/>
          <w:rFonts w:cs="Calibri"/>
        </w:rPr>
        <w:t> </w:t>
      </w:r>
      <w:r w:rsidRPr="004E0FF9">
        <w:rPr>
          <w:rStyle w:val="normaltextrun"/>
          <w:rFonts w:cs="Calibri"/>
        </w:rPr>
        <w:t>Give two doses of 2024-2025 COVID-19 vaccine spaced 6 months apart (minimum interval 2 months from any previous COVID-19 dose). </w:t>
      </w:r>
      <w:r w:rsidRPr="004E0FF9">
        <w:rPr>
          <w:rStyle w:val="eop"/>
          <w:rFonts w:cs="Calibri"/>
        </w:rPr>
        <w:t> </w:t>
      </w:r>
    </w:p>
    <w:p w14:paraId="3B415D95" w14:textId="77777777" w:rsidR="004E0FF9" w:rsidRDefault="004E0FF9" w:rsidP="004E0FF9">
      <w:pPr>
        <w:pStyle w:val="ListBullet"/>
        <w:numPr>
          <w:ilvl w:val="1"/>
          <w:numId w:val="9"/>
        </w:numPr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cs="Calibri"/>
        </w:rPr>
        <w:t>May give one or more additional 2024-2025 vaccine doses at least 2 months following the last dose based on clinical condition.</w:t>
      </w:r>
      <w:r>
        <w:rPr>
          <w:rStyle w:val="eop"/>
          <w:rFonts w:cs="Calibri"/>
        </w:rPr>
        <w:t> </w:t>
      </w:r>
    </w:p>
    <w:p w14:paraId="47F71219" w14:textId="1B1E4AB6" w:rsidR="0015567C" w:rsidRDefault="00CB17E6" w:rsidP="006D4D5C">
      <w:pPr>
        <w:pStyle w:val="Heading2"/>
        <w:keepNext/>
      </w:pPr>
      <w:r>
        <w:t>Medical emergency or a</w:t>
      </w:r>
      <w:r w:rsidR="0015567C">
        <w:t>naphylaxis</w:t>
      </w:r>
    </w:p>
    <w:p w14:paraId="6C7E18A7" w14:textId="77777777" w:rsidR="005F3404" w:rsidRDefault="001D69F3" w:rsidP="006D4D5C">
      <w:pPr>
        <w:rPr>
          <w:sz w:val="20"/>
          <w:szCs w:val="20"/>
        </w:rPr>
      </w:pPr>
      <w:r w:rsidRPr="59BEB75F">
        <w:t xml:space="preserve">Follow pre-established agency protocol for anaphylaxis. </w:t>
      </w:r>
    </w:p>
    <w:p w14:paraId="3C84BB20" w14:textId="1C26F137" w:rsidR="005F3404" w:rsidRDefault="00CB17E6" w:rsidP="005F3404">
      <w:pPr>
        <w:pStyle w:val="Heading2"/>
      </w:pPr>
      <w:r>
        <w:t>Question or c</w:t>
      </w:r>
      <w:r w:rsidR="005F3404">
        <w:t>oncerns</w:t>
      </w:r>
    </w:p>
    <w:p w14:paraId="06C0D755" w14:textId="023E2C2B" w:rsidR="001D3C8B" w:rsidRPr="007D53F2" w:rsidRDefault="001D3C8B" w:rsidP="007D53F2">
      <w:pPr>
        <w:rPr>
          <w:bCs/>
          <w:color w:val="C00000"/>
        </w:rPr>
      </w:pPr>
      <w:r w:rsidRPr="007D53F2">
        <w:rPr>
          <w:b/>
          <w:bCs/>
          <w:color w:val="C00000"/>
        </w:rPr>
        <w:t xml:space="preserve">Insert overseeing medical consultant’s information </w:t>
      </w:r>
      <w:r w:rsidR="008C3BED" w:rsidRPr="007D53F2">
        <w:rPr>
          <w:b/>
          <w:bCs/>
          <w:color w:val="C00000"/>
        </w:rPr>
        <w:t>below and d</w:t>
      </w:r>
      <w:r w:rsidRPr="007D53F2">
        <w:rPr>
          <w:b/>
          <w:bCs/>
          <w:color w:val="C00000"/>
        </w:rPr>
        <w:t xml:space="preserve">elete this sentence before </w:t>
      </w:r>
      <w:r w:rsidR="00DE784B" w:rsidRPr="007D53F2">
        <w:rPr>
          <w:b/>
          <w:bCs/>
          <w:color w:val="C00000"/>
        </w:rPr>
        <w:t>printing/signing.</w:t>
      </w:r>
    </w:p>
    <w:p w14:paraId="4B0B8939" w14:textId="1A18817C" w:rsidR="005F3404" w:rsidRPr="007D53F2" w:rsidRDefault="005F3404" w:rsidP="007D53F2">
      <w:pPr>
        <w:pStyle w:val="NormalLtBlueBackground"/>
      </w:pPr>
      <w:r>
        <w:t>I</w:t>
      </w:r>
      <w:r w:rsidRPr="59BEB75F">
        <w:t xml:space="preserve">n the event </w:t>
      </w:r>
      <w:r w:rsidR="00AA3A38" w:rsidRPr="59BEB75F">
        <w:t>of questions or concerns</w:t>
      </w:r>
      <w:r w:rsidR="001F543A">
        <w:t xml:space="preserve"> c</w:t>
      </w:r>
      <w:r w:rsidR="00AA3A38" w:rsidRPr="59BEB75F">
        <w:t xml:space="preserve">all </w:t>
      </w:r>
      <w:r w:rsidR="001F543A" w:rsidRPr="007D53F2">
        <w:rPr>
          <w:color w:val="C00000"/>
        </w:rPr>
        <w:t xml:space="preserve">(insert name) </w:t>
      </w:r>
      <w:r w:rsidR="00AA3A38" w:rsidRPr="59BEB75F">
        <w:t xml:space="preserve">at </w:t>
      </w:r>
      <w:r w:rsidR="001F543A" w:rsidRPr="007D53F2">
        <w:rPr>
          <w:color w:val="C00000"/>
        </w:rPr>
        <w:t>(insert phone number)</w:t>
      </w:r>
      <w:r w:rsidR="001F543A">
        <w:t>.</w:t>
      </w:r>
    </w:p>
    <w:p w14:paraId="149C3E4E" w14:textId="2803D793" w:rsidR="00B26E21" w:rsidRPr="007D53F2" w:rsidRDefault="00B26E21" w:rsidP="00F20BDD">
      <w:pPr>
        <w:rPr>
          <w:rStyle w:val="Emphasis"/>
          <w:b/>
          <w:bCs/>
        </w:rPr>
      </w:pPr>
      <w:r w:rsidRPr="007D53F2">
        <w:rPr>
          <w:rStyle w:val="Emphasis"/>
          <w:b/>
          <w:bCs/>
        </w:rPr>
        <w:t>This protocol shall remain in effect</w:t>
      </w:r>
      <w:r w:rsidR="004E0FF9">
        <w:rPr>
          <w:rStyle w:val="Emphasis"/>
          <w:b/>
          <w:bCs/>
        </w:rPr>
        <w:t xml:space="preserve"> for all Minnesota residents</w:t>
      </w:r>
      <w:r w:rsidRPr="007D53F2">
        <w:rPr>
          <w:rStyle w:val="Emphasis"/>
          <w:b/>
          <w:bCs/>
        </w:rPr>
        <w:t xml:space="preserve"> until rescinded.</w:t>
      </w:r>
    </w:p>
    <w:p w14:paraId="5CC21B82" w14:textId="6E381E8A" w:rsidR="00B26E21" w:rsidRPr="008C3BED" w:rsidRDefault="00B26E21" w:rsidP="007D53F2">
      <w:pPr>
        <w:pStyle w:val="NormalLtBlueBackground"/>
        <w:rPr>
          <w:sz w:val="20"/>
          <w:szCs w:val="20"/>
        </w:rPr>
      </w:pPr>
      <w:r w:rsidRPr="008C3BED">
        <w:t>Name of prescriber</w:t>
      </w:r>
      <w:r w:rsidR="00D92BEB" w:rsidRPr="008C3BED">
        <w:t xml:space="preserve"> (please print)</w:t>
      </w:r>
      <w:r w:rsidRPr="008C3BED">
        <w:t>:</w:t>
      </w:r>
    </w:p>
    <w:p w14:paraId="1DA63381" w14:textId="4D547BF6" w:rsidR="00B26E21" w:rsidRPr="008C3BED" w:rsidRDefault="00E8409D" w:rsidP="007D53F2">
      <w:pPr>
        <w:pStyle w:val="NormalLtBlueBackground"/>
        <w:rPr>
          <w:sz w:val="20"/>
          <w:szCs w:val="20"/>
        </w:rPr>
      </w:pPr>
      <w:r w:rsidRPr="008C3BED">
        <w:t>Prescriber s</w:t>
      </w:r>
      <w:r w:rsidR="00B26E21" w:rsidRPr="008C3BED">
        <w:t>ignature:</w:t>
      </w:r>
    </w:p>
    <w:p w14:paraId="403FA0B3" w14:textId="06D6BC59" w:rsidR="00AA3A38" w:rsidRDefault="00B26E21" w:rsidP="007D53F2">
      <w:pPr>
        <w:pStyle w:val="NormalLtBlueBackground"/>
      </w:pPr>
      <w:r w:rsidRPr="008C3BED">
        <w:t>Date:</w:t>
      </w:r>
    </w:p>
    <w:p w14:paraId="44E0884A" w14:textId="2C6368A5" w:rsidR="00D16563" w:rsidRDefault="00D16563" w:rsidP="00D16563">
      <w:pPr>
        <w:pStyle w:val="Heading2"/>
      </w:pPr>
      <w:r>
        <w:lastRenderedPageBreak/>
        <w:t xml:space="preserve">Ingredient listing for </w:t>
      </w:r>
      <w:r w:rsidR="00356E14">
        <w:t>2024-2025</w:t>
      </w:r>
      <w:r>
        <w:t xml:space="preserve"> Novavax COVID-19 vaccine</w:t>
      </w:r>
    </w:p>
    <w:p w14:paraId="74D954D3" w14:textId="7C10D6AF" w:rsidR="00D16563" w:rsidRDefault="00D16563" w:rsidP="00FE6099">
      <w:r>
        <w:t xml:space="preserve">5 mcg of SARS-CoV-2 Omicron variant lineage </w:t>
      </w:r>
      <w:r w:rsidR="00356E14">
        <w:t>JN.1</w:t>
      </w:r>
      <w:r>
        <w:t xml:space="preserve"> recombinant spike (</w:t>
      </w:r>
      <w:proofErr w:type="spellStart"/>
      <w:r>
        <w:t>rS</w:t>
      </w:r>
      <w:proofErr w:type="spellEnd"/>
      <w:r>
        <w:t>) protein</w:t>
      </w:r>
      <w:r w:rsidR="00FE6099">
        <w:t>:</w:t>
      </w:r>
    </w:p>
    <w:p w14:paraId="5098099A" w14:textId="77777777" w:rsidR="00D16563" w:rsidRDefault="00D16563" w:rsidP="00D16563">
      <w:pPr>
        <w:pStyle w:val="ListBullet"/>
      </w:pPr>
      <w:r>
        <w:t>50 mcg Matrix-M adjuvant composed of Fraction-A (42.5 mcg) and Fraction-C (7.5 mcg) of saponin extracts from the soapbark tree, Quillaja saponaria Molina,</w:t>
      </w:r>
    </w:p>
    <w:p w14:paraId="73B548F6" w14:textId="77777777" w:rsidR="00D16563" w:rsidRDefault="00D16563" w:rsidP="00D16563">
      <w:pPr>
        <w:pStyle w:val="ListBullet"/>
      </w:pPr>
      <w:r>
        <w:t xml:space="preserve"> 3.85 mcg cholesterol, phosphatidylcholine, potassium dihydrogen phosphate,</w:t>
      </w:r>
    </w:p>
    <w:p w14:paraId="0CBCF46A" w14:textId="77777777" w:rsidR="00D16563" w:rsidRDefault="00D16563" w:rsidP="00D16563">
      <w:pPr>
        <w:pStyle w:val="ListBullet"/>
      </w:pPr>
      <w:r>
        <w:t xml:space="preserve">2.25 mcg potassium chloride, </w:t>
      </w:r>
    </w:p>
    <w:p w14:paraId="47F9417A" w14:textId="77777777" w:rsidR="00D16563" w:rsidRDefault="00D16563" w:rsidP="00D16563">
      <w:pPr>
        <w:pStyle w:val="ListBullet"/>
      </w:pPr>
      <w:r>
        <w:t xml:space="preserve">14.7 mcg disodium hydrogen phosphate dihydrate, </w:t>
      </w:r>
    </w:p>
    <w:p w14:paraId="4051BD49" w14:textId="77777777" w:rsidR="00D16563" w:rsidRDefault="00D16563" w:rsidP="00D16563">
      <w:pPr>
        <w:pStyle w:val="ListBullet"/>
      </w:pPr>
      <w:r>
        <w:t xml:space="preserve">2.465 mg disodium hydrogen phosphate heptahydrate, </w:t>
      </w:r>
    </w:p>
    <w:p w14:paraId="1AD77CCD" w14:textId="77777777" w:rsidR="00D16563" w:rsidRDefault="00D16563" w:rsidP="00D16563">
      <w:pPr>
        <w:pStyle w:val="ListBullet"/>
      </w:pPr>
      <w:r>
        <w:t xml:space="preserve">0.445 mg sodium dihydrogen phosphate monohydrate, </w:t>
      </w:r>
    </w:p>
    <w:p w14:paraId="57DB91CC" w14:textId="77777777" w:rsidR="00D16563" w:rsidRDefault="00D16563" w:rsidP="00D16563">
      <w:pPr>
        <w:pStyle w:val="ListBullet"/>
      </w:pPr>
      <w:r>
        <w:t xml:space="preserve">8.766 mg sodium chloride and </w:t>
      </w:r>
    </w:p>
    <w:p w14:paraId="1D752A56" w14:textId="77777777" w:rsidR="00D16563" w:rsidRDefault="00D16563" w:rsidP="00D16563">
      <w:pPr>
        <w:pStyle w:val="ListBullet"/>
      </w:pPr>
      <w:r>
        <w:t>0.050 mg polysorbate 80</w:t>
      </w:r>
    </w:p>
    <w:p w14:paraId="63C2496C" w14:textId="2046B9CD" w:rsidR="00D16563" w:rsidRDefault="00D16563" w:rsidP="00D16563">
      <w:pPr>
        <w:pStyle w:val="ListBullet"/>
      </w:pPr>
      <w:r>
        <w:t>Each 0.5 mL dose of the Novavax COVID-19 Vaccine, Adjuvanted may also contain residual amounts of baculovirus and Sf9 cell proteins (≤ 0.96 mcg), baculovirus and cellular DNA (≤ 0.00016 mcg), lentil lectin (&lt; 0.025 mcg), methyl-α-D-mannopyranoside (2 mcg), simethicone (&lt; 2.19 mcg), Triton X-100 (&lt; 0.025 mcg), and Tergitol (NP9) (&lt; 0.05 mcg).</w:t>
      </w:r>
    </w:p>
    <w:p w14:paraId="405DF890" w14:textId="6F8B32EB" w:rsidR="008F40BD" w:rsidRDefault="00D16563" w:rsidP="00FE6099">
      <w:pPr>
        <w:pStyle w:val="ListBullet"/>
      </w:pPr>
      <w:r>
        <w:t xml:space="preserve">The </w:t>
      </w:r>
      <w:r w:rsidR="00FE6099">
        <w:rPr>
          <w:rStyle w:val="normaltextrun"/>
          <w:rFonts w:cs="Calibri"/>
          <w:color w:val="000000"/>
          <w:shd w:val="clear" w:color="auto" w:fill="FFFFFF"/>
        </w:rPr>
        <w:t>syringe tip caps, and plunger stoppers are not made with natural rubber latex.</w:t>
      </w:r>
    </w:p>
    <w:p w14:paraId="2DE13176" w14:textId="4230206D" w:rsidR="008F40BD" w:rsidRPr="00D16563" w:rsidRDefault="008F40BD" w:rsidP="00FE6099">
      <w:pPr>
        <w:pStyle w:val="NormalSmall"/>
      </w:pPr>
      <w:r w:rsidRPr="00DE7B24">
        <w:rPr>
          <w:rStyle w:val="normaltextrun"/>
          <w:szCs w:val="18"/>
          <w:shd w:val="clear" w:color="auto" w:fill="FFFFFF"/>
        </w:rPr>
        <w:t xml:space="preserve">Taken from </w:t>
      </w:r>
      <w:hyperlink r:id="rId11" w:tgtFrame="_blank" w:history="1">
        <w:r w:rsidR="00FE6099" w:rsidRPr="00FE6099">
          <w:rPr>
            <w:rStyle w:val="Hyperlink"/>
          </w:rPr>
          <w:t>FACT SHEET FOR HEALTHCARE PROVIDERS ADMINISTERING VACCINE (www.fda.gov/media/159897/download)</w:t>
        </w:r>
      </w:hyperlink>
      <w:r w:rsidR="00FE6099">
        <w:t>.</w:t>
      </w:r>
    </w:p>
    <w:sectPr w:rsidR="008F40BD" w:rsidRPr="00D16563" w:rsidSect="003B1C46">
      <w:headerReference w:type="default" r:id="rId12"/>
      <w:footerReference w:type="default" r:id="rId13"/>
      <w:footerReference w:type="first" r:id="rId14"/>
      <w:type w:val="continuous"/>
      <w:pgSz w:w="12240" w:h="15840"/>
      <w:pgMar w:top="720" w:right="1008" w:bottom="720" w:left="1008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6FD32" w14:textId="77777777" w:rsidR="002C4856" w:rsidRDefault="002C4856" w:rsidP="00D36495">
      <w:r>
        <w:separator/>
      </w:r>
    </w:p>
  </w:endnote>
  <w:endnote w:type="continuationSeparator" w:id="0">
    <w:p w14:paraId="5C4A2732" w14:textId="77777777" w:rsidR="002C4856" w:rsidRDefault="002C4856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7D563BF6" w14:textId="02C22362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6B2EAC">
          <w:rPr>
            <w:noProof/>
          </w:rPr>
          <w:t>4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8BF0" w14:textId="44C33D08" w:rsidR="00B45CED" w:rsidRPr="00EE4C86" w:rsidRDefault="00B45CED" w:rsidP="00EE4C86">
    <w:pPr>
      <w:pStyle w:val="Footer"/>
      <w:jc w:val="center"/>
      <w:rPr>
        <w:rStyle w:val="HeaderChar"/>
      </w:rPr>
    </w:pPr>
    <w:r w:rsidRPr="00EE4C86">
      <w:rPr>
        <w:rStyle w:val="HeaderChar"/>
      </w:rPr>
      <w:fldChar w:fldCharType="begin"/>
    </w:r>
    <w:r w:rsidRPr="00EE4C86">
      <w:rPr>
        <w:rStyle w:val="HeaderChar"/>
      </w:rPr>
      <w:instrText xml:space="preserve"> PAGE   \* MERGEFORMAT </w:instrText>
    </w:r>
    <w:r w:rsidRPr="00EE4C86">
      <w:rPr>
        <w:rStyle w:val="HeaderChar"/>
      </w:rPr>
      <w:fldChar w:fldCharType="separate"/>
    </w:r>
    <w:r w:rsidR="006B2EAC">
      <w:rPr>
        <w:rStyle w:val="HeaderChar"/>
        <w:noProof/>
      </w:rPr>
      <w:t>1</w:t>
    </w:r>
    <w:r w:rsidRPr="00EE4C86">
      <w:rPr>
        <w:rStyle w:val="HeaderCh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A799C" w14:textId="77777777" w:rsidR="002C4856" w:rsidRDefault="002C4856" w:rsidP="00D36495">
      <w:r>
        <w:separator/>
      </w:r>
    </w:p>
  </w:footnote>
  <w:footnote w:type="continuationSeparator" w:id="0">
    <w:p w14:paraId="6FE975C3" w14:textId="77777777" w:rsidR="002C4856" w:rsidRDefault="002C4856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C49F" w14:textId="6D0FE82E" w:rsidR="00782710" w:rsidRPr="005F3404" w:rsidRDefault="00356E14" w:rsidP="00730AA1">
    <w:pPr>
      <w:pStyle w:val="Header"/>
    </w:pPr>
    <w:r>
      <w:t xml:space="preserve">2024-2025 </w:t>
    </w:r>
    <w:r w:rsidR="00D16563">
      <w:t xml:space="preserve">Novavax COVID-19 </w:t>
    </w:r>
    <w:r w:rsidR="00D16563" w:rsidRPr="00C23EB4">
      <w:t>Vaccine</w:t>
    </w:r>
    <w:r w:rsidR="00D16563">
      <w:t>, Adjuvanted</w:t>
    </w:r>
    <w:r w:rsidR="00D16563" w:rsidRPr="00C23EB4">
      <w:t xml:space="preserve"> </w:t>
    </w:r>
    <w:r w:rsidR="00D16563">
      <w:t>protocol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hybridMultilevel"/>
    <w:tmpl w:val="3B129B08"/>
    <w:lvl w:ilvl="0" w:tplc="6B6219CA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E48423E">
      <w:numFmt w:val="decimal"/>
      <w:lvlText w:val=""/>
      <w:lvlJc w:val="left"/>
    </w:lvl>
    <w:lvl w:ilvl="2" w:tplc="D5944056">
      <w:numFmt w:val="decimal"/>
      <w:lvlText w:val=""/>
      <w:lvlJc w:val="left"/>
    </w:lvl>
    <w:lvl w:ilvl="3" w:tplc="B350AA1A">
      <w:numFmt w:val="decimal"/>
      <w:lvlText w:val=""/>
      <w:lvlJc w:val="left"/>
    </w:lvl>
    <w:lvl w:ilvl="4" w:tplc="53205188">
      <w:numFmt w:val="decimal"/>
      <w:lvlText w:val=""/>
      <w:lvlJc w:val="left"/>
    </w:lvl>
    <w:lvl w:ilvl="5" w:tplc="61BE3A24">
      <w:numFmt w:val="decimal"/>
      <w:lvlText w:val=""/>
      <w:lvlJc w:val="left"/>
    </w:lvl>
    <w:lvl w:ilvl="6" w:tplc="C6788988">
      <w:numFmt w:val="decimal"/>
      <w:lvlText w:val=""/>
      <w:lvlJc w:val="left"/>
    </w:lvl>
    <w:lvl w:ilvl="7" w:tplc="CA9AF520">
      <w:numFmt w:val="decimal"/>
      <w:lvlText w:val=""/>
      <w:lvlJc w:val="left"/>
    </w:lvl>
    <w:lvl w:ilvl="8" w:tplc="6212D98A">
      <w:numFmt w:val="decimal"/>
      <w:lvlText w:val=""/>
      <w:lvlJc w:val="left"/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hybridMultilevel"/>
    <w:tmpl w:val="3D44CA50"/>
    <w:styleLink w:val="ListStyle123"/>
    <w:lvl w:ilvl="0" w:tplc="EC4A83D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F2BE1632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 w:tplc="C756C87C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 w:tplc="B468A006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 w:tplc="90C41736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 w:tplc="D4F69104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 w:tplc="E196EE7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 w:tplc="D8F60716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 w:tplc="433EFBC2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1C965865"/>
    <w:multiLevelType w:val="hybridMultilevel"/>
    <w:tmpl w:val="A2EA71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DC13B7"/>
    <w:multiLevelType w:val="multilevel"/>
    <w:tmpl w:val="88B4C196"/>
    <w:numStyleLink w:val="Listbullets"/>
  </w:abstractNum>
  <w:abstractNum w:abstractNumId="6" w15:restartNumberingAfterBreak="0">
    <w:nsid w:val="23133EB0"/>
    <w:multiLevelType w:val="hybridMultilevel"/>
    <w:tmpl w:val="4D485494"/>
    <w:lvl w:ilvl="0" w:tplc="41F48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147EF"/>
    <w:multiLevelType w:val="multilevel"/>
    <w:tmpl w:val="88B4C196"/>
    <w:numStyleLink w:val="Listbullets"/>
  </w:abstractNum>
  <w:abstractNum w:abstractNumId="8" w15:restartNumberingAfterBreak="0">
    <w:nsid w:val="2A0C4978"/>
    <w:multiLevelType w:val="hybridMultilevel"/>
    <w:tmpl w:val="E9282276"/>
    <w:lvl w:ilvl="0" w:tplc="7B3E6B6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38C3513D"/>
    <w:multiLevelType w:val="hybridMultilevel"/>
    <w:tmpl w:val="88B4C196"/>
    <w:styleLink w:val="Listbullets"/>
    <w:lvl w:ilvl="0" w:tplc="9DC6659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 w:tplc="A6186142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 w:tplc="BD8E7A3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 w:tplc="5158208C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 w:tplc="184EB666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 w:tplc="E2EE53FA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 w:tplc="2940BFF2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 w:tplc="28AC9BE8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 w:tplc="AD12402A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4BC765D9"/>
    <w:multiLevelType w:val="hybridMultilevel"/>
    <w:tmpl w:val="B3B83940"/>
    <w:lvl w:ilvl="0" w:tplc="B218CE16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A88A28DC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F36899C4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 w:tplc="8EACE2D6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 w:tplc="D0C0CAAE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 w:tplc="08ECB96A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 w:tplc="855C7BC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491ABCF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E5BE4AA4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1" w15:restartNumberingAfterBreak="0">
    <w:nsid w:val="5AD61D90"/>
    <w:multiLevelType w:val="hybridMultilevel"/>
    <w:tmpl w:val="A2807FC2"/>
    <w:lvl w:ilvl="0" w:tplc="D1AC67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42710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99A0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AA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F299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D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C04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E44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DEF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53883"/>
    <w:multiLevelType w:val="hybridMultilevel"/>
    <w:tmpl w:val="674C28D8"/>
    <w:lvl w:ilvl="0" w:tplc="5466594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 w:tplc="E0607E26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 w:tplc="D982080A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 w:tplc="BD92258E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 w:tplc="33C69256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 w:tplc="931E7328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 w:tplc="623645D0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 w:tplc="9378DAD6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 w:tplc="FA005AD6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300624129">
    <w:abstractNumId w:val="11"/>
  </w:num>
  <w:num w:numId="2" w16cid:durableId="739325403">
    <w:abstractNumId w:val="1"/>
  </w:num>
  <w:num w:numId="3" w16cid:durableId="106004042">
    <w:abstractNumId w:val="0"/>
  </w:num>
  <w:num w:numId="4" w16cid:durableId="687946493">
    <w:abstractNumId w:val="9"/>
  </w:num>
  <w:num w:numId="5" w16cid:durableId="1765299252">
    <w:abstractNumId w:val="13"/>
  </w:num>
  <w:num w:numId="6" w16cid:durableId="313337357">
    <w:abstractNumId w:val="3"/>
  </w:num>
  <w:num w:numId="7" w16cid:durableId="517231757">
    <w:abstractNumId w:val="2"/>
  </w:num>
  <w:num w:numId="8" w16cid:durableId="156071018">
    <w:abstractNumId w:val="7"/>
  </w:num>
  <w:num w:numId="9" w16cid:durableId="1649892460">
    <w:abstractNumId w:val="5"/>
  </w:num>
  <w:num w:numId="10" w16cid:durableId="1059744909">
    <w:abstractNumId w:val="12"/>
  </w:num>
  <w:num w:numId="11" w16cid:durableId="825706611">
    <w:abstractNumId w:val="10"/>
  </w:num>
  <w:num w:numId="12" w16cid:durableId="1674910764">
    <w:abstractNumId w:val="6"/>
  </w:num>
  <w:num w:numId="13" w16cid:durableId="1223560892">
    <w:abstractNumId w:val="8"/>
  </w:num>
  <w:num w:numId="14" w16cid:durableId="190606037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7D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22D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3E35"/>
    <w:rsid w:val="00065579"/>
    <w:rsid w:val="00065611"/>
    <w:rsid w:val="000657C4"/>
    <w:rsid w:val="00066679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712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3E7D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1FDA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15AF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67C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403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5B5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3C8B"/>
    <w:rsid w:val="001D421C"/>
    <w:rsid w:val="001D4322"/>
    <w:rsid w:val="001D4622"/>
    <w:rsid w:val="001D4704"/>
    <w:rsid w:val="001D4A05"/>
    <w:rsid w:val="001D4D3E"/>
    <w:rsid w:val="001D51E2"/>
    <w:rsid w:val="001D69F3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43A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3CF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6C1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38F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76B87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4856"/>
    <w:rsid w:val="002C58F8"/>
    <w:rsid w:val="002C6220"/>
    <w:rsid w:val="002C6500"/>
    <w:rsid w:val="002C6F89"/>
    <w:rsid w:val="002C6FE8"/>
    <w:rsid w:val="002C7FE8"/>
    <w:rsid w:val="002D023A"/>
    <w:rsid w:val="002D08A9"/>
    <w:rsid w:val="002D093E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7B6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0DC5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CEF"/>
    <w:rsid w:val="00355ED9"/>
    <w:rsid w:val="003560CE"/>
    <w:rsid w:val="00356DDF"/>
    <w:rsid w:val="00356E14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1C46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D60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531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1AA"/>
    <w:rsid w:val="00406DE8"/>
    <w:rsid w:val="004074C2"/>
    <w:rsid w:val="004103E1"/>
    <w:rsid w:val="00412215"/>
    <w:rsid w:val="00412567"/>
    <w:rsid w:val="0041287A"/>
    <w:rsid w:val="00412ADB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6A28"/>
    <w:rsid w:val="00446D41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9BF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115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0FF9"/>
    <w:rsid w:val="004E25CC"/>
    <w:rsid w:val="004E331F"/>
    <w:rsid w:val="004E41CB"/>
    <w:rsid w:val="004E499D"/>
    <w:rsid w:val="004E4CAE"/>
    <w:rsid w:val="004E4DCE"/>
    <w:rsid w:val="004E5336"/>
    <w:rsid w:val="004F0724"/>
    <w:rsid w:val="004F0A11"/>
    <w:rsid w:val="004F19F5"/>
    <w:rsid w:val="004F1D68"/>
    <w:rsid w:val="004F21E0"/>
    <w:rsid w:val="004F25C8"/>
    <w:rsid w:val="004F321B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17ABE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20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76EB8"/>
    <w:rsid w:val="00581795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A82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29C5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4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4C16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BF7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237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0C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2EAC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4D5C"/>
    <w:rsid w:val="006D690D"/>
    <w:rsid w:val="006D7009"/>
    <w:rsid w:val="006D751B"/>
    <w:rsid w:val="006E12BB"/>
    <w:rsid w:val="006E1788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504"/>
    <w:rsid w:val="00711E37"/>
    <w:rsid w:val="007144FE"/>
    <w:rsid w:val="00714586"/>
    <w:rsid w:val="00714D8F"/>
    <w:rsid w:val="0071546B"/>
    <w:rsid w:val="00716254"/>
    <w:rsid w:val="00716905"/>
    <w:rsid w:val="007203CE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AA1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0E9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3F2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190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A6CDE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BED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470A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0BD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635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0E55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7ED"/>
    <w:rsid w:val="00A979F5"/>
    <w:rsid w:val="00A97D55"/>
    <w:rsid w:val="00AA00BE"/>
    <w:rsid w:val="00AA09BF"/>
    <w:rsid w:val="00AA11B6"/>
    <w:rsid w:val="00AA28EF"/>
    <w:rsid w:val="00AA2CDA"/>
    <w:rsid w:val="00AA2E22"/>
    <w:rsid w:val="00AA3A38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5D1"/>
    <w:rsid w:val="00AE791E"/>
    <w:rsid w:val="00AF0641"/>
    <w:rsid w:val="00AF0D73"/>
    <w:rsid w:val="00AF1916"/>
    <w:rsid w:val="00AF24E5"/>
    <w:rsid w:val="00AF25BE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26E21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04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42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6C0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3EB4"/>
    <w:rsid w:val="00C24A54"/>
    <w:rsid w:val="00C253DD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7E6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563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40C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5F37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2BEB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E784B"/>
    <w:rsid w:val="00DF1346"/>
    <w:rsid w:val="00DF1F0C"/>
    <w:rsid w:val="00DF1F47"/>
    <w:rsid w:val="00DF2B47"/>
    <w:rsid w:val="00DF2DFD"/>
    <w:rsid w:val="00DF2FAD"/>
    <w:rsid w:val="00DF34C2"/>
    <w:rsid w:val="00DF38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09D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4D2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0BDD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37DFF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3AE0"/>
    <w:rsid w:val="00FA45D6"/>
    <w:rsid w:val="00FA4AF8"/>
    <w:rsid w:val="00FA6D1D"/>
    <w:rsid w:val="00FB009E"/>
    <w:rsid w:val="00FB035A"/>
    <w:rsid w:val="00FB0AB5"/>
    <w:rsid w:val="00FB12EA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099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  <w:rsid w:val="06C91713"/>
    <w:rsid w:val="07DE3CAB"/>
    <w:rsid w:val="08056DA4"/>
    <w:rsid w:val="08DFC4EF"/>
    <w:rsid w:val="0B088285"/>
    <w:rsid w:val="0B99C256"/>
    <w:rsid w:val="0BF457F2"/>
    <w:rsid w:val="0D902853"/>
    <w:rsid w:val="120E12CB"/>
    <w:rsid w:val="12702003"/>
    <w:rsid w:val="15A2BC26"/>
    <w:rsid w:val="16172696"/>
    <w:rsid w:val="18504E97"/>
    <w:rsid w:val="18B26405"/>
    <w:rsid w:val="1A7CA9BA"/>
    <w:rsid w:val="1B0F63B6"/>
    <w:rsid w:val="1CF549FB"/>
    <w:rsid w:val="1E6268F7"/>
    <w:rsid w:val="21103623"/>
    <w:rsid w:val="23828AC3"/>
    <w:rsid w:val="25C500CB"/>
    <w:rsid w:val="28A52810"/>
    <w:rsid w:val="2A6BF317"/>
    <w:rsid w:val="2A73944E"/>
    <w:rsid w:val="2B486CE2"/>
    <w:rsid w:val="2E9EFE7E"/>
    <w:rsid w:val="2F603E47"/>
    <w:rsid w:val="3059B8B8"/>
    <w:rsid w:val="31C1F411"/>
    <w:rsid w:val="327EA633"/>
    <w:rsid w:val="33665C2D"/>
    <w:rsid w:val="34889A51"/>
    <w:rsid w:val="349DB074"/>
    <w:rsid w:val="3589FE77"/>
    <w:rsid w:val="35B646F5"/>
    <w:rsid w:val="368CCECB"/>
    <w:rsid w:val="3741B5C1"/>
    <w:rsid w:val="39A244AC"/>
    <w:rsid w:val="3A56FA67"/>
    <w:rsid w:val="3A6F2248"/>
    <w:rsid w:val="3B5CEB8D"/>
    <w:rsid w:val="3D926740"/>
    <w:rsid w:val="3DADD1AB"/>
    <w:rsid w:val="3EB51BCD"/>
    <w:rsid w:val="418ECF8E"/>
    <w:rsid w:val="419C52C0"/>
    <w:rsid w:val="428AA7B8"/>
    <w:rsid w:val="46117CF7"/>
    <w:rsid w:val="48B4D0A2"/>
    <w:rsid w:val="497A6723"/>
    <w:rsid w:val="49F7CE74"/>
    <w:rsid w:val="4A72C35A"/>
    <w:rsid w:val="4A946902"/>
    <w:rsid w:val="4B2B0348"/>
    <w:rsid w:val="4D1800AD"/>
    <w:rsid w:val="4F3519B9"/>
    <w:rsid w:val="4F62122E"/>
    <w:rsid w:val="503D17E6"/>
    <w:rsid w:val="51811C6F"/>
    <w:rsid w:val="56C3F70A"/>
    <w:rsid w:val="58C7DEC2"/>
    <w:rsid w:val="59BEB75F"/>
    <w:rsid w:val="59E2CC37"/>
    <w:rsid w:val="5B614656"/>
    <w:rsid w:val="5CA0265B"/>
    <w:rsid w:val="5D4B7CFE"/>
    <w:rsid w:val="5D7032A2"/>
    <w:rsid w:val="5DB79209"/>
    <w:rsid w:val="5FD8460C"/>
    <w:rsid w:val="60EE0FCF"/>
    <w:rsid w:val="60EF32CB"/>
    <w:rsid w:val="6173977E"/>
    <w:rsid w:val="617E4975"/>
    <w:rsid w:val="61C8C6AA"/>
    <w:rsid w:val="61EEA0EF"/>
    <w:rsid w:val="641DDE9C"/>
    <w:rsid w:val="6612171E"/>
    <w:rsid w:val="685339DC"/>
    <w:rsid w:val="69C27162"/>
    <w:rsid w:val="6AE80CD9"/>
    <w:rsid w:val="6B10F22C"/>
    <w:rsid w:val="6B5A3837"/>
    <w:rsid w:val="6C58C251"/>
    <w:rsid w:val="6C8158A2"/>
    <w:rsid w:val="6E251689"/>
    <w:rsid w:val="6FEECD38"/>
    <w:rsid w:val="7058A028"/>
    <w:rsid w:val="7150E9D6"/>
    <w:rsid w:val="734FC6A4"/>
    <w:rsid w:val="742EE3A8"/>
    <w:rsid w:val="7489AF76"/>
    <w:rsid w:val="74ADC5E8"/>
    <w:rsid w:val="77B2D072"/>
    <w:rsid w:val="7807D348"/>
    <w:rsid w:val="79839256"/>
    <w:rsid w:val="7B4D3B52"/>
    <w:rsid w:val="7DA6A3DE"/>
    <w:rsid w:val="7E3B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D26192"/>
  <w15:docId w15:val="{445CD10E-AB36-414E-BE8B-9C4F369D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F61439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216626"/>
    <w:pPr>
      <w:keepNext/>
      <w:keepLine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216626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730AA1"/>
    <w:pPr>
      <w:keepNext/>
      <w:keepLines/>
      <w:spacing w:before="12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216626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216626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730AA1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3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2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1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9"/>
      </w:numPr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F20BDD"/>
    <w:pPr>
      <w:spacing w:before="40" w:after="40"/>
      <w:jc w:val="center"/>
    </w:pPr>
    <w:rPr>
      <w:sz w:val="20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F61439"/>
    <w:pPr>
      <w:keepNext/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4"/>
      </w:numPr>
    </w:pPr>
  </w:style>
  <w:style w:type="numbering" w:customStyle="1" w:styleId="ListStyle123">
    <w:name w:val="List Style 123"/>
    <w:uiPriority w:val="99"/>
    <w:rsid w:val="00A97D55"/>
    <w:pPr>
      <w:numPr>
        <w:numId w:val="6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CommentReference">
    <w:name w:val="annotation reference"/>
    <w:basedOn w:val="DefaultParagraphFont"/>
    <w:semiHidden/>
    <w:unhideWhenUsed/>
    <w:locked/>
    <w:rsid w:val="000666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0666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66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0666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667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E75D1"/>
    <w:pPr>
      <w:spacing w:before="0" w:after="0"/>
    </w:pPr>
    <w:rPr>
      <w:sz w:val="24"/>
    </w:rPr>
  </w:style>
  <w:style w:type="character" w:customStyle="1" w:styleId="normaltextrun">
    <w:name w:val="normaltextrun"/>
    <w:basedOn w:val="DefaultParagraphFont"/>
    <w:rsid w:val="00D16563"/>
  </w:style>
  <w:style w:type="character" w:customStyle="1" w:styleId="eop">
    <w:name w:val="eop"/>
    <w:basedOn w:val="DefaultParagraphFont"/>
    <w:rsid w:val="00356E14"/>
  </w:style>
  <w:style w:type="paragraph" w:customStyle="1" w:styleId="paragraph">
    <w:name w:val="paragraph"/>
    <w:basedOn w:val="Normal"/>
    <w:rsid w:val="004E0FF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da.gov/media/159897/downloa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htal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469566-ff15-40dd-a806-b3ff38c3d566" xsi:nil="true"/>
    <lcf76f155ced4ddcb4097134ff3c332f xmlns="fff41837-5838-4dec-ad5d-0fd8d2f0516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DCC8B83AF824A9F5AA360F7EC6EF6" ma:contentTypeVersion="14" ma:contentTypeDescription="Create a new document." ma:contentTypeScope="" ma:versionID="98e58c2b20998fbf5eab7854e0536e3e">
  <xsd:schema xmlns:xsd="http://www.w3.org/2001/XMLSchema" xmlns:xs="http://www.w3.org/2001/XMLSchema" xmlns:p="http://schemas.microsoft.com/office/2006/metadata/properties" xmlns:ns2="fff41837-5838-4dec-ad5d-0fd8d2f05163" xmlns:ns3="95469566-ff15-40dd-a806-b3ff38c3d566" targetNamespace="http://schemas.microsoft.com/office/2006/metadata/properties" ma:root="true" ma:fieldsID="d813c288d8aa3829b1db0c20051b8987" ns2:_="" ns3:_="">
    <xsd:import namespace="fff41837-5838-4dec-ad5d-0fd8d2f05163"/>
    <xsd:import namespace="95469566-ff15-40dd-a806-b3ff38c3d5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41837-5838-4dec-ad5d-0fd8d2f05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69566-ff15-40dd-a806-b3ff38c3d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4d0a8c0-36a2-46c0-85ba-268e1642d3cb}" ma:internalName="TaxCatchAll" ma:showField="CatchAllData" ma:web="95469566-ff15-40dd-a806-b3ff38c3d5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Props1.xml><?xml version="1.0" encoding="utf-8"?>
<ds:datastoreItem xmlns:ds="http://schemas.openxmlformats.org/officeDocument/2006/customXml" ds:itemID="{57BF5A84-D146-4B84-B77D-38529A5E057B}">
  <ds:schemaRefs>
    <ds:schemaRef ds:uri="http://www.w3.org/XML/1998/namespace"/>
    <ds:schemaRef ds:uri="http://purl.org/dc/elements/1.1/"/>
    <ds:schemaRef ds:uri="95469566-ff15-40dd-a806-b3ff38c3d566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fff41837-5838-4dec-ad5d-0fd8d2f05163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D4F814D-EF71-4532-9515-31A0B158F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41837-5838-4dec-ad5d-0fd8d2f05163"/>
    <ds:schemaRef ds:uri="95469566-ff15-40dd-a806-b3ff38c3d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5DBE89-F6FE-41AE-8ABD-28ABBDE65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23</TotalTime>
  <Pages>4</Pages>
  <Words>1040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Vaccine Protocol Template</vt:lpstr>
    </vt:vector>
  </TitlesOfParts>
  <Company>State of Minnesota</Company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 Novavax COVID-19 Vaccine, Adjuvanted Protocol</dc:title>
  <dc:subject>2024-2025 Novavax COVID-19 Vaccine, Adjuvanted Protocol</dc:subject>
  <dc:creator>Minnesota Department of Health</dc:creator>
  <cp:keywords/>
  <dc:description/>
  <cp:lastModifiedBy>Schultz, Tracy (She/Her/Hers) (MDH)</cp:lastModifiedBy>
  <cp:revision>5</cp:revision>
  <cp:lastPrinted>2016-12-14T18:03:00Z</cp:lastPrinted>
  <dcterms:created xsi:type="dcterms:W3CDTF">2024-03-18T14:30:00Z</dcterms:created>
  <dcterms:modified xsi:type="dcterms:W3CDTF">2024-11-05T14:22:00Z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0x010100D2DDCC8B83AF824A9F5AA360F7EC6EF6</vt:lpwstr>
  </property>
  <property fmtid="{D5CDD505-2E9C-101B-9397-08002B2CF9AE}" pid="3" name="_dlc_DocIdItemGuid">
    <vt:lpwstr>5625e6c6-036d-48bf-b86d-616be68688bd</vt:lpwstr>
  </property>
  <property fmtid="{D5CDD505-2E9C-101B-9397-08002B2CF9AE}" pid="4" name="MediaServiceImageTags">
    <vt:lpwstr/>
  </property>
</Properties>
</file>